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g w:val="tag_title"/>
        <w:id w:val="-25566658"/>
        <w:lock w:val="sdtContentLocked"/>
        <w:placeholder>
          <w:docPart w:val="DefaultPlaceholder_1081868574"/>
        </w:placeholder>
      </w:sdtPr>
      <w:sdtEndPr>
        <w:rPr>
          <w:b w:val="0"/>
          <w:bCs w:val="0"/>
          <w:cs w:val="0"/>
        </w:rPr>
      </w:sdtEndPr>
      <w:sdtContent>
        <w:p w14:paraId="774F7319" w14:textId="77777777" w:rsidR="0001369D" w:rsidRPr="00DA3DCC" w:rsidRDefault="0001369D">
          <w:pPr>
            <w:spacing w:before="120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แบบเสนอโครงการวิจัย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(research pro</w:t>
          </w:r>
          <w:r w:rsidR="00F1426D">
            <w:rPr>
              <w:rFonts w:ascii="TH SarabunPSK" w:hAnsi="TH SarabunPSK" w:cs="TH SarabunPSK"/>
              <w:b/>
              <w:bCs/>
              <w:sz w:val="32"/>
              <w:szCs w:val="32"/>
            </w:rPr>
            <w:t>ject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)</w:t>
          </w:r>
        </w:p>
        <w:p w14:paraId="3DFF8503" w14:textId="77777777" w:rsidR="00BE3EB3" w:rsidRPr="00BE3EB3" w:rsidRDefault="007056DD" w:rsidP="00902F0B">
          <w:pPr>
            <w:pStyle w:val="3"/>
            <w:spacing w:before="60"/>
            <w:rPr>
              <w:rFonts w:ascii="TH SarabunPSK" w:hAnsi="TH SarabunPSK" w:cs="TH SarabunPSK"/>
              <w:b w:val="0"/>
              <w:bCs w:val="0"/>
              <w:sz w:val="32"/>
              <w:szCs w:val="32"/>
              <w:cs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ประกอบการเสนอขอ</w:t>
          </w:r>
          <w:r w:rsidR="00902F0B" w:rsidRPr="006030B4">
            <w:rPr>
              <w:rFonts w:ascii="TH SarabunPSK" w:hAnsi="TH SarabunPSK" w:cs="TH SarabunPSK" w:hint="cs"/>
              <w:sz w:val="32"/>
              <w:szCs w:val="32"/>
              <w:cs/>
            </w:rPr>
            <w:t>ดำเนินการศึกษาวิจัย โดยใช้ทุนส่วนตัว</w:t>
          </w:r>
        </w:p>
        <w:p w14:paraId="0E9E928B" w14:textId="77777777" w:rsidR="0001369D" w:rsidRPr="00DA3DCC" w:rsidRDefault="00EF4B20" w:rsidP="00EF4B20">
          <w:pPr>
            <w:pStyle w:val="a6"/>
            <w:spacing w:before="240"/>
            <w:rPr>
              <w:rFonts w:ascii="TH SarabunPSK" w:eastAsia="Cordia New" w:hAnsi="TH SarabunPSK" w:cs="TH SarabunPSK"/>
              <w:b w:val="0"/>
              <w:bCs w:val="0"/>
            </w:rPr>
          </w:pPr>
          <w:r w:rsidRPr="00DA3DCC">
            <w:rPr>
              <w:rFonts w:ascii="TH SarabunPSK" w:eastAsia="Cordia New" w:hAnsi="TH SarabunPSK" w:cs="TH SarabunPSK"/>
              <w:b w:val="0"/>
              <w:bCs w:val="0"/>
            </w:rPr>
            <w:t>------------------------------------</w:t>
          </w:r>
        </w:p>
      </w:sdtContent>
    </w:sdt>
    <w:p w14:paraId="746898CA" w14:textId="77777777" w:rsidR="00B0619F" w:rsidRPr="00DA3DCC" w:rsidRDefault="00000000" w:rsidP="00E05132">
      <w:pPr>
        <w:tabs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ชื่อโครงการวิจัย (ภาษาไทย)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48653DE08CF346FA917B9F86D5C85E30"/>
          </w:placeholder>
        </w:sdtPr>
        <w:sdtEndPr>
          <w:rPr>
            <w:b/>
            <w:bCs/>
            <w:cs w:val="0"/>
          </w:rPr>
        </w:sdtEndPr>
        <w:sdtContent>
          <w:r w:rsidR="00E05132" w:rsidRPr="00DA3DCC">
            <w:rPr>
              <w:rFonts w:ascii="TH SarabunPSK" w:hAnsi="TH SarabunPSK" w:cs="TH SarabunPSK"/>
              <w:sz w:val="32"/>
              <w:szCs w:val="32"/>
              <w:cs/>
            </w:rPr>
            <w:t>...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.............................</w:t>
          </w:r>
          <w:r w:rsidR="00945531" w:rsidRPr="00DA3DCC">
            <w:rPr>
              <w:rFonts w:ascii="TH SarabunPSK" w:hAnsi="TH SarabunPSK" w:cs="TH SarabunPSK"/>
              <w:sz w:val="32"/>
              <w:szCs w:val="32"/>
            </w:rPr>
            <w:t>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.............</w:t>
          </w:r>
        </w:sdtContent>
      </w:sdt>
    </w:p>
    <w:p w14:paraId="6BBA635C" w14:textId="77777777" w:rsidR="00B0619F" w:rsidRPr="00DA3DCC" w:rsidRDefault="00000000" w:rsidP="00E05132">
      <w:pPr>
        <w:tabs>
          <w:tab w:val="left" w:pos="2835"/>
        </w:tabs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</w:t>
          </w:r>
          <w:r w:rsidR="00945531"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="00E05132"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................</w:t>
          </w:r>
          <w:r w:rsidR="00945531" w:rsidRPr="00DA3DCC">
            <w:rPr>
              <w:rFonts w:ascii="TH SarabunPSK" w:hAnsi="TH SarabunPSK" w:cs="TH SarabunPSK"/>
              <w:sz w:val="32"/>
              <w:szCs w:val="32"/>
            </w:rPr>
            <w:t>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........................</w:t>
          </w:r>
          <w:r w:rsidR="006D577E" w:rsidRPr="006D577E">
            <w:rPr>
              <w:rFonts w:ascii="TH SarabunPSK" w:hAnsi="TH SarabunPSK" w:cs="TH SarabunPSK"/>
              <w:sz w:val="32"/>
              <w:szCs w:val="32"/>
            </w:rPr>
            <w:t>.</w:t>
          </w:r>
        </w:sdtContent>
      </w:sdt>
    </w:p>
    <w:p w14:paraId="6882A280" w14:textId="77777777" w:rsidR="00096A07" w:rsidRPr="00DA3DCC" w:rsidRDefault="00000000" w:rsidP="00E05132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arentProjectNameTH"/>
          <w:id w:val="-962884430"/>
          <w:placeholder>
            <w:docPart w:val="8B7E89EA55A945E3B7C4EF024D2BC2C2"/>
          </w:placeholder>
          <w:showingPlcHdr/>
          <w:text/>
        </w:sdtPr>
        <w:sdtContent>
          <w:r w:rsidR="00096A0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BE3EB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ชุดโครงการวิจัย</w:t>
          </w:r>
          <w:r w:rsidR="00096A0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(ภาษาไทย)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arentProjectNameTH"/>
          <w:id w:val="1173842265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 w:rsidR="006A1D9E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</w:t>
          </w:r>
          <w:r w:rsidR="00681841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</w:t>
          </w:r>
          <w:r w:rsidR="00630868" w:rsidRPr="00DA3DCC">
            <w:rPr>
              <w:rFonts w:ascii="TH SarabunPSK" w:hAnsi="TH SarabunPSK" w:cs="TH SarabunPSK"/>
              <w:sz w:val="32"/>
              <w:szCs w:val="32"/>
            </w:rPr>
            <w:t>.........</w:t>
          </w:r>
        </w:sdtContent>
      </w:sdt>
    </w:p>
    <w:p w14:paraId="76A0FFDC" w14:textId="77777777" w:rsidR="00096A07" w:rsidRDefault="00000000" w:rsidP="00E05132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arentProjectNameEn"/>
          <w:id w:val="1845662167"/>
          <w:placeholder>
            <w:docPart w:val="6B1BD9904C064D288CEBE6E3681627E2"/>
          </w:placeholder>
          <w:showingPlcHdr/>
          <w:text/>
        </w:sdtPr>
        <w:sdtContent>
          <w:r w:rsidR="00096A0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arentProjectNameEn"/>
          <w:id w:val="-570424761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 w:rsidR="006A1D9E" w:rsidRPr="00DA3DCC">
            <w:rPr>
              <w:rFonts w:ascii="TH SarabunPSK" w:hAnsi="TH SarabunPSK" w:cs="TH SarabunPSK"/>
              <w:sz w:val="32"/>
              <w:szCs w:val="32"/>
              <w:cs/>
            </w:rPr>
            <w:t>.....</w:t>
          </w:r>
          <w:r w:rsidR="00E05132"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="006A1D9E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</w:t>
          </w:r>
          <w:r w:rsidR="00630868" w:rsidRPr="00DA3DCC">
            <w:rPr>
              <w:rFonts w:ascii="TH SarabunPSK" w:hAnsi="TH SarabunPSK" w:cs="TH SarabunPSK"/>
              <w:sz w:val="32"/>
              <w:szCs w:val="32"/>
            </w:rPr>
            <w:t>..........</w:t>
          </w:r>
          <w:r w:rsidR="006D577E">
            <w:rPr>
              <w:rFonts w:ascii="TH SarabunPSK" w:hAnsi="TH SarabunPSK" w:cs="TH SarabunPSK"/>
              <w:sz w:val="32"/>
              <w:szCs w:val="32"/>
            </w:rPr>
            <w:t>..</w:t>
          </w:r>
        </w:sdtContent>
      </w:sdt>
    </w:p>
    <w:p w14:paraId="19848253" w14:textId="77777777" w:rsidR="00BE3EB3" w:rsidRDefault="00000000" w:rsidP="00E05132">
      <w:pPr>
        <w:tabs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ProgramBaseNameTH"/>
          <w:id w:val="-243573701"/>
          <w:lock w:val="sdtContentLocked"/>
          <w:placeholder>
            <w:docPart w:val="DefaultPlaceholder_1081868574"/>
          </w:placeholder>
        </w:sdtPr>
        <w:sdtEndPr>
          <w:rPr>
            <w:rFonts w:hint="default"/>
            <w:b w:val="0"/>
            <w:bCs w:val="0"/>
            <w:cs w:val="0"/>
          </w:rPr>
        </w:sdtEndPr>
        <w:sdtContent>
          <w:r w:rsidR="00BE3EB3" w:rsidRPr="008A682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ชื่อแผนบูรณาการ(ภาษาไทย)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</w:rPr>
          <w:tag w:val="tag_ProgramBaseNameTH"/>
          <w:id w:val="1731036918"/>
          <w:lock w:val="sdtLocked"/>
          <w:placeholder>
            <w:docPart w:val="DefaultPlaceholder_1081868574"/>
          </w:placeholder>
        </w:sdtPr>
        <w:sdtEndPr>
          <w:rPr>
            <w:rFonts w:hint="cs"/>
            <w:cs/>
          </w:rPr>
        </w:sdtEndPr>
        <w:sdtContent>
          <w:r w:rsidR="008C1DCD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………………………………………………………..</w:t>
          </w:r>
          <w:r w:rsidR="006D577E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</w:t>
          </w:r>
        </w:sdtContent>
      </w:sdt>
    </w:p>
    <w:p w14:paraId="0B88771B" w14:textId="77777777" w:rsidR="00BE3EB3" w:rsidRPr="00DA3DCC" w:rsidRDefault="00000000" w:rsidP="008C1DCD">
      <w:pPr>
        <w:tabs>
          <w:tab w:val="left" w:pos="2835"/>
        </w:tabs>
        <w:ind w:firstLine="1560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ProgramBaseNameEn"/>
          <w:id w:val="-271013324"/>
          <w:lock w:val="sdtContentLocked"/>
          <w:placeholder>
            <w:docPart w:val="DefaultPlaceholder_1081868574"/>
          </w:placeholder>
        </w:sdtPr>
        <w:sdtContent>
          <w:r w:rsidR="00BE3EB3" w:rsidRPr="008A682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</w:rPr>
          <w:tag w:val="tag_ProgramBaseNameEn"/>
          <w:id w:val="913429640"/>
          <w:lock w:val="sdtLocked"/>
          <w:placeholder>
            <w:docPart w:val="C675531F30AA45EDA42C5A05F6D04CB3"/>
          </w:placeholder>
        </w:sdtPr>
        <w:sdtEndPr>
          <w:rPr>
            <w:rFonts w:hint="cs"/>
            <w:cs/>
          </w:rPr>
        </w:sdtEndPr>
        <w:sdtContent>
          <w:r w:rsidR="008A682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………………………………………………………..</w:t>
          </w:r>
          <w:r w:rsidR="008A682C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</w:t>
          </w:r>
        </w:sdtContent>
      </w:sdt>
    </w:p>
    <w:sdt>
      <w:sdtPr>
        <w:rPr>
          <w:rFonts w:ascii="TH SarabunPSK" w:hAnsi="TH SarabunPSK" w:cs="TH SarabunPSK"/>
          <w:cs/>
        </w:rPr>
        <w:tag w:val="Part1"/>
        <w:id w:val="1064294620"/>
        <w:lock w:val="sdtContentLocked"/>
        <w:placeholder>
          <w:docPart w:val="DefaultPlaceholder_1081868574"/>
        </w:placeholder>
      </w:sdtPr>
      <w:sdtContent>
        <w:p w14:paraId="0D4E0F31" w14:textId="77777777" w:rsidR="0001369D" w:rsidRPr="00DA3DCC" w:rsidRDefault="0001369D" w:rsidP="0077132B">
          <w:pPr>
            <w:pStyle w:val="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DA3DCC">
            <w:rPr>
              <w:rFonts w:ascii="TH SarabunPSK" w:hAnsi="TH SarabunPSK" w:cs="TH SarabunPSK"/>
              <w:cs/>
            </w:rPr>
            <w:t xml:space="preserve">ส่วน ก </w:t>
          </w:r>
          <w:r w:rsidRPr="00DA3DCC">
            <w:rPr>
              <w:rFonts w:ascii="TH SarabunPSK" w:hAnsi="TH SarabunPSK" w:cs="TH SarabunPSK"/>
            </w:rPr>
            <w:t>:</w:t>
          </w:r>
          <w:r w:rsidR="0077132B" w:rsidRPr="00DA3DCC">
            <w:rPr>
              <w:rFonts w:ascii="TH SarabunPSK" w:hAnsi="TH SarabunPSK" w:cs="TH SarabunPSK"/>
              <w:cs/>
            </w:rPr>
            <w:tab/>
          </w:r>
          <w:r w:rsidRPr="00DA3DCC">
            <w:rPr>
              <w:rFonts w:ascii="TH SarabunPSK" w:hAnsi="TH SarabunPSK" w:cs="TH SarabunPSK"/>
              <w:cs/>
            </w:rPr>
            <w:t>ลักษณะ</w:t>
          </w:r>
          <w:r w:rsidR="007A2F23" w:rsidRPr="00DA3DCC">
            <w:rPr>
              <w:rFonts w:ascii="TH SarabunPSK" w:hAnsi="TH SarabunPSK" w:cs="TH SarabunPSK"/>
              <w:cs/>
            </w:rPr>
            <w:t>โครงการ</w:t>
          </w:r>
          <w:r w:rsidR="00DE44A9" w:rsidRPr="00DA3DCC">
            <w:rPr>
              <w:rFonts w:ascii="TH SarabunPSK" w:hAnsi="TH SarabunPSK" w:cs="TH SarabunPSK"/>
              <w:cs/>
            </w:rPr>
            <w:t>วิจัย</w:t>
          </w:r>
        </w:p>
      </w:sdtContent>
    </w:sdt>
    <w:p w14:paraId="06A9901D" w14:textId="77777777" w:rsidR="00B0619F" w:rsidRPr="00DA3DCC" w:rsidRDefault="00000000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183A84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7.25pt">
            <v:imagedata r:id="rId8" o:title=""/>
          </v:shape>
        </w:pi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Content>
          <w:r w:rsidR="006317FE"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 w:rsidR="002B7F52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p w14:paraId="320A5CB0" w14:textId="77777777" w:rsidR="00B0619F" w:rsidRPr="00DA3DCC" w:rsidRDefault="00000000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 w14:anchorId="180A1386">
          <v:shape id="_x0000_i1026" type="#_x0000_t75" style="width:12.75pt;height:13.5pt">
            <v:imagedata r:id="rId9" o:title=""/>
          </v:shape>
        </w:pi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nProject"/>
          <w:id w:val="-421489905"/>
          <w:lock w:val="sdtContentLocked"/>
          <w:placeholder>
            <w:docPart w:val="108C0597D82C4E29BC4EE4C76E1A8EE7"/>
          </w:placeholder>
          <w:showingPlcHdr/>
          <w:text/>
        </w:sdtPr>
        <w:sdtContent>
          <w:r w:rsidR="006317FE"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14:paraId="52928F99" w14:textId="77777777" w:rsidR="00B0619F" w:rsidRPr="00DA3DCC" w:rsidRDefault="00000000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id w:val="-1229221534"/>
          <w:lock w:val="sdtLocked"/>
          <w:placeholder>
            <w:docPart w:val="B17B59DEF8B8486B86ED0E07C00C8FE9"/>
          </w:placeholder>
        </w:sdtPr>
        <w:sdtContent>
          <w:r w:rsidR="00B0619F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ระยะเวลา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....... </w:t>
          </w:r>
          <w:r w:rsidR="00B0619F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</w:t>
          </w:r>
          <w:r w:rsidR="008215FC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………</w:t>
          </w:r>
          <w:r w:rsidR="008215FC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 xml:space="preserve">เดือน </w:t>
          </w:r>
          <w:r w:rsidR="00B0619F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ปีนี้เป็นปีที่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.......</w:t>
          </w:r>
          <w:r w:rsidR="00FE3776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(</w:t>
          </w:r>
          <w:r w:rsidR="007F4DA3" w:rsidRPr="00DA3DCC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ระยะเวลาดำเนินการวิจัยไม่เกิน</w:t>
          </w:r>
          <w:r w:rsidR="007056DD" w:rsidRPr="00DA3DCC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 xml:space="preserve"> 5 ปี</w:t>
          </w:r>
          <w:r w:rsidR="00FE3776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)</w:t>
          </w:r>
        </w:sdtContent>
      </w:sdt>
    </w:p>
    <w:p w14:paraId="5B9BBB3E" w14:textId="77777777" w:rsidR="00CA6853" w:rsidRPr="00DA3DCC" w:rsidRDefault="00CA6853" w:rsidP="00F07AD6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14:paraId="006B317D" w14:textId="77777777" w:rsidR="007F4DA3" w:rsidRPr="00DA3DCC" w:rsidRDefault="00000000" w:rsidP="009075D6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ountryStrategy"/>
          <w:id w:val="1658727319"/>
          <w:lock w:val="contentLocked"/>
          <w:placeholder>
            <w:docPart w:val="6D6ABA3BD00A4074B5FA99BA31DEFD70"/>
          </w:placeholder>
          <w:showingPlcHdr/>
          <w:text/>
        </w:sdtPr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sdtContent>
      </w:sdt>
    </w:p>
    <w:p w14:paraId="2B563478" w14:textId="77777777" w:rsidR="007F4DA3" w:rsidRPr="00DA3DCC" w:rsidRDefault="00000000" w:rsidP="00525D83">
      <w:pPr>
        <w:pStyle w:val="af6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NCountryStrategy"/>
          <w:id w:val="-1987763936"/>
          <w:lock w:val="contentLocked"/>
          <w:placeholder>
            <w:docPart w:val="677BC0A4EE824FD6BBFBAF3B7F5AE61A"/>
          </w:placeholder>
          <w:showingPlcHdr/>
          <w:text/>
        </w:sdtPr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7F4DA3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571018306"/>
          <w:placeholder>
            <w:docPart w:val="C08A24C406D04309B3E2C864D29406D0"/>
          </w:placeholder>
          <w:dropDownList>
            <w:listItem w:displayText="ไม่สอดคล้อง" w:value="0"/>
            <w:listItem w:displayText="ยุทธศาสตร์ที่ 1 : ด้านความมั่นคง" w:value="7"/>
            <w:listItem w:displayText="ยุทธศาสตร์ที่ 2 : ด้านการสร้างความสามารถในการแข่งขัน" w:value="8"/>
            <w:listItem w:displayText="ยุทธศาสตร์ที่ 3 : การพัฒนาและเสริมสร้างศักยภาพทรัพยากรมนุษย์" w:value="9"/>
            <w:listItem w:displayText="ยุทธศาสตร์ที่ 4 : การสร้างโอกาสและความเสมอทางสังคม" w:value="10"/>
            <w:listItem w:displayText="ยุทธศาสตร์ที่ 5 : ด้านการสร้างการเติบโตบนคุณภาพชีวิตที่เป็นมิตรต่อสิ่งแวดล้อม" w:value="11"/>
            <w:listItem w:displayText="ยุทธศาสตร์ที่ 6 : ด้านการปรับสมดุลและพัฒนาระบบการบริหารจัดการภาครัฐ" w:value="12"/>
          </w:dropDownList>
        </w:sdtPr>
        <w:sdtContent>
          <w:r w:rsidR="00CD5759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14:paraId="2527B1F1" w14:textId="77777777" w:rsidR="007F4DA3" w:rsidRPr="00DA3DCC" w:rsidRDefault="00000000" w:rsidP="00095190">
      <w:pPr>
        <w:shd w:val="clear" w:color="auto" w:fill="FFFFFF"/>
        <w:ind w:left="426"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 w:hint="cs"/>
            <w:cs/>
          </w:rPr>
          <w:tag w:val="NCountryStrategyPurpose"/>
          <w:id w:val="877823155"/>
          <w:lock w:val="contentLocked"/>
          <w:placeholder>
            <w:docPart w:val="54174A15B652429F829132A9D1AF6C59"/>
          </w:placeholder>
          <w:showingPlcHdr/>
          <w:text/>
        </w:sdtPr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2"/>
          <w:id w:val="432868080"/>
          <w:placeholder>
            <w:docPart w:val="24CC6D9E8EDF48A696E49D90BD55795B"/>
          </w:placeholder>
          <w:dropDownList>
            <w:listItem w:displayText="ไม่สอดคล้อง" w:value="0"/>
            <w:listItem w:displayText="1.1 การรักษาความสงบภายในประเทศ" w:value="1"/>
            <w:listItem w:displayText="1.2 การพัฒนาศักยภาพในการป้องกันประเทศพร้อมรับมือกับภัยคุกคามทั้งทางทหารและภัยคุกคามอื่นๆ" w:value="2"/>
            <w:listItem w:displayText="1.3 บูรณาการความร่วมมือกับต่างประเทศที่เอื้อให้เกิดความมั่นคง ความมั่งคั่งทางเศรษฐกิจ ป้องกันภัยคุกคามข้ามชาติ และคุณภาพชีวิตของคนในชาติ" w:value="3"/>
            <w:listItem w:displayText="1.4 การรักษาความมั่นคงและผลประโยชน์ทางทรัพยากรธรรมชาติและทางทะเล" w:value="4"/>
            <w:listItem w:displayText="1.5 การบริหารจัดการความมั่นคงให้สอดคล้องกับแผนงานพัฒนาอื่นๆ เพื่อช่วยเหลือประชาชน และร่วมพัฒนาประเทศ" w:value="5"/>
            <w:listItem w:displayText="2.1 การพัฒนาภาคการผลิตและบริการ" w:value="6"/>
            <w:listItem w:displayText="2.2 การพัฒนาสังคมผู้ประกอบการ (Entrepreneurial Society) เพื่อสร้างผู้ประกอบการทางธุรกิจ" w:value="7"/>
            <w:listItem w:displayText="2.3 การพัฒนาปัจจัยสนับสนุนและการพัฒนาโครงสร้างพื้นฐาน" w:value="8"/>
            <w:listItem w:displayText="2.4 การวางรากฐานที่แข็งแกร่งเพื่อสนับสนุนการเพิ่มขีดความสามารถในการแข่งขัน" w:value="9"/>
            <w:listItem w:displayText="3.1 การปรับเปลี่ยนค่านิยมและวัฒนธรรม (Transformation of culture) เพื่อสร้างคนไทยที่มีคุณภาพ คุณธรรม จริยธรรม มีระเบียบวินัย เคารพกฎหมาย" w:value="10"/>
            <w:listItem w:displayText="3.2 การพัฒนาศักยภาพคนตลอดช่วงชีวิต" w:value="11"/>
            <w:listItem w:displayText="3.3 การปฏิรูปการเรียนรู้แบบพลิกโฉม (Transformation of Learning)" w:value="12"/>
            <w:listItem w:displayText="3.4 การพัฒนาและรักษากลุ่มผู้มีความสามารถพิเศษ (Talents)" w:value="13"/>
            <w:listItem w:displayText="3.5 การเสริมสร้างให้คนไทยมีสุขภาวะที่ดี" w:value="14"/>
            <w:listItem w:displayText="3.6 การสร้างความอยู่ดีมีสุขของครอบครัวไทย" w:value="15"/>
            <w:listItem w:displayText="4.1 การสร้างความมั่นคงทางเศรษฐกิจของคนทุกกลุ่มในสังคม" w:value="16"/>
            <w:listItem w:displayText="4.2 การสร้างโอกาสการเข้าถึงบริการทางสังคมอย่างทั่วถึง" w:value="17"/>
            <w:listItem w:displayText="4.3 การเสริมสร้างพลังทางสังคม" w:value="18"/>
            <w:listItem w:displayText="4.4 การสร้างความสมานฉันท์ในสังคม" w:value="19"/>
            <w:listItem w:displayText="5.1 จัดระบบอนุรักษ์ ฟื้นฟูและป้องกันการทำลายทรัพยากรธรรมชาติ" w:value="20"/>
            <w:listItem w:displayText="5.2 วางระบบบริหารจัดการน้ำอย่างบูรณาการให้มีประสิทธิภาพใน 25 ลุ่มน้ำ ทั้งด้านอุปสงค์และอุปทาน" w:value="21"/>
            <w:listItem w:displayText="5.3 พัฒนาและใช้พลังงานที่เป็นมิตรกับสิ่งแวดล้อมในทุกภาคเศรษฐกิจ" w:value="22"/>
            <w:listItem w:displayText="5.4 พัฒนาเมืองอุตสาหกรรมเชิงนิเวศและเมืองที่เป็นมิตรกับสิ่งแวดล้อม" w:value="23"/>
            <w:listItem w:displayText="5.5 ร่วมลดปัญหาโลกร้อนและปรับตัวให้พร้อมรับการเปลี่ยนแปลงสภาพภูมิอากาศ" w:value="24"/>
            <w:listItem w:displayText="5.6 ใช้เครื่องมือทางเศรษฐศาสตร์และนโยบายการคลังเพื่อสิ่งแวดล้อม" w:value="25"/>
            <w:listItem w:displayText="6.1 การวางระบบบริหารงานราชการแบบบูรณาการ" w:value="26"/>
            <w:listItem w:displayText="6.2 การยกระดับงานบริการประชาชนและการอำนวยความสะดวกของภาครัฐสู่ความเป็นเลิศ" w:value="27"/>
            <w:listItem w:displayText="6.3 การปรับปรุงบทบาท ภารกิจ และโครงสร้างของหน่วยงานภาครัฐ" w:value="28"/>
            <w:listItem w:displayText="6.4 การพัฒนาระบบบริหารจัดการกำลังคนและพัฒนาบุคลากรภาครัฐในการปฏิบัติราชการและมีความเป็นมืออาชีพ" w:value="29"/>
            <w:listItem w:displayText="6.5 การต่อต้านการทุจริตและประพฤติมิชอบ" w:value="30"/>
            <w:listItem w:displayText="6.6 การปรับปรุงแก้ไขกฎหมาย ระเบียบ และข้อบังคับให้มีความชัดเจน ทันสมัย เป็นธรรม และสอดคล้องกับข้อบังคับสากลหรือข้อตกลงระหว่างประเทศ" w:value="31"/>
          </w:dropDownList>
        </w:sdtPr>
        <w:sdtContent>
          <w:r w:rsidR="00CD5759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  <w:r w:rsidR="007F4DA3" w:rsidRPr="00DA3DCC">
        <w:rPr>
          <w:rFonts w:ascii="TH SarabunPSK" w:hAnsi="TH SarabunPSK" w:cs="TH SarabunPSK"/>
          <w:sz w:val="32"/>
          <w:szCs w:val="32"/>
        </w:rPr>
        <w:tab/>
      </w:r>
      <w:r w:rsidR="007F4DA3" w:rsidRPr="00DA3DCC">
        <w:rPr>
          <w:rFonts w:ascii="TH SarabunPSK" w:hAnsi="TH SarabunPSK" w:cs="TH SarabunPSK"/>
          <w:sz w:val="32"/>
          <w:szCs w:val="32"/>
        </w:rPr>
        <w:tab/>
      </w:r>
    </w:p>
    <w:p w14:paraId="7EE2416D" w14:textId="77777777" w:rsidR="00B0619F" w:rsidRPr="00DA3DCC" w:rsidRDefault="00000000" w:rsidP="00344411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"/>
          <w:id w:val="2012637487"/>
          <w:lock w:val="sdtContentLocked"/>
          <w:placeholder>
            <w:docPart w:val="2C9566B4F5FC4C40B00111FAF09F7033"/>
          </w:placeholder>
          <w:showingPlcHdr/>
          <w:text/>
        </w:sdtPr>
        <w:sdtContent>
          <w:r w:rsidR="0009519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</w:t>
          </w:r>
          <w:r w:rsidR="003444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sdtContent>
      </w:sdt>
    </w:p>
    <w:p w14:paraId="48F4F71C" w14:textId="77777777" w:rsidR="00B0619F" w:rsidRPr="00DA3DCC" w:rsidRDefault="00000000" w:rsidP="00CD5759">
      <w:pPr>
        <w:shd w:val="clear" w:color="auto" w:fill="FFFFFF"/>
        <w:tabs>
          <w:tab w:val="left" w:pos="2835"/>
        </w:tabs>
        <w:ind w:left="2977" w:hanging="2835"/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oint"/>
          <w:id w:val="2052875857"/>
          <w:lock w:val="sdtContentLocked"/>
          <w:placeholder>
            <w:docPart w:val="757E7C22CD534C9283AFAD07DD69AB4F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Point"/>
          <w:id w:val="-1494861880"/>
          <w:lock w:val="sdtLocked"/>
          <w:placeholder>
            <w:docPart w:val="F034DD15F8264317B68E6B3B1BE95111"/>
          </w:placeholder>
          <w:dropDownList>
            <w:listItem w:displayText="ไม่สอดคล้อง" w:value="0"/>
            <w:listItem w:displayText="ยุทธศาสตร์การวิจัยที่ 1 : การเสริมสร้างและพัฒนาศักยภาพทุนมนุษย์" w:value="161"/>
            <w:listItem w:displayText="ยุทธศาสตร์การวิจัยที่ 2 : การสร้างความเป็นธรรมและลดความเหลื่อมล้ำในสังคม" w:value="162"/>
            <w:listItem w:displayText="ยุทธศาสตร์การวิจัยที่ 3 : การสร้างความเข้มแข็งทางเศรษฐกิจและแข่งขันได้อย่างยั่งยืน" w:value="163"/>
            <w:listItem w:displayText="ยุทธศาสตร์การวิจัยที่ 4 : การเติบโตที่เป็นมิตรกับสิ่งแวดล้อมเพื่อการพัฒนาอย่างยั่งยืน" w:value="164"/>
            <w:listItem w:displayText="ยุทธศาสตร์การวิจัยที่ 5 : การเสริมสร้างความมั่นคงแห่งชาติเพื่อการพัฒนาประเทศสู่ความมั่งคั่งและยั่งยืน" w:value="165"/>
            <w:listItem w:displayText="ยุทธศาสตร์การวิจัยที่ 6 : การบริหารจัดการในภาครัฐ การป้องกันการทุจริตประพฤติมิชอบ และธรรมาภิบาลในสังคมไทย" w:value="166"/>
            <w:listItem w:displayText="ยุทธศาสตร์การวิจัยที่ 7 : การพัฒนาโครงสร้างพื้นฐานและระบบโลจิสติกส์" w:value="167"/>
            <w:listItem w:displayText="ยุทธศาสตร์การวิจัยที่ 8 : การพัฒนาวิทยาศาสตร์ เทคโนโลยี วิจัย และนวัตกรรม" w:value="168"/>
            <w:listItem w:displayText="ยุทธศาสตร์การวิจัยที่ 9 : การพัฒนาภาค เมือง และพื้นที่เศรษฐกิจ" w:value="169"/>
            <w:listItem w:displayText="ยุทธศาสตร์การวิจัยที่ 10 : ความร่วมมือระหว่างประเทศเพื่อการพัฒนา" w:value="170"/>
          </w:dropDownList>
        </w:sdtPr>
        <w:sdtContent>
          <w:r w:rsidR="00CD5759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14:paraId="78B8BCD1" w14:textId="77777777" w:rsidR="008F258D" w:rsidRPr="00DA3DCC" w:rsidRDefault="00000000" w:rsidP="00CD5759">
      <w:pPr>
        <w:shd w:val="clear" w:color="auto" w:fill="FFFFFF"/>
        <w:tabs>
          <w:tab w:val="left" w:pos="2835"/>
        </w:tabs>
        <w:ind w:left="1843" w:hanging="155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urpose"/>
          <w:id w:val="23681925"/>
          <w:lock w:val="sdtContentLocked"/>
          <w:placeholder>
            <w:docPart w:val="83310D7C883341938A9400CB0E5C9DE2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rategicPurpose"/>
          <w:id w:val="-334535714"/>
          <w:lock w:val="sdtContentLocked"/>
          <w:placeholder>
            <w:docPart w:val="DCA7326FADF14ADE83F383C75A30BCC8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sdtContent>
      </w:sdt>
    </w:p>
    <w:p w14:paraId="6230A159" w14:textId="77777777" w:rsidR="00095190" w:rsidRPr="00DA3DCC" w:rsidRDefault="00000000" w:rsidP="009075D6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cs/>
          </w:rPr>
          <w:tag w:val="Rstrategy"/>
          <w:id w:val="1521893065"/>
          <w:lock w:val="contentLocked"/>
          <w:placeholder>
            <w:docPart w:val="556EF9A535F64F998FC4B5A05A660CE7"/>
          </w:placeholder>
          <w:showingPlcHdr/>
          <w:text/>
        </w:sdtPr>
        <w:sdtContent>
          <w:r w:rsidR="0009519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sdtContent>
      </w:sdt>
    </w:p>
    <w:p w14:paraId="7EAAC43F" w14:textId="77777777" w:rsidR="00741F22" w:rsidRDefault="00000000" w:rsidP="00741F22">
      <w:pPr>
        <w:pStyle w:val="af6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83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i62Rstrategy"/>
          <w:id w:val="-1928493094"/>
          <w:lock w:val="contentLocked"/>
          <w:placeholder>
            <w:docPart w:val="76D95CA1296640FEAA4CEB0BF716E2B4"/>
          </w:placeholder>
          <w:showingPlcHdr/>
          <w:text/>
        </w:sdtPr>
        <w:sdtContent>
          <w:r w:rsidR="0009519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bookmarkStart w:id="0" w:name="NStrategic"/>
      <w:r w:rsidR="00095190" w:rsidRPr="00DA3DCC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62Rstrategy"/>
          <w:id w:val="-1625531220"/>
          <w:placeholder>
            <w:docPart w:val="56D698A8348F453E87750E0C940EAA20"/>
          </w:placeholder>
          <w:dropDownList>
            <w:listItem w:displayText="ไม่สอดคล้อง" w:value="0"/>
            <w:listItem w:displayText="1.  การวิจัยและนวัตกรรมเพื่อสร้างความมั่งคั่งทางเศรษฐกิจ" w:value="1"/>
            <w:listItem w:displayText="2. การวิจัยและนวัตกรรมเพื่อการพัฒนาสังคมและสิ่งแวดล้อม" w:value="2"/>
            <w:listItem w:displayText="3. การวิจัยและนวัตกรรมเพื่อการสร้างองค์ความรู้พื้นฐานของประเทศ" w:value="3"/>
            <w:listItem w:displayText="4. การพัฒนาโครงสร้างพื้นฐาน บุคลากร และระบบวิจัยและนวัตกรรมของประเทศ" w:value="4"/>
          </w:dropDownList>
        </w:sdtPr>
        <w:sdtContent>
          <w:r w:rsidR="00741F22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bookmarkEnd w:id="0"/>
    </w:p>
    <w:p w14:paraId="78379AD2" w14:textId="77777777" w:rsidR="00095190" w:rsidRPr="00DA3DCC" w:rsidRDefault="00000000" w:rsidP="00741F22">
      <w:pPr>
        <w:pStyle w:val="af6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i62RstrategyGroup"/>
          <w:id w:val="-575196378"/>
          <w:lock w:val="contentLocked"/>
          <w:placeholder>
            <w:docPart w:val="8AEDD15D49A04833B9F7B2F75589DE8B"/>
          </w:placeholder>
          <w:showingPlcHdr/>
          <w:text w:multiLine="1"/>
        </w:sdtPr>
        <w:sdtContent>
          <w:r w:rsidR="0009519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sdtContent>
      </w:sdt>
      <w:r w:rsidR="00095190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i62RstrategyGroup"/>
          <w:id w:val="-1520774933"/>
          <w:placeholder>
            <w:docPart w:val="B028FB27E8814808803DFEFCEE7F0AD6"/>
          </w:placeholder>
          <w:dropDownList>
            <w:listItem w:displayText="ไม่สอดคล้อง" w:value="0"/>
            <w:listItem w:displayText="1.1 อาหารเกษตร เทคโนโลยีชีวภาพและเทคโนโลยีการแพทย์" w:value="1"/>
            <w:listItem w:displayText="1.2 เศรษฐกิจดิจิทัลและข้อมูล" w:value="2"/>
            <w:listItem w:displayText="1.3 ระบบโลจิสติกส์ (Logistics)" w:value="3"/>
            <w:listItem w:displayText="1.4 การบริการมูลค่าสูง" w:value="4"/>
            <w:listItem w:displayText="1.5 พลังงาน" w:value="5"/>
            <w:listItem w:displayText="2.1 สังคมสูงวัยและสังคมไทยในศตวรรษที่ 21" w:value="6"/>
            <w:listItem w:displayText="2.2 คนไทยในศตวรรษที่ 21" w:value="7"/>
            <w:listItem w:displayText="2.3 สุขภาพและคุณภาพชีวิต" w:value="8"/>
            <w:listItem w:displayText="2.4 การบริหารจัดการน้ำ การเปลี่ยนแปลงสภาพภูมิอากาศ และสิ่งแวดล้อม" w:value="9"/>
            <w:listItem w:displayText="2.5 การกระจายความเจริญและเมืองน่าอยู่" w:value="10"/>
            <w:listItem w:displayText="3.1 องค์ความรู้พื้นฐานและเทคโนโลยีฐาน" w:value="11"/>
            <w:listItem w:displayText="3.2 องค์ความรู้พื้นฐานทางสังคมและความเป็นมนุษย์" w:value="12"/>
            <w:listItem w:displayText="3.3 การวิจัยเพื่อความเป็นเลิศทางวิชาการ (Frontier research)" w:value="13"/>
            <w:listItem w:displayText="4.1 การปรับระบบวิจัยและนวัตกรรมของประเทศ" w:value="18"/>
            <w:listItem w:displayText="4.2 บุคลากรและเครือข่ายวิจัย" w:value="14"/>
            <w:listItem w:displayText="4.3 ระบบบริหารจัดการงานวิจัย" w:value="19"/>
            <w:listItem w:displayText="4.4 เขตเศรษฐกิจนวัตกรรม" w:value="15"/>
            <w:listItem w:displayText="4.5 ระบบแรงจูงใจ" w:value="20"/>
            <w:listItem w:displayText="4.6 โครงสร้างพื้นฐานคุณภาพแห่งชาติ" w:value="21"/>
            <w:listItem w:displayText="4.7 โครงสร้างพื้นฐานทางการวิจัย วิทยาศาสตร์ และเทคโนโลยีเพื่อต่อยอดอุตสาหกรรมการเกษตรและสุขภาพ" w:value="17"/>
          </w:dropDownList>
        </w:sdtPr>
        <w:sdtContent>
          <w:r w:rsidR="00741F22">
            <w:rPr>
              <w:rFonts w:ascii="TH SarabunPSK" w:eastAsia="Times New Roman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14:paraId="083B66E6" w14:textId="77777777" w:rsidR="00B0619F" w:rsidRPr="00DA3DCC" w:rsidRDefault="00FE10FD" w:rsidP="00557EC8">
      <w:pPr>
        <w:pStyle w:val="af6"/>
        <w:tabs>
          <w:tab w:val="left" w:pos="567"/>
          <w:tab w:val="left" w:pos="2127"/>
          <w:tab w:val="left" w:pos="2835"/>
          <w:tab w:val="left" w:pos="4820"/>
        </w:tabs>
        <w:ind w:left="2835" w:right="-1" w:hanging="28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 w:hint="cs"/>
            <w:cs/>
          </w:rPr>
          <w:tag w:val="i62RstrategyPlan"/>
          <w:id w:val="-192309421"/>
          <w:lock w:val="contentLocked"/>
          <w:placeholder>
            <w:docPart w:val="232DF0376E184EE1B761B854C9727935"/>
          </w:placeholder>
          <w:showingPlcHdr/>
          <w:text w:multiLine="1"/>
        </w:sdtPr>
        <w:sdtContent>
          <w:r w:rsidR="00095190"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sdtContent>
      </w:sdt>
      <w:r w:rsidR="00095190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95190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i62RstrategyPlan"/>
          <w:id w:val="-613905423"/>
          <w:placeholder>
            <w:docPart w:val="DefaultPlaceholder_1081868575"/>
          </w:placeholder>
          <w:dropDownList>
            <w:listItem w:displayText="-" w:value="0"/>
            <w:listItem w:displayText="1.1.1 การเกษตรสมัยใหม่ (Modern agriculture)" w:value="1"/>
            <w:listItem w:displayText="1.1.2 อาหารมูลค่าเพิ่มสูงและสารออกฤทธิ์เชิงหน้าที่ (High value added food and functioanl ingredient)" w:value="2"/>
            <w:listItem w:displayText="1.1.3 ชีววัตถุ (Biologics)" w:value="3"/>
            <w:listItem w:displayText="1.1.4 เครื่องมือแพทย์ (Medical devices)" w:value="4"/>
            <w:listItem w:displayText="1.2.1 วิทยาการหุ่นยนต์และระบบอัตโนมัติ (Robotic and Automation)" w:value="5"/>
            <w:listItem w:displayText="1.2.2 อากาศยานไร้คนขับ (Unmanned Aerial Vehicle : UAV)" w:value="67"/>
            <w:listItem w:displayText="1.2.3 เทคโนโลยีเพื่ออุตสาหกรรมอวกาศ (Space industry technology)" w:value="68"/>
            <w:listItem w:displayText="1.2.4 อิเล็กทรอนิกส์อัจฉริยะและเทคโนโลยีอุปกรณ์ปลายทาง (Smart electronics and terminal endpoint technologies)" w:value="6"/>
            <w:listItem w:displayText="1.2.5 การเชื่อมต่อของสรรพสิ่ง (Internet of things : IoT) ข้อมูลขนาดใหญ่ (Big data) และการเชื่อมโยง" w:value="7"/>
            <w:listItem w:displayText="1.2.6 เนื้อหาดิจิทัล (Digital content)" w:value="8"/>
            <w:listItem w:displayText="1.3.1 ยานยนต์สมัยใหม่ (Next-generation automotive)" w:value="9"/>
            <w:listItem w:displayText="1.3.2 ระบบโลจิสติกส์อัจฉริยะ (Smart logistics)" w:value="10"/>
            <w:listItem w:displayText="1.3.3 อุตสาหกรรมการบิน (Aviation)" w:value="11"/>
            <w:listItem w:displayText="1.3.4 การขนส่งทางราง" w:value="69"/>
            <w:listItem w:displayText="1.4.1 การบริการทางการแพทย์ (Medical services)" w:value="12"/>
            <w:listItem w:displayText="1.4.2 การท่องเที่ยวเชิงสุขภาพ (Wellness tourism)" w:value="13"/>
            <w:listItem w:displayText="1.4.3 การอนุรักษ์สิ่งแวดล้อมและวัฒนธรรมเพื่อส่งเสริมการผลิตอย่าง สร้างสรรค์และเสริมพลังท้องถิ่นและชุมชนท่องเที่ยว (Community-based Tourism : CBT)" w:value="14"/>
            <w:listItem w:displayText="1.4.4 การท่องเที่ยวที่แข่งขันได้ มั่นคง และยั่งยืน" w:value="70"/>
            <w:listItem w:displayText="1.5.1 เชื้อเพลิงชีวภาพ (Biofuel)" w:value="16"/>
            <w:listItem w:displayText="1.5.2 พลังงานชีวภาพ (Bioenergy)" w:value="17"/>
            <w:listItem w:displayText="1.5.3 การเพิ่มประสิทธิภาพการใช้พลังงาน (Energy efficiency)" w:value="18"/>
            <w:listItem w:displayText="1.5.4 การกักเก็บพลังงาน (Energy Storage)" w:value="19"/>
            <w:listItem w:displayText="2.1.1 ศักยภาพ และโอกาสของผู้สูงวัย และการอยู่ร่วมกันของประชากรหลายวัย" w:value="20"/>
            <w:listItem w:displayText="2.1.2 เชื่อมประเทศสู่ประชาคมโลก" w:value="22"/>
            <w:listItem w:displayText="2.1.3 ความมั่นคงของประเทศ" w:value="23"/>
            <w:listItem w:displayText="2.1.4 รัฐบาล 4.0" w:value="24"/>
            <w:listItem w:displayText="2.1.5 ความมั่นคงของมนุษย์" w:value="25"/>
            <w:listItem w:displayText="2.1.6 การลดความเหลื่อมล้ำ" w:value="26"/>
            <w:listItem w:displayText="2.2.1 คนไทย 4.0" w:value="27"/>
            <w:listItem w:displayText="2.2.2 เด็กและเยาวชน 4.0" w:value="28"/>
            <w:listItem w:displayText="2.2.3 เกษตรกร 4.0" w:value="29"/>
            <w:listItem w:displayText="2.2.4 แรงงาน 4.0" w:value="30"/>
            <w:listItem w:displayText="2.2.5 การศึกษาไทย 4.0" w:value="71"/>
            <w:listItem w:displayText="2.3.1 ระบบบริการสุขภาพ" w:value="31"/>
            <w:listItem w:displayText="2.3.2 การป้องกันและเสริมสร้างสุขภาพ" w:value="32"/>
            <w:listItem w:displayText="2.3.3 ระบบการดูแลและรักษาโรค" w:value="58"/>
            <w:listItem w:displayText="2.3.4 ระบบสวัสดิการสังคม" w:value="33"/>
            <w:listItem w:displayText="2.4.1 การบริหารจัดการน้ำแบบบูรณาการ" w:value="34"/>
            <w:listItem w:displayText="2.4.2 ระบบน้ำชุมขนและเกษตร" w:value="35"/>
            <w:listItem w:displayText="2.4.3 การลดก๊าซเรือนกระจกและส่งเสริมการเติบโตที่ปล่อยคาร์บอนต่ำ" w:value="36"/>
            <w:listItem w:displayText="2.4.4 การปรับตัวต่อผลกระทบจากการเปลี่ยนแปลงสภาพภูมิอากาศ" w:value="37"/>
            <w:listItem w:displayText="2.4.5 การบริหารจัดการทรัพยากรและสิ่งแวดล้อม" w:value="38"/>
            <w:listItem w:displayText="2.5.1 การพัฒนาภูมิภาคและจังหวัด 4.0" w:value="39"/>
            <w:listItem w:displayText="2.5.2 เมืองอัจฉริยะ" w:value="40"/>
            <w:listItem w:displayText="2.5.3 ผังเมืองและการใช้ประโยชน์ที่ดิน" w:value="41"/>
            <w:listItem w:displayText="2.5.4 ศักยภาพของชุมชนและสมาชิกชุมชน" w:value="72"/>
            <w:listItem w:displayText="3.1.1 เทคโนโลยีชีวภาพ (Biotechnology)" w:value="42"/>
            <w:listItem w:displayText="3.1.2 เทคโนโลยีวัสดุขั้นสูง (Advanced material technology)" w:value="43"/>
            <w:listItem w:displayText="3.1.3 นาโนเทคโนโลยี (Nanotechnology)" w:value="44"/>
            <w:listItem w:displayText="3.1.4 เทคโนโลยีดิจิทัล (Digital technology)" w:value="45"/>
            <w:listItem w:displayText="3.2.1 การสร้างภูมิคุ้มกันทางมรดกวัฒนธรรม" w:value="73"/>
            <w:listItem w:displayText="3.2.2 การสร้างภูมิคุ้มกันทางจิตปัญญาและศาสนธรรม" w:value="74"/>
            <w:listItem w:displayText="3.2.3 การรู้เท่าทันในพฤติกรรมความเสี่ยงต่อการเกิดปัญหาสังคมและความสูญเสียในชีวิตและทรัพย์สินภายใต้บริบทสังคมแห่งปัญญาและภูมิธรรม" w:value="75"/>
            <w:listItem w:displayText="3.2.4 ศาสตร์ทางสังคมศาสตร์ มนุษยศาสตร์ และศิลปวัฒนธรรม" w:value="76"/>
            <w:listItem w:displayText="3.3.1 วิทยาศาสตร์ธรรมชาติ (Natural science)" w:value="49"/>
            <w:listItem w:displayText="3.3.2 วิศวกรรม (Engineering)" w:value="50"/>
            <w:listItem w:displayText="3.3.3 วิทยาศาสตร์ข้อมูล (Data science)" w:value="51"/>
            <w:listItem w:displayText="3.3.4 วิทยาศาสตร์ชีวภาพ (Life science)" w:value="52"/>
            <w:listItem w:displayText="3.3.5 ประสาทวิทยาและพฤติกรรมการรู้คิด (Neuro science and cognitive behavior)" w:value="77"/>
            <w:listItem w:displayText="3.3.6 เศรษฐศาสตร์พฤติกรรมและนโยบายสาธารณะสำหรับเศรษฐกิจยุคใหม่" w:value="78"/>
            <w:listItem w:displayText="3.3.7 สังคมศาสตร์และสหสาขาวิชากับนโยบายสาธารณะในโลกยุคปฏิวัติอุตสาหกรรม ยุคที่ 4 (the Fourth industrial revolution)" w:value="79"/>
          </w:dropDownList>
        </w:sdtPr>
        <w:sdtContent>
          <w:r w:rsidR="00695147">
            <w:rPr>
              <w:rFonts w:ascii="TH SarabunPSK" w:hAnsi="TH SarabunPSK" w:cs="TH SarabunPSK"/>
              <w:sz w:val="32"/>
              <w:szCs w:val="32"/>
            </w:rPr>
            <w:t>-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</w:rPr>
        <w:tab/>
      </w:r>
      <w:r w:rsidR="00B0619F" w:rsidRPr="00DA3DCC">
        <w:rPr>
          <w:rFonts w:ascii="TH SarabunPSK" w:hAnsi="TH SarabunPSK" w:cs="TH SarabunPSK"/>
          <w:sz w:val="32"/>
          <w:szCs w:val="32"/>
        </w:rPr>
        <w:tab/>
      </w:r>
    </w:p>
    <w:p w14:paraId="69E73BBA" w14:textId="77777777" w:rsidR="00F07AD6" w:rsidRPr="00DA3DCC" w:rsidRDefault="00000000" w:rsidP="009075D6">
      <w:pPr>
        <w:shd w:val="clear" w:color="auto" w:fill="FFFFFF"/>
        <w:tabs>
          <w:tab w:val="right" w:pos="9638"/>
        </w:tabs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Hotissue"/>
          <w:id w:val="-508764704"/>
          <w:lock w:val="contentLocked"/>
          <w:placeholder>
            <w:docPart w:val="6339407DE80748A6899DFF252D8F5A9D"/>
          </w:placeholder>
          <w:showingPlcHdr/>
          <w:text/>
        </w:sdtPr>
        <w:sdtContent>
          <w:r w:rsidR="00F07AD6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="00F07AD6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  <w:r w:rsidR="00F07AD6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14:paraId="66EB34EC" w14:textId="77777777" w:rsidR="00F07AD6" w:rsidRPr="00DA3DCC" w:rsidRDefault="00000000" w:rsidP="00F07AD6">
      <w:pPr>
        <w:pStyle w:val="af6"/>
        <w:tabs>
          <w:tab w:val="left" w:pos="993"/>
        </w:tabs>
        <w:ind w:left="1843" w:right="-381" w:hanging="1417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Hotissueid"/>
          <w:id w:val="59987272"/>
          <w:placeholder>
            <w:docPart w:val="DefaultPlaceholder_1082065159"/>
          </w:placeholder>
          <w:comboBox>
            <w:listItem w:displayText="ไม่สอดคล้อง" w:value="0"/>
            <w:listItem w:displayText="ยุทธศาสตร์การวิจัยรายประเด็นด้านการประยุกต์เพื่อการขับเคลื่อนเศรษฐกิจพอเพียง" w:value="219"/>
            <w:listItem w:displayText="ยุทธศาสตร์การวิจัยรายประเด็นด้านความมั่นคงของรัฐและการเสริมสร้างธรรมาภิบาล" w:value="220"/>
            <w:listItem w:displayText="ยุทธศาสตร์การวิจัยรายประเด็นด้านการปฏิรูปการศึกษาและสร้างสรรค์การเรียนรู้" w:value="221"/>
            <w:listItem w:displayText="ยุทธศาสตร์การวิจัยรายประเด็นด้านการจัดการน้ำ" w:value="222"/>
            <w:listItem w:displayText="ยุทธศาสตร์การวิจัยรายประเด็นด้านพลังงานทดแทน" w:value="223"/>
            <w:listItem w:displayText="ยุทธศาสตร์การวิจัยรายประเด็นด้านความหลากหลายทางชีวภาพ" w:value="224"/>
            <w:listItem w:displayText="ยุทธศาสตร์การวิจัยรายประเด็นด้านสิ่งแวดล้อม" w:value="225"/>
            <w:listItem w:displayText="ยุทธศาสตร์การวิจัยรายประเด็นด้านการพัฒนาเทคโนโลยี" w:value="226"/>
            <w:listItem w:displayText="ยุทธศาสตร์การวิจัยรายประเด็นด้านการพัฒนาศักยภาพสังคมสูงวัยให้เกิดภาวะพฤฒพลัง" w:value="227"/>
            <w:listItem w:displayText="ยุทธศาสตร์การวิจัยรายประเด็นด้านโลจิสติกส์และโซ่อุปทาน" w:value="228"/>
            <w:listItem w:displayText="ยุทธศาสตร์การวิจัยรายประเด็นด้านการเป็นประเทศในประชาคมเศรษฐกิจอาเซียน" w:value="229"/>
            <w:listItem w:displayText="ยุทธศาสตร์การวิจัยรายประเด็นด้านพื้นที่สูง" w:value="230"/>
            <w:listItem w:displayText="ยุทธศาสตร์การวิจัยรายประเด็นด้านข้าว" w:value="231"/>
            <w:listItem w:displayText="ยุทธศาสตร์การวิจัยรายประเด็นด้านอุตสาหกรรมมันสำปะหลัง" w:value="232"/>
            <w:listItem w:displayText="ยุทธศาสตร์การวิจัยรายประเด็นด้านยางพารา" w:value="233"/>
            <w:listItem w:displayText="เกษตรเพื่อความยั่งยืน" w:value="234"/>
            <w:listItem w:displayText="ยุทธศาสตร์การวิจัยรายประเด็นด้านสุขภาพและชีวเวชศาสตร์" w:value="235"/>
            <w:listItem w:displayText="ยุทธศาสตร์การวิจัยรายประเด็นด้านพืชสวน (ไม้ผล พืชผัก และไม้ดอกไม้ประดับ)" w:value="236"/>
            <w:listItem w:displayText="ยุทธศาสตร์การวิจัยรายประเด็นด้านปาล์มน้ำมัน" w:value="237"/>
            <w:listItem w:displayText="ยุทธศาสตร์การวิจัยรายประเด็นด้านอ้อยและน้ำตาลทราย" w:value="238"/>
            <w:listItem w:displayText="ยุทธศาสตร์การวิจัยรายประเด็นด้านการพัฒนาสมุนไพร" w:value="239"/>
            <w:listItem w:displayText="ยุทธศาสตร์การวิจัยรายประเด็นด้านอาหารและความมั่นคง" w:value="240"/>
            <w:listItem w:displayText="ยุทธศาสตร์การวิจัยรายประเด็นด้านการรักษาความมั่นคงปลอดภัยไซเบอร์" w:value="241"/>
            <w:listItem w:displayText="ยุทธศาสตร์การวิจัยรายประเด็นด้านการเปลี่ยนแปลงสภาพภูมิอากาศ" w:value="242"/>
            <w:listItem w:displayText="ยุทธศาสตร์การวิจัยรายประเด็นด้านการพัฒนาการเลี้ยงโคเนื้อเพื่อเพิ่มผลผลิตและรายได้" w:value="243"/>
            <w:listItem w:displayText="ยุทธศาสตร์การวิจัยรายประเด็นด้านการพัฒนา Natioanl Food Valley" w:value="244"/>
            <w:listItem w:displayText="ยุทธศาสตร์การวิจัยรายประเด็นด้านอัญมณีและเครื่องประดับ" w:value="245"/>
            <w:listItem w:displayText="ยุทธศาสตร์การวิจัยรายประเด็นด้านการเป็นศูนย์กลางทางการแพทย์ (Medical Hub)" w:value="246"/>
            <w:listItem w:displayText="ยุทธศาสตร์การวิจัยรายประเด็นด้านการพัฒนาการท่องเที่ยว" w:value="247"/>
            <w:listItem w:displayText="ยุทธศาสตร์การวิจัยรายประเด็นด้านการจัดการขยะของชุมชน" w:value="248"/>
            <w:listItem w:displayText="ยุทธศาสตร์การวิจัยรายประเด็นด้านสัตว์เศรษฐกิจ" w:value="249"/>
            <w:listItem w:displayText="วัสดุอุปกรณ์เครื่องมือทางการแพทย์และเวชภัณฑ์" w:value="250"/>
            <w:listItem w:displayText="การคมนาคมขนส่งระบบราง" w:value="251"/>
            <w:listItem w:displayText="การพัฒนาเศรษฐกิจจากฐานความหลากหลายทางชีวภาพ" w:value="252"/>
            <w:listItem w:displayText="ยุทธศาสตร์การวิจัยรายประเด็นด้านพลาสติกชีวภาพและพลาสติกฐานชีวภาพ" w:value="253"/>
            <w:listItem w:displayText="มนุษยศาสตร์" w:value="254"/>
            <w:listItem w:displayText="ผลกระทบการใช้แร่ใยหินและศึกษาวัสดุทดแทน" w:value="255"/>
            <w:listItem w:displayText="โครงการอนุรักษ์พันธุกรรมพืชอันเนื่องมาจากพระราชดำริ สมเด็จพระเทพรัตนราชสุดาฯ สยามบรมราชกุมารี" w:value="256"/>
            <w:listItem w:displayText="ยุทธศาสตร์การวิจัยรายประเด็นด้านวิสาหกิจชุมชน และวิสาหกิจขนาดกลางและขนาดย่อม (SMEs)" w:value="257"/>
            <w:listItem w:displayText="การวิจัยและพัฒนาจิตพฤติกรรมเยาวชนและสังคมไทย" w:value="258"/>
            <w:listItem w:displayText="ยุทธศาสตร์การวิจัยรายประเด็นด้านยานยนต์ไฟฟ้า" w:value="259"/>
            <w:listItem w:displayText="ยุทธศาสตร์การวิจัยรายประเด็นด้านระบบโซ่อุปทานสุขภาพ และโลจิสติกส์สาธารณสุข" w:value="260"/>
            <w:listItem w:displayText="ยุทธศาสตร์การวิจัยรายประเด็นด้านการคุ้มครองสิทธิมนุษยชนและลดความเหลื่อมล้ำ" w:value="261"/>
            <w:listItem w:displayText="ยุทธศาสตร์การวิจัยรายประเด็นด้านการบริหารจัดการพื้นที่ชายฝั่งทะเล" w:value="262"/>
            <w:listItem w:displayText="ยุทธศาสตร์การวิจัยรายประเด็นด้านวิทยาศาสตร์ทางทะเล" w:value="263"/>
          </w:comboBox>
        </w:sdtPr>
        <w:sdtContent>
          <w:r w:rsidR="00B45ADD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SuperClusters"/>
        <w:id w:val="1793788751"/>
        <w:lock w:val="contentLocked"/>
        <w:placeholder>
          <w:docPart w:val="9A38E86BE5EC4D82ADC246F3E97AD83F"/>
        </w:placeholder>
      </w:sdtPr>
      <w:sdtContent>
        <w:p w14:paraId="685A2038" w14:textId="77777777" w:rsidR="001878A7" w:rsidRPr="00DA3DCC" w:rsidRDefault="001878A7">
          <w:pPr>
            <w:pStyle w:val="af6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divId w:val="2002193757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อุตสาหกรรมและคลัสเตอร์เป้าหมาย</w:t>
          </w:r>
        </w:p>
      </w:sdtContent>
    </w:sdt>
    <w:p w14:paraId="6492E00E" w14:textId="77777777" w:rsidR="001878A7" w:rsidRPr="00DA3DCC" w:rsidRDefault="001878A7" w:rsidP="003D7BF1">
      <w:pPr>
        <w:pStyle w:val="af6"/>
        <w:tabs>
          <w:tab w:val="left" w:pos="851"/>
          <w:tab w:val="left" w:pos="1418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divId w:val="2002193757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uperClusters"/>
          <w:id w:val="1176612956"/>
          <w:placeholder>
            <w:docPart w:val="EF8A28A5F7894DB7A28BFA53FD175E02"/>
          </w:placeholder>
          <w:dropDownList>
            <w:listItem w:displayText="ไม่สอดคล้อง" w:value="0"/>
            <w:listItem w:displayText="อุตสาหกรรมยานยนต์สมัยใหม่ (Next-Generation Automotive)" w:value="1"/>
            <w:listItem w:displayText="อุตสาหกรรมอิเล็กทรอนิกส์อัจฉริยะ (Smart Electronics)" w:value="2"/>
            <w:listItem w:displayText="อุตสาหกรรมการท่องเที่ยวกลุ่มรายได้ดีและการท่องเที่ยวเชิงสุขภาพ (Affluent, Medical and Wellness Tourism) " w:value="3"/>
            <w:listItem w:displayText="การเกษตรและเทคโนโลยีชีวภาพ (Agriculture and Biotechnology)" w:value="4"/>
            <w:listItem w:displayText="อุตสาหกรรมการแปรรูปอาหาร (Food for the Future)" w:value="5"/>
            <w:listItem w:displayText="อุตสาหกรรมหุ่นยนต์ (Robotics)" w:value="6"/>
            <w:listItem w:displayText="อุตสาหกรรมการบินและโลจิสติกส์ (Aviation and Logistics)" w:value="7"/>
            <w:listItem w:displayText="อุตสาหกรรมเชื้อเพลิงชีวภาพและเคมีชีวภาพ (Biofuels and Biochemicals)" w:value="8"/>
            <w:listItem w:displayText="อุตสาหกรรมดิจิตอล (Digital)" w:value="9"/>
            <w:listItem w:displayText="อุตสาหกรรมการแพทย์ครบวงจร (Medical Hub)" w:value="10"/>
          </w:dropDownList>
        </w:sdtPr>
        <w:sdtContent>
          <w:r w:rsidR="00445EE0" w:rsidRPr="00DA3DCC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14:paraId="71AA5F83" w14:textId="77777777" w:rsidR="00B0619F" w:rsidRPr="00DA3DCC" w:rsidRDefault="00000000" w:rsidP="00344411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StrategyDepartment"/>
          <w:id w:val="-1031181695"/>
          <w:lock w:val="sdtContentLocked"/>
          <w:placeholder>
            <w:docPart w:val="DefaultPlaceholder_1081868574"/>
          </w:placeholder>
        </w:sdtPr>
        <w:sdtEndPr>
          <w:rPr>
            <w:cs/>
          </w:rPr>
        </w:sdtEndPr>
        <w:sdtContent>
          <w:r w:rsidR="00445E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ยุทธศาสตร์ของหน่วยงาน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StrategyDepartment"/>
        <w:id w:val="376596577"/>
        <w:lock w:val="sdtLocked"/>
        <w:placeholder>
          <w:docPart w:val="DefaultPlaceholder_1081868574"/>
        </w:placeholder>
      </w:sdtPr>
      <w:sdtEndPr>
        <w:rPr>
          <w:rFonts w:ascii="Cordia New" w:hAnsi="Cordia New" w:cs="Cordia New"/>
          <w:sz w:val="28"/>
          <w:szCs w:val="35"/>
          <w:cs w:val="0"/>
        </w:rPr>
      </w:sdtEndPr>
      <w:sdtContent>
        <w:p w14:paraId="301F0A0B" w14:textId="77777777" w:rsidR="00D00EFD" w:rsidRPr="00DA3DCC" w:rsidRDefault="00D00EFD" w:rsidP="00CA6853">
          <w:pPr>
            <w:pStyle w:val="af6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1" w:hanging="426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1D11FBD" w14:textId="77777777" w:rsidR="000F622C" w:rsidRPr="00DA3DCC" w:rsidRDefault="00D00EFD" w:rsidP="00CE20A3">
          <w:pPr>
            <w:pStyle w:val="af6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3EBB6409" w14:textId="77777777" w:rsidR="0001369D" w:rsidRPr="00DA3DCC" w:rsidRDefault="00000000" w:rsidP="002D12EB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28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sdt>
        <w:sdtPr>
          <w:rPr>
            <w:rFonts w:ascii="TH SarabunPSK" w:hAnsi="TH SarabunPSK" w:cs="TH SarabunPSK"/>
            <w:sz w:val="32"/>
            <w:szCs w:val="32"/>
            <w:u w:val="single"/>
            <w:cs/>
          </w:rPr>
          <w:tag w:val="Part2"/>
          <w:id w:val="1826397624"/>
          <w:lock w:val="sdtContentLocked"/>
          <w:placeholder>
            <w:docPart w:val="DefaultPlaceholder_1081868574"/>
          </w:placeholder>
        </w:sdtPr>
        <w:sdtEndPr>
          <w:rPr>
            <w:b/>
            <w:bCs/>
            <w:cs w:val="0"/>
          </w:rPr>
        </w:sdtEndPr>
        <w:sdtContent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ส่วนข</w:t>
          </w:r>
          <w:r w:rsidR="00070C8C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</w:rPr>
            <w:t>: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 xml:space="preserve">องค์ประกอบในการจัดทำโครงการวิจัย </w:t>
          </w:r>
        </w:sdtContent>
      </w:sdt>
    </w:p>
    <w:p w14:paraId="35F986F6" w14:textId="77777777" w:rsidR="00594A48" w:rsidRPr="00DA3DCC" w:rsidRDefault="00000000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Coresearcher"/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Content>
          <w:r w:rsidR="00AE1AA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1.ผู้รับผิดชอบ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DefaultPlaceholder_1081868574"/>
        </w:placeholder>
      </w:sdtPr>
      <w:sdtEndPr>
        <w:rPr>
          <w:b w:val="0"/>
          <w:bCs w:val="0"/>
          <w:cs w:val="0"/>
        </w:rPr>
      </w:sdtEndPr>
      <w:sdtContent>
        <w:tbl>
          <w:tblPr>
            <w:tblStyle w:val="af0"/>
            <w:tblW w:w="9894" w:type="dxa"/>
            <w:tblInd w:w="279" w:type="dxa"/>
            <w:tblLook w:val="04A0" w:firstRow="1" w:lastRow="0" w:firstColumn="1" w:lastColumn="0" w:noHBand="0" w:noVBand="1"/>
          </w:tblPr>
          <w:tblGrid>
            <w:gridCol w:w="1276"/>
            <w:gridCol w:w="3373"/>
            <w:gridCol w:w="2126"/>
            <w:gridCol w:w="1418"/>
            <w:gridCol w:w="1701"/>
          </w:tblGrid>
          <w:tr w:rsidR="00B24DB2" w:rsidRPr="00DA3DCC" w14:paraId="16EA2D53" w14:textId="77777777" w:rsidTr="008125A3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14:paraId="40BB4F1A" w14:textId="77777777" w:rsidR="00B24DB2" w:rsidRPr="00DA3DCC" w:rsidRDefault="00000000" w:rsidP="00931932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sdtContentLocked"/>
                    <w:placeholder>
                      <w:docPart w:val="1E0297C3ECE84DC7B5838A0843D0CFB2"/>
                    </w:placeholder>
                    <w:showingPlcHdr/>
                    <w:text/>
                  </w:sdtPr>
                  <w:sdtContent>
                    <w:r w:rsidR="00B24DB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14:paraId="6CD67A13" w14:textId="77777777" w:rsidR="00B24DB2" w:rsidRPr="00DA3DCC" w:rsidRDefault="00000000" w:rsidP="00931932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DDC2FA20EBFA495CA518822BA0C8848A"/>
                    </w:placeholder>
                    <w:showingPlcHdr/>
                    <w:text/>
                  </w:sdtPr>
                  <w:sdtContent>
                    <w:r w:rsidR="00B24DB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14:paraId="7B161EBD" w14:textId="77777777" w:rsidR="00B24DB2" w:rsidRPr="00DA3DCC" w:rsidRDefault="00000000" w:rsidP="00931932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016D8FB3288412881BC61E25B20DFFC"/>
                    </w:placeholder>
                    <w:showingPlcHdr/>
                    <w:text/>
                  </w:sdtPr>
                  <w:sdtContent>
                    <w:r w:rsidR="00B24DB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14:paraId="1AA631F9" w14:textId="77777777" w:rsidR="00B24DB2" w:rsidRPr="00DA3DCC" w:rsidRDefault="00000000" w:rsidP="00931932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37486F731BE64145A70565687E5EB729"/>
                    </w:placeholder>
                    <w:showingPlcHdr/>
                    <w:text/>
                  </w:sdtPr>
                  <w:sdtContent>
                    <w:r w:rsidR="008125A3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14:paraId="74D7D3ED" w14:textId="77777777" w:rsidR="00B24DB2" w:rsidRPr="00DA3DCC" w:rsidRDefault="00000000" w:rsidP="00931932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sdtContentLocked"/>
                    <w:placeholder>
                      <w:docPart w:val="82A974B17A5C41C8937CEBC9A01BFB85"/>
                    </w:placeholder>
                    <w:showingPlcHdr/>
                    <w:text/>
                  </w:sdtPr>
                  <w:sdtContent>
                    <w:r w:rsidR="008125A3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B24DB2" w:rsidRPr="00DA3DCC" w14:paraId="12DD9CC0" w14:textId="77777777" w:rsidTr="008125A3">
            <w:trPr>
              <w:trHeight w:val="394"/>
            </w:trPr>
            <w:tc>
              <w:tcPr>
                <w:tcW w:w="1276" w:type="dxa"/>
              </w:tcPr>
              <w:p w14:paraId="30D9974E" w14:textId="77777777" w:rsidR="00B24DB2" w:rsidRPr="00DA3DCC" w:rsidRDefault="00B24DB2" w:rsidP="007E16D3">
                <w:pPr>
                  <w:pStyle w:val="af6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14:paraId="268E501F" w14:textId="77777777" w:rsidR="00B24DB2" w:rsidRPr="00DA3DCC" w:rsidRDefault="00B24DB2" w:rsidP="00762DD1">
                <w:pPr>
                  <w:pStyle w:val="af6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3CA4855C" w14:textId="77777777" w:rsidR="00B24DB2" w:rsidRPr="00DA3DCC" w:rsidRDefault="00000000" w:rsidP="007E16D3">
                <w:pPr>
                  <w:pStyle w:val="af6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lock w:val="sdtLocked"/>
                    <w:placeholder>
                      <w:docPart w:val="2730DF70127346E6AFF580A358EEF498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Content>
                    <w:r w:rsidR="00CA3BF1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0E9CFAEF" w14:textId="77777777" w:rsidR="00B24DB2" w:rsidRPr="00DA3DCC" w:rsidRDefault="00B24DB2" w:rsidP="00D60FB3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37535481" w14:textId="77777777" w:rsidR="00B24DB2" w:rsidRPr="00DA3DCC" w:rsidRDefault="00B24DB2" w:rsidP="00F84E3A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DA3DCC" w14:paraId="7BB63875" w14:textId="77777777" w:rsidTr="008125A3">
            <w:trPr>
              <w:trHeight w:val="405"/>
            </w:trPr>
            <w:tc>
              <w:tcPr>
                <w:tcW w:w="1276" w:type="dxa"/>
              </w:tcPr>
              <w:p w14:paraId="5AD33AF4" w14:textId="77777777" w:rsidR="00B0619F" w:rsidRPr="00DA3DCC" w:rsidRDefault="00B0619F" w:rsidP="00CC2A60">
                <w:pPr>
                  <w:pStyle w:val="af6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14:paraId="74898E3C" w14:textId="77777777" w:rsidR="00B0619F" w:rsidRPr="00DA3DCC" w:rsidRDefault="00B0619F" w:rsidP="00B0619F">
                <w:pPr>
                  <w:pStyle w:val="af6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5C228DB4" w14:textId="77777777" w:rsidR="00B0619F" w:rsidRPr="00DA3DCC" w:rsidRDefault="00000000" w:rsidP="00B0619F">
                <w:pPr>
                  <w:pStyle w:val="af6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188260546"/>
                    <w:placeholder>
                      <w:docPart w:val="DEACA092965249D4BFE51415EA38BFDB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Content>
                    <w:r w:rsidR="00CA3BF1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34A3209C" w14:textId="77777777" w:rsidR="00B0619F" w:rsidRPr="00DA3DCC" w:rsidRDefault="00B0619F" w:rsidP="00B0619F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7126E1ED" w14:textId="77777777" w:rsidR="00B0619F" w:rsidRPr="00DA3DCC" w:rsidRDefault="00B0619F" w:rsidP="00B0619F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DA3DCC" w14:paraId="322860B0" w14:textId="77777777" w:rsidTr="008125A3">
            <w:trPr>
              <w:trHeight w:val="405"/>
            </w:trPr>
            <w:tc>
              <w:tcPr>
                <w:tcW w:w="1276" w:type="dxa"/>
              </w:tcPr>
              <w:p w14:paraId="18A0C7FC" w14:textId="77777777" w:rsidR="00B0619F" w:rsidRPr="00DA3DCC" w:rsidRDefault="00B0619F" w:rsidP="00CC2A60">
                <w:pPr>
                  <w:pStyle w:val="af6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14:paraId="6B24BC2D" w14:textId="77777777" w:rsidR="00B0619F" w:rsidRPr="00DA3DCC" w:rsidRDefault="00B0619F" w:rsidP="00B0619F">
                <w:pPr>
                  <w:pStyle w:val="af6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7B53FBF0" w14:textId="77777777" w:rsidR="00B0619F" w:rsidRPr="00DA3DCC" w:rsidRDefault="00000000" w:rsidP="00B0619F">
                <w:pPr>
                  <w:pStyle w:val="af6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1389187518"/>
                    <w:placeholder>
                      <w:docPart w:val="B53E91D252EC4AA3AAADA9E5AC44909A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Content>
                    <w:r w:rsidR="00401218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5FF50E1D" w14:textId="77777777" w:rsidR="00B0619F" w:rsidRPr="00DA3DCC" w:rsidRDefault="00B0619F" w:rsidP="00B32F8D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572B45FA" w14:textId="77777777" w:rsidR="00B0619F" w:rsidRPr="00DA3DCC" w:rsidRDefault="00000000" w:rsidP="00B0619F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521203BF" w14:textId="77777777" w:rsidR="00987CE9" w:rsidRPr="00DA3DCC" w:rsidRDefault="00987CE9" w:rsidP="005A6C50">
      <w:pPr>
        <w:tabs>
          <w:tab w:val="left" w:pos="567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18269EFD" w14:textId="77777777" w:rsidR="0064532D" w:rsidRPr="00DA3DCC" w:rsidRDefault="00000000" w:rsidP="0064532D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OECD1"/>
          <w:id w:val="-813947934"/>
          <w:lock w:val="sdtContentLocked"/>
          <w:placeholder>
            <w:docPart w:val="ED0700CB485047DBB49907A9AF18AF60"/>
          </w:placeholder>
          <w:showingPlcHdr/>
          <w:text/>
        </w:sdtPr>
        <w:sdtContent>
          <w:r w:rsidR="00987CE9"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2.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090218C2965F4D2BB3665299C437E5F2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1. วิทยาศาสตร์ธรรมชาติ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CAE1944" w14:textId="77777777" w:rsidR="00EF2906" w:rsidRPr="00DA3DCC" w:rsidRDefault="00000000" w:rsidP="00EF2906">
      <w:pPr>
        <w:tabs>
          <w:tab w:val="left" w:pos="0"/>
        </w:tabs>
        <w:ind w:firstLine="142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OECD2"/>
          <w:id w:val="-448462684"/>
          <w:lock w:val="sdtContentLocked"/>
          <w:placeholder>
            <w:docPart w:val="4C01CAD12EBA4C258CFBA0A59ECB2301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สาขาการวิจัยย่อย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96287ADF07014839BFB8F4CA1FDC0110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</w:p>
    <w:p w14:paraId="5E0C18DF" w14:textId="77777777" w:rsidR="001D0E8D" w:rsidRPr="00DA3DCC" w:rsidRDefault="00000000" w:rsidP="008F3B58">
      <w:pPr>
        <w:tabs>
          <w:tab w:val="left" w:pos="0"/>
        </w:tabs>
        <w:ind w:firstLine="142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Area"/>
          <w:id w:val="-225845432"/>
          <w:lock w:val="sdtContentLocked"/>
          <w:placeholder>
            <w:docPart w:val="17DFC64C3723405D927D0620DF1A4023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ab/>
      </w:r>
      <w:r w:rsidR="00EF2906" w:rsidRPr="00DA3DCC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B83008374D1A4F90B66C7358873684F0"/>
          </w:placeholder>
          <w:dropDownList>
            <w:listItem w:displayText="เกษตร" w:value="49"/>
            <w:listItem w:displayText="วิทยาศาสตร์และเทคโนโลยี" w:value="50"/>
            <w:listItem w:displayText="สุขภาพ" w:value="51"/>
            <w:listItem w:displayText="สังคม/มนุษยศาสตร์" w:value="52"/>
          </w:dropDownList>
        </w:sdtPr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เกษตร</w:t>
          </w:r>
        </w:sdtContent>
      </w:sdt>
    </w:p>
    <w:p w14:paraId="112314AE" w14:textId="77777777" w:rsidR="000F3C11" w:rsidRPr="00DA3DCC" w:rsidRDefault="00000000" w:rsidP="00086B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ISCED"/>
          <w:id w:val="-1972131523"/>
          <w:lock w:val="contentLocked"/>
          <w:placeholder>
            <w:docPart w:val="0E8DDDD3F8DC47D799899C3596375A98"/>
          </w:placeholder>
          <w:showingPlcHdr/>
          <w:text/>
        </w:sdtPr>
        <w:sdtContent>
          <w:r w:rsidR="00086BFE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3. </w:t>
          </w:r>
          <w:r w:rsidR="00AB6F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สาขา </w:t>
          </w:r>
          <w:r w:rsidR="00086BFE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ISCED</w:t>
          </w:r>
        </w:sdtContent>
      </w:sdt>
      <w:r w:rsidR="00086BFE" w:rsidRPr="00DA3DCC">
        <w:rPr>
          <w:rFonts w:ascii="TH SarabunPSK" w:hAnsi="TH SarabunPSK" w:cs="TH SarabunPSK"/>
          <w:sz w:val="32"/>
          <w:szCs w:val="32"/>
          <w:cs/>
        </w:rPr>
        <w:tab/>
      </w:r>
      <w:r w:rsidR="00AB6FA3" w:rsidRPr="00DA3DCC">
        <w:rPr>
          <w:rFonts w:ascii="TH SarabunPSK" w:hAnsi="TH SarabunPSK" w:cs="TH SarabunPSK"/>
          <w:sz w:val="32"/>
          <w:szCs w:val="32"/>
          <w:cs/>
        </w:rPr>
        <w:tab/>
      </w:r>
      <w:r w:rsidR="00AB6FA3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SCED1"/>
          <w:id w:val="1139159303"/>
          <w:lock w:val="sdtLocked"/>
          <w:placeholder>
            <w:docPart w:val="DefaultPlaceholder_1082065159"/>
          </w:placeholder>
          <w:comboBox>
            <w:listItem w:displayText="00 Generic programmes and qualifications" w:value="1"/>
            <w:listItem w:displayText="01 Education" w:value="2"/>
            <w:listItem w:displayText="02 Arts and humanities" w:value="3"/>
            <w:listItem w:displayText="03 Social sciences, journalism and information" w:value="4"/>
            <w:listItem w:displayText="04 Business, administration and law" w:value="5"/>
            <w:listItem w:displayText="05 Natural sciences, mathematics and statistics" w:value="6"/>
            <w:listItem w:displayText="06 Information and Communication Technologies (ICTs)" w:value="7"/>
            <w:listItem w:displayText="07 Engineering, manufacturing and construction" w:value="8"/>
            <w:listItem w:displayText="08 Agriculture, forestry, fisheries and veterinary" w:value="9"/>
            <w:listItem w:displayText="09 Health and welfare" w:value="10"/>
            <w:listItem w:displayText="10 Services" w:value="11"/>
            <w:listItem w:displayText="99 Field unknown" w:value="12"/>
          </w:comboBox>
        </w:sdtPr>
        <w:sdtContent>
          <w:r w:rsidR="000F3C11"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00 </w:t>
          </w:r>
          <w:proofErr w:type="spellStart"/>
          <w:r w:rsidR="000F3C11" w:rsidRPr="00DA3DCC">
            <w:rPr>
              <w:rFonts w:ascii="TH SarabunPSK" w:hAnsi="TH SarabunPSK" w:cs="TH SarabunPSK"/>
              <w:sz w:val="32"/>
              <w:szCs w:val="32"/>
              <w:cs/>
            </w:rPr>
            <w:t>Genericprogrammesandqualifications</w:t>
          </w:r>
          <w:proofErr w:type="spellEnd"/>
        </w:sdtContent>
      </w:sdt>
    </w:p>
    <w:p w14:paraId="09DD1FBF" w14:textId="77777777" w:rsidR="00AB6FA3" w:rsidRPr="00DA3DCC" w:rsidRDefault="000F3C11" w:rsidP="00086B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ISCED2"/>
          <w:id w:val="1452971575"/>
          <w:lock w:val="sdtLocked"/>
          <w:placeholder>
            <w:docPart w:val="DefaultPlaceholder_1082065159"/>
          </w:placeholder>
          <w:comboBox>
            <w:listItem w:displayText="000 Generic programmes and qualifications not further defined" w:value="1"/>
            <w:listItem w:displayText="001 Basic programmes and qualifications" w:value="2"/>
            <w:listItem w:displayText="002 Literacy and numeracy" w:value="3"/>
            <w:listItem w:displayText="003 Personal skills and development" w:value="4"/>
            <w:listItem w:displayText="009 Generic programmes and qualifications not elsewhere classified" w:value="5"/>
            <w:listItem w:displayText="011 Education" w:value="6"/>
            <w:listItem w:displayText="018 Inter-disciplinary programmes and qualifications involving education" w:value="7"/>
            <w:listItem w:displayText="020  Arts and humanities not further defined" w:value="8"/>
            <w:listItem w:displayText="021  Arts" w:value="9"/>
            <w:listItem w:displayText="022 Humanities (excluding languages)" w:value="10"/>
            <w:listItem w:displayText="023 Languages" w:value="11"/>
            <w:listItem w:displayText="028 Inter-disciplinary programmes and qualifications involving arts and humanities" w:value="12"/>
            <w:listItem w:displayText="029 Arts and humanities not elsewhere classified" w:value="13"/>
            <w:listItem w:displayText="030 Social sciences, journalism and information not further defined" w:value="14"/>
            <w:listItem w:displayText="031 Social and behavioural sciences" w:value="15"/>
            <w:listItem w:displayText="032 Journalism and information" w:value="16"/>
            <w:listItem w:displayText="040 Business, administration and law not further defined" w:value="17"/>
            <w:listItem w:displayText="041 Business and administration" w:value="18"/>
            <w:listItem w:displayText="042 Law" w:value="19"/>
            <w:listItem w:displayText="048  Inter-disciplinary programmes and qualifications involving business, administration and law" w:value="20"/>
            <w:listItem w:displayText="049  Business, administration and law not elsewhere classified" w:value="21"/>
            <w:listItem w:displayText="050  Natural sciences, mathematics and statistics not further defined" w:value="22"/>
            <w:listItem w:displayText="051 Biological and related sciences" w:value="23"/>
            <w:listItem w:displayText="052 Environment" w:value="24"/>
            <w:listItem w:displayText="053 Physical sciences" w:value="25"/>
            <w:listItem w:displayText="054 Mathematics and statistics" w:value="26"/>
            <w:listItem w:displayText="058 Inter-disciplinary programmes and qualifications involving natural sciences, mathematics and statistics" w:value="27"/>
            <w:listItem w:displayText="059 Natural sciences, mathematics and statistics not elsewhere classified" w:value="28"/>
            <w:listItem w:displayText="061 Information and Communication Technologies (ICTs)" w:value="29"/>
            <w:listItem w:displayText="068 Inter-disciplinary programmes and qualifications involving Information and Communication Technologies (ICTs)" w:value="30"/>
            <w:listItem w:displayText="070  Engineering, manufacturing and construction not further defined" w:value="31"/>
            <w:listItem w:displayText="071  Engineering and engineering trades" w:value="32"/>
            <w:listItem w:displayText="072  Manufacturing and processing" w:value="33"/>
            <w:listItem w:displayText="073  Architecture and construction" w:value="34"/>
            <w:listItem w:displayText="078 Inter-disciplinary programmes and qualifications involving engineering, manufacturing and construction" w:value="35"/>
            <w:listItem w:displayText="079 Engineering, manufacturing and construction not elsewhere classified" w:value="36"/>
            <w:listItem w:displayText="080 Agriculture, forestry, fisheries and veterinary not further defined" w:value="37"/>
            <w:listItem w:displayText="081 Agriculture" w:value="38"/>
            <w:listItem w:displayText="082 Forestry" w:value="39"/>
            <w:listItem w:displayText="083 Fisheries" w:value="40"/>
            <w:listItem w:displayText="084 Veterinary" w:value="41"/>
            <w:listItem w:displayText="088 Inter-disciplinary programmes and qualifications involving agriculture, forestry, fisheries and veterinary" w:value="42"/>
            <w:listItem w:displayText="089 Agriculture, forestry, fisheries and veterinary not elsewhere classified" w:value="43"/>
            <w:listItem w:displayText="090 Health and welfare not further defined" w:value="44"/>
            <w:listItem w:displayText="091  Health" w:value="45"/>
            <w:listItem w:displayText="092 Welfare" w:value="46"/>
            <w:listItem w:displayText="098 Inter-disciplinary programmes and qualifications involving health and welfare" w:value="47"/>
            <w:listItem w:displayText="099 Health and welfare not elsewhere classified" w:value="48"/>
            <w:listItem w:displayText="100 Services not further defined" w:value="49"/>
            <w:listItem w:displayText="101 Personal services" w:value="50"/>
            <w:listItem w:displayText="102 Hygiene and occupational health services" w:value="51"/>
            <w:listItem w:displayText="103 Security services" w:value="52"/>
            <w:listItem w:displayText="104 Transport services" w:value="53"/>
            <w:listItem w:displayText="108 Inter-disciplinary programmes and qualifications involving services" w:value="54"/>
            <w:listItem w:displayText="109 Services not elsewhere classified" w:value="55"/>
            <w:listItem w:displayText="999 Field unknown" w:value="56"/>
            <w:listItem w:displayText="038  Inter-disciplinary programmes and qualifications involving social sciences, journalism and information" w:value="57"/>
            <w:listItem w:displayText="039 Social sciences, journalism and information not elsewhere classified" w:value="58"/>
          </w:comboBox>
        </w:sdtPr>
        <w:sdtContent>
          <w:r w:rsidR="00AB6FA3" w:rsidRPr="00DA3DC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000 </w:t>
          </w:r>
          <w:proofErr w:type="spellStart"/>
          <w:r w:rsidR="00AB6FA3" w:rsidRPr="00DA3DCC">
            <w:rPr>
              <w:rFonts w:ascii="TH SarabunPSK" w:hAnsi="TH SarabunPSK" w:cs="TH SarabunPSK" w:hint="cs"/>
              <w:sz w:val="32"/>
              <w:szCs w:val="32"/>
              <w:cs/>
            </w:rPr>
            <w:t>Genericprogrammesandqualificationsnotfurtherdefined</w:t>
          </w:r>
          <w:proofErr w:type="spellEnd"/>
        </w:sdtContent>
      </w:sdt>
    </w:p>
    <w:p w14:paraId="03178F46" w14:textId="77777777" w:rsidR="00086BFE" w:rsidRPr="00DA3DCC" w:rsidRDefault="00E42AFF" w:rsidP="008F3B58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SCED3"/>
          <w:id w:val="-1395807990"/>
          <w:lock w:val="sdtLocked"/>
          <w:placeholder>
            <w:docPart w:val="DefaultPlaceholder_1081868575"/>
          </w:placeholder>
          <w:dropDownList>
            <w:listItem w:displayText="0000 Generic programmes and qualifications not further defined" w:value="1"/>
            <w:listItem w:displayText="0011 Basic programmes and qualifications" w:value="2"/>
            <w:listItem w:displayText="0021 Literacy and numeracy" w:value="3"/>
            <w:listItem w:displayText="0031 Personal skills and development" w:value="4"/>
            <w:listItem w:displayText="0099 Generic programmes and qualifications not elsewhere classified" w:value="5"/>
            <w:listItem w:displayText="0110 Education not further defined" w:value="6"/>
            <w:listItem w:displayText="0111 Education science" w:value="7"/>
            <w:listItem w:displayText="0112 Training for pre-school teachers" w:value="8"/>
            <w:listItem w:displayText="0113 Teacher training  without subject specialisation" w:value="9"/>
            <w:listItem w:displayText="0114 Teacher training with subject specialisation " w:value="10"/>
            <w:listItem w:displayText="0119 Education not elsewhere classified" w:value="11"/>
            <w:listItem w:displayText="0188 Inter-disciplinary programmes and qualifications involving education" w:value="13"/>
            <w:listItem w:displayText="0200 Arts and humanities not further defined" w:value="14"/>
            <w:listItem w:displayText="0210 Arts not further defined" w:value="15"/>
            <w:listItem w:displayText="0211 Audio-visual techniques and media production" w:value="16"/>
            <w:listItem w:displayText="0212 Fashion, interior and industrial design" w:value="17"/>
            <w:listItem w:displayText="0213 Fine arts" w:value="18"/>
            <w:listItem w:displayText="0214 Handicrafts" w:value="19"/>
            <w:listItem w:displayText="0215 Music and performing arts" w:value="20"/>
            <w:listItem w:displayText="0219 Arts not elsewhere classified" w:value="21"/>
            <w:listItem w:displayText="0220 Humanities (excluding languages) not further defined" w:value="22"/>
            <w:listItem w:displayText="0221 Religion and theology" w:value="23"/>
            <w:listItem w:displayText="0222 History and archaeology" w:value="24"/>
            <w:listItem w:displayText="0223 Philosophy and ethics" w:value="25"/>
            <w:listItem w:displayText="0229 Humanities (except languages) not elsewhere classified" w:value="26"/>
            <w:listItem w:displayText="0230 Languages not further defined" w:value="27"/>
            <w:listItem w:displayText="0231 Language acquisition" w:value="28"/>
            <w:listItem w:displayText="0232 Literature and linguistics" w:value="29"/>
            <w:listItem w:displayText="0239 Languages not elsewhere classified" w:value="30"/>
            <w:listItem w:displayText="0288 Inter-disciplinary programmes and qualifications involving arts and humanities" w:value="31"/>
            <w:listItem w:displayText="0299 Arts and humanities not elsewhere classified" w:value="32"/>
            <w:listItem w:displayText="0300 Social sciences, journalism and information not further defined" w:value="33"/>
            <w:listItem w:displayText="0310 Social and behavioural sciences not further defined" w:value="34"/>
            <w:listItem w:displayText="0311 Economics" w:value="35"/>
            <w:listItem w:displayText="0312 Political sciences and civics" w:value="36"/>
            <w:listItem w:displayText="0313 Psychology" w:value="37"/>
            <w:listItem w:displayText="0314 Sociology and cultural studies " w:value="38"/>
            <w:listItem w:displayText="0319 Social and behavioural sciences not elsewhere classified" w:value="39"/>
            <w:listItem w:displayText="0320 Journalism and information not further defined" w:value="40"/>
            <w:listItem w:displayText="0321 Journalism and reporting " w:value="41"/>
            <w:listItem w:displayText="0322 Library, information and archival studies" w:value="42"/>
            <w:listItem w:displayText="0329 Journalism and information not elsewhere classified" w:value="43"/>
            <w:listItem w:displayText="0388 Inter-disciplinary programmes and qualifications involving social sciences, journalism and information" w:value="45"/>
            <w:listItem w:displayText="0399 Social sciences, journalism and information not elsewhere classified" w:value="47"/>
            <w:listItem w:displayText="0400 Business, administration and law not further defined" w:value="48"/>
            <w:listItem w:displayText="0410 Business and administration not further defined" w:value="49"/>
            <w:listItem w:displayText="0411 Accounting and taxation" w:value="50"/>
            <w:listItem w:displayText="0412 Finance, banking and insurance" w:value="51"/>
            <w:listItem w:displayText="0413 Management and administration" w:value="52"/>
            <w:listItem w:displayText="0414 Marketing and advertising" w:value="53"/>
            <w:listItem w:displayText="0415 Secretarial and office work" w:value="54"/>
            <w:listItem w:displayText="0416 Wholesale and retail sales" w:value="55"/>
            <w:listItem w:displayText="0417 Work skills" w:value="56"/>
            <w:listItem w:displayText="0419 Business and administration not elsewhere classified" w:value="57"/>
            <w:listItem w:displayText="0421 Law" w:value="58"/>
            <w:listItem w:displayText="0488 Inter-disciplinary programmes and qualifications involving business, administration and law" w:value="59"/>
            <w:listItem w:displayText="0499 Business, administration and law not elsewhere classified" w:value="60"/>
            <w:listItem w:displayText="0500 Natural sciences, mathematics and statistics not further defined" w:value="61"/>
            <w:listItem w:displayText="0510 Biological and related sciences not further defined" w:value="62"/>
            <w:listItem w:displayText="0511 Biology" w:value="63"/>
            <w:listItem w:displayText="0512 Biochemistry" w:value="64"/>
            <w:listItem w:displayText="0519 Biological and related sciences not elsewhere classified" w:value="65"/>
            <w:listItem w:displayText="0520 Environment not further defined" w:value="66"/>
            <w:listItem w:displayText="0521 Environmental sciences" w:value="67"/>
            <w:listItem w:displayText="0522 Natural environments and wildlife" w:value="68"/>
            <w:listItem w:displayText="0529 Environment not elsewhere classified" w:value="69"/>
            <w:listItem w:displayText="0530 Physical sciences not further defined" w:value="70"/>
            <w:listItem w:displayText="0531 Chemistry " w:value="71"/>
            <w:listItem w:displayText="0532 Earth sciences" w:value="72"/>
            <w:listItem w:displayText="0533 Physics" w:value="73"/>
            <w:listItem w:displayText="0539 Physical sciences not elsewhere classified" w:value="74"/>
            <w:listItem w:displayText="0540 Mathematics and statistics not further defined" w:value="75"/>
            <w:listItem w:displayText="0541 Mathematics" w:value="76"/>
            <w:listItem w:displayText="0542 Statistics" w:value="77"/>
            <w:listItem w:displayText="0588 Inter-disciplinary programmes and qualifications involving natural sciences, mathematics and statistics" w:value="78"/>
            <w:listItem w:displayText="0599 Natural sciences, mathematics and statistics not elsewhere classified" w:value="79"/>
            <w:listItem w:displayText="0610 Information and Communication Technologies (ICTs) not further defined" w:value="80"/>
            <w:listItem w:displayText="0611 Computer use" w:value="81"/>
            <w:listItem w:displayText="0612 Database and network design and administration " w:value="82"/>
            <w:listItem w:displayText="0613 Software and applications development and analysis" w:value="83"/>
            <w:listItem w:displayText="0619 Information and Communication Technologies (ICTs) not elsewhere classified" w:value="84"/>
            <w:listItem w:displayText="0688 Inter-disciplinary programmes and qualifications involving Information and Communication Technologies (ICTs)" w:value="85"/>
            <w:listItem w:displayText="0700 Engineering, manufacturing and construction not further defined" w:value="86"/>
            <w:listItem w:displayText="0710 Engineering and engineering trades not further defined" w:value="87"/>
            <w:listItem w:displayText="0711 Chemical engineering and processes" w:value="88"/>
            <w:listItem w:displayText="0712 Environmental protection technology" w:value="89"/>
            <w:listItem w:displayText="0713 Electricity and energy" w:value="90"/>
            <w:listItem w:displayText="0714 Electronics and automation" w:value="91"/>
            <w:listItem w:displayText="0715 Mechanics and metal trades" w:value="92"/>
            <w:listItem w:displayText="0716 Motor vehicles, ships and aircraft" w:value="93"/>
            <w:listItem w:displayText="0719 Engineering and engineering trades not elsewhere classified" w:value="94"/>
            <w:listItem w:displayText="0720 Manufacturing and processing not further defined" w:value="95"/>
            <w:listItem w:displayText="0721 Food processing" w:value="96"/>
            <w:listItem w:displayText="0722 Materials (glass, paper, plastic and wood) " w:value="97"/>
            <w:listItem w:displayText="0723 Textiles (clothes, footwear and leather)" w:value="98"/>
            <w:listItem w:displayText="0724 Mining and extraction" w:value="99"/>
            <w:listItem w:displayText="0729 Manufacturing and processing not elsewhere classified" w:value="100"/>
            <w:listItem w:displayText="0730 Architecture and construction not further defined" w:value="101"/>
            <w:listItem w:displayText="0731 Architecture and town planning" w:value="102"/>
            <w:listItem w:displayText="0732 Building and civil engineering" w:value="103"/>
            <w:listItem w:displayText="0788 Inter-disciplinary programmes and qualifications involving engineering, manufacturing and construction" w:value="104"/>
            <w:listItem w:displayText="0799 Engineering, manufacturing and construction not elsewhere classified" w:value="105"/>
            <w:listItem w:displayText="0800 Agriculture, forestry, fisheries and veterinary not further defined" w:value="106"/>
            <w:listItem w:displayText="0810 Agriculture not further defined" w:value="107"/>
            <w:listItem w:displayText="0811 Crop and livestock production" w:value="108"/>
            <w:listItem w:displayText="0812 Horticulture" w:value="109"/>
            <w:listItem w:displayText="0819 Agriculture not elsewhere classified" w:value="110"/>
            <w:listItem w:displayText="0821 Forestry" w:value="111"/>
            <w:listItem w:displayText="0831 Fisheries" w:value="112"/>
            <w:listItem w:displayText="0841 Veterinary" w:value="113"/>
            <w:listItem w:displayText="0888 Inter-disciplinary programmes and qualifications involving agriculture, forestry, fisheries and veterinary" w:value="114"/>
            <w:listItem w:displayText="0899 Agriculture, forestry, fisheries and veterinary not elsewhere classified" w:value="115"/>
            <w:listItem w:displayText="0900 Health and welfare not further defined" w:value="116"/>
            <w:listItem w:displayText="0910 Health not further defined" w:value="117"/>
            <w:listItem w:displayText="0911 Dental studies" w:value="118"/>
            <w:listItem w:displayText="0912 Medicine" w:value="119"/>
            <w:listItem w:displayText="0913 Nursing and midwifery" w:value="120"/>
            <w:listItem w:displayText="0914 Medical diagnostic and treatment technology" w:value="121"/>
            <w:listItem w:displayText="0915 Therapy and rehabilitation" w:value="122"/>
            <w:listItem w:displayText="0916 Pharmacy" w:value="123"/>
            <w:listItem w:displayText="0917 Traditional and complementary medicine and therapy" w:value="124"/>
            <w:listItem w:displayText="0919 Health not elsewhere classified" w:value="125"/>
            <w:listItem w:displayText="0920 Welfare not further defined" w:value="126"/>
            <w:listItem w:displayText="0921 Care of the elderly and of disabled adults" w:value="127"/>
            <w:listItem w:displayText="0922 Child care and youth services" w:value="128"/>
            <w:listItem w:displayText="0923 Social work and counselling" w:value="129"/>
            <w:listItem w:displayText="0929 Welfare not elsewhere classified" w:value="130"/>
            <w:listItem w:displayText="0988 Inter-disciplinary programmes and qualifications involving health and welfare" w:value="131"/>
            <w:listItem w:displayText="0999 Health and welfare not elsewhere classified" w:value="132"/>
            <w:listItem w:displayText="1000 Services not further defined" w:value="133"/>
            <w:listItem w:displayText="1010 Personal services not further defined" w:value="134"/>
            <w:listItem w:displayText="1011 Domestic services" w:value="135"/>
            <w:listItem w:displayText="1012 Hair and beauty services" w:value="136"/>
            <w:listItem w:displayText="1013 Hotel, restaurants and catering " w:value="137"/>
            <w:listItem w:displayText="1014 Sports" w:value="138"/>
            <w:listItem w:displayText="1015 Travel, tourism and leisure" w:value="139"/>
            <w:listItem w:displayText="1019 Personal services not elsewhere classified" w:value="140"/>
            <w:listItem w:displayText="1020 Hygiene and occupational health services not further defined" w:value="141"/>
            <w:listItem w:displayText="1021 Community sanitation" w:value="142"/>
            <w:listItem w:displayText="1022 Occupational health and safety " w:value="143"/>
            <w:listItem w:displayText="1029 Hygiene and occupational health services not elsewhere classified" w:value="144"/>
            <w:listItem w:displayText="1030 Security services not further defined" w:value="145"/>
            <w:listItem w:displayText="1031 Military and defence " w:value="146"/>
            <w:listItem w:displayText="1032 Protection of persons and property" w:value="147"/>
            <w:listItem w:displayText="1039 Security services not elsewhere classified" w:value="148"/>
            <w:listItem w:displayText="1041 Transport services" w:value="149"/>
            <w:listItem w:displayText="1088 Inter-disciplinary programmes and qualifications involving services" w:value="150"/>
            <w:listItem w:displayText="1099 Services not elsewhere classified" w:value="151"/>
            <w:listItem w:displayText="9999 Field unknown" w:value="152"/>
          </w:dropDownList>
        </w:sdtPr>
        <w:sdtContent>
          <w:r w:rsidR="00C06942" w:rsidRPr="00DA3DCC">
            <w:rPr>
              <w:rFonts w:ascii="TH SarabunPSK" w:hAnsi="TH SarabunPSK" w:cs="TH SarabunPSK"/>
              <w:sz w:val="32"/>
              <w:szCs w:val="32"/>
              <w:cs/>
            </w:rPr>
            <w:t>0000 Generic programmes and qualifications not further defined</w:t>
          </w:r>
        </w:sdtContent>
      </w:sdt>
    </w:p>
    <w:p w14:paraId="39E01C57" w14:textId="77777777" w:rsidR="00B0619F" w:rsidRPr="00DA3DCC" w:rsidRDefault="00000000" w:rsidP="00086B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4.คำสำคัญ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14:paraId="65ABFA04" w14:textId="77777777" w:rsidR="00B0619F" w:rsidRPr="00DA3DCC" w:rsidRDefault="00012FF2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cs/>
              </w:rPr>
            </w:sdtEndPr>
            <w:sdtContent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……..........................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</w:t>
              </w:r>
            </w:sdtContent>
          </w:sdt>
        </w:sdtContent>
      </w:sdt>
    </w:p>
    <w:p w14:paraId="11A35614" w14:textId="77777777" w:rsidR="002A5E55" w:rsidRPr="00DA3DCC" w:rsidRDefault="00012FF2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="00F150FD"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cs/>
              </w:rPr>
            </w:sdtEndPr>
            <w:sdtContent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</w:t>
              </w:r>
            </w:sdtContent>
          </w:sdt>
        </w:sdtContent>
      </w:sdt>
    </w:p>
    <w:p w14:paraId="422A02F3" w14:textId="77777777" w:rsidR="001D0E8D" w:rsidRPr="00DA3DCC" w:rsidRDefault="001D0E8D" w:rsidP="00B0619F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60BFFB44" w14:textId="77777777" w:rsidR="00B0619F" w:rsidRPr="00DA3DCC" w:rsidRDefault="00000000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5. ความสำคัญและที่มาของปัญหาที่ทำการวิจัย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Content>
        <w:p w14:paraId="40175B7C" w14:textId="77777777"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5B1D8095" w14:textId="77777777"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5DABA7C" w14:textId="77777777" w:rsidR="001D0E8D" w:rsidRPr="00DA3DCC" w:rsidRDefault="00B0619F" w:rsidP="000B17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0330DF2C" w14:textId="77777777" w:rsidR="00070C8C" w:rsidRPr="00DA3DCC" w:rsidRDefault="00000000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Content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6. วัตถุประสงค์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ของโครง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Content>
            <w:p w14:paraId="04EE5056" w14:textId="77777777" w:rsidR="006B40ED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14:paraId="458CB34F" w14:textId="77777777" w:rsidR="006B40ED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14:paraId="41C7B3C8" w14:textId="77777777" w:rsidR="00341B47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14:paraId="2548E543" w14:textId="77777777" w:rsidR="00070C8C" w:rsidRPr="00DA3DCC" w:rsidRDefault="00000000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ResearchAreas"/>
          <w:id w:val="1057279917"/>
          <w:lock w:val="sdtContentLocked"/>
          <w:placeholder>
            <w:docPart w:val="2471995D23E44DEBAF16EE77EF4B4F1A"/>
          </w:placeholder>
          <w:showingPlcHdr/>
          <w:text/>
        </w:sdtPr>
        <w:sdtContent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7. ขอบเขต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ของโครง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ProjectResearchAreas"/>
        <w:id w:val="-732310060"/>
        <w:lock w:val="sdtLocked"/>
        <w:placeholder>
          <w:docPart w:val="DefaultPlaceholder_1081868574"/>
        </w:placeholder>
      </w:sdtPr>
      <w:sdtContent>
        <w:p w14:paraId="788FFA80" w14:textId="77777777"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68A056C" w14:textId="77777777"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7FEE311" w14:textId="77777777"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4859CD0E" w14:textId="77777777" w:rsidR="00CF0326" w:rsidRPr="00DA3DCC" w:rsidRDefault="00000000" w:rsidP="004F11E6">
      <w:pPr>
        <w:pStyle w:val="af7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Content>
          <w:r w:rsidR="005D6425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ทฤษฎี สมมุติฐาน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และกรอบแนวคิดของโครงการวิจัย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Content>
        <w:p w14:paraId="381C6FAC" w14:textId="77777777"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5F4EE4E" w14:textId="77777777"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1066F17E" w14:textId="77777777" w:rsidR="00B612F1" w:rsidRPr="00DA3DCC" w:rsidRDefault="00000000" w:rsidP="00B612F1">
      <w:pPr>
        <w:pStyle w:val="af7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view"/>
          <w:id w:val="-1587214406"/>
          <w:lock w:val="sdtContentLocked"/>
          <w:placeholder>
            <w:docPart w:val="7CA2458236E247DD9BC46CEB652C4FC7"/>
          </w:placeholder>
          <w:showingPlcHdr/>
          <w:text/>
        </w:sdtPr>
        <w:sdtContent>
          <w:r w:rsidR="005D6425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การทบทวนวรรณกรรม/สารสนเทศ (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ที่เกี่ยวข้อง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Review"/>
        <w:id w:val="1162198603"/>
        <w:lock w:val="sdtLocked"/>
        <w:placeholder>
          <w:docPart w:val="DefaultPlaceholder_1081868574"/>
        </w:placeholder>
      </w:sdtPr>
      <w:sdtContent>
        <w:p w14:paraId="584B295E" w14:textId="77777777"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567ED6A3" w14:textId="77777777"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5AFCFCBC" w14:textId="77777777"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6B40ED" w:rsidRPr="00DA3DCC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14:paraId="3678AA1D" w14:textId="77777777" w:rsidR="008F0878" w:rsidRPr="00DA3DCC" w:rsidRDefault="00000000" w:rsidP="008F0878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mehodology"/>
          <w:id w:val="-1135867522"/>
          <w:lock w:val="sdtContentLocked"/>
          <w:placeholder>
            <w:docPart w:val="DefaultPlaceholder_1082065158"/>
          </w:placeholder>
        </w:sdtPr>
        <w:sdtEndPr>
          <w:rPr>
            <w:rFonts w:hint="default"/>
          </w:rPr>
        </w:sdtEndPr>
        <w:sdtContent>
          <w:r w:rsidR="008F0878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902F0B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0</w:t>
          </w:r>
          <w:r w:rsidR="008F0878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วิธีการดำเนินการวิจัย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-1086993176"/>
        <w:lock w:val="sdtLocked"/>
        <w:placeholder>
          <w:docPart w:val="09E539979DC04CA8ADFB0CF90AA903FD"/>
        </w:placeholder>
      </w:sdtPr>
      <w:sdtContent>
        <w:p w14:paraId="4E22F100" w14:textId="77777777" w:rsidR="008F0878" w:rsidRPr="00DA3DCC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2D847E5E" w14:textId="77777777" w:rsidR="008F0878" w:rsidRPr="00DA3DCC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EF0AF2B" w14:textId="77777777" w:rsidR="008F0878" w:rsidRPr="00DA3DCC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027CE85B" w14:textId="77777777" w:rsidR="00CF0326" w:rsidRPr="00DA3DCC" w:rsidRDefault="00000000" w:rsidP="00DD057C">
      <w:pPr>
        <w:pStyle w:val="af7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ference"/>
          <w:id w:val="-1470886176"/>
          <w:lock w:val="sdtContentLocked"/>
          <w:placeholder>
            <w:docPart w:val="711979F9A41140C28C9835C2C28B3CD6"/>
          </w:placeholder>
          <w:showingPlcHdr/>
          <w:text/>
        </w:sdtPr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902F0B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1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เอกสารอ้างอิงของโครงการวิจัย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Reference"/>
        <w:id w:val="-1594539725"/>
        <w:lock w:val="sdtLocked"/>
        <w:placeholder>
          <w:docPart w:val="DefaultPlaceholder_1081868574"/>
        </w:placeholder>
      </w:sdtPr>
      <w:sdtContent>
        <w:p w14:paraId="0CEA9579" w14:textId="77777777"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E74EF18" w14:textId="77777777"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070535AB" w14:textId="77777777"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6DE89010" w14:textId="77777777" w:rsidR="00CF0326" w:rsidRPr="00DA3DCC" w:rsidRDefault="00000000" w:rsidP="00CF0326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Effect"/>
          <w:id w:val="1678691831"/>
          <w:lock w:val="sdtContentLocked"/>
          <w:placeholder>
            <w:docPart w:val="6E5E7A2BE3864E5ABD3717528A8B7C6D"/>
          </w:placeholder>
          <w:showingPlcHdr/>
          <w:text/>
        </w:sdtPr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FD2109"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="0014753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lock w:val="sdtLocked"/>
        <w:placeholder>
          <w:docPart w:val="DefaultPlaceholder_1081868574"/>
        </w:placeholder>
      </w:sdtPr>
      <w:sdtContent>
        <w:p w14:paraId="0DEB9B15" w14:textId="77777777"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22A927A8" w14:textId="77777777"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E632641" w14:textId="77777777"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4CBF7DBB" w14:textId="77777777" w:rsidR="001D0E8D" w:rsidRPr="00DA3DCC" w:rsidRDefault="00000000" w:rsidP="00497D9F">
      <w:pPr>
        <w:tabs>
          <w:tab w:val="left" w:pos="993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Benefits"/>
          <w:id w:val="676472256"/>
          <w:lock w:val="sdtContentLocked"/>
          <w:placeholder>
            <w:docPart w:val="2B069CB0A53343D687E23E69A1CCE822"/>
          </w:placeholder>
          <w:showingPlcHdr/>
          <w:text/>
        </w:sdtPr>
        <w:sdtContent>
          <w:r w:rsidR="006317FE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</w:sdtContent>
      </w:sdt>
    </w:p>
    <w:p w14:paraId="69473AE9" w14:textId="77777777" w:rsidR="00497D9F" w:rsidRPr="00DA3DCC" w:rsidRDefault="001D0E8D" w:rsidP="00497D9F">
      <w:pPr>
        <w:tabs>
          <w:tab w:val="left" w:pos="993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966775996"/>
          <w:placeholder>
            <w:docPart w:val="CCF0471DE05F485E9451C4335BA7FAE0"/>
          </w:placeholder>
          <w:dropDownList>
            <w:listItem w:displayText="ด้านวิชาการ" w:value="50"/>
            <w:listItem w:displayText="ด้านนโยบาย" w:value="51"/>
            <w:listItem w:displayText="ด้านเศรษฐกิจ/พาณิชย์/อุตสาหกรรม" w:value="52"/>
            <w:listItem w:displayText="ด้านสังคมและชุมชน" w:value="53"/>
          </w:dropDownList>
        </w:sdtPr>
        <w:sdtContent>
          <w:r w:rsidR="00820D81" w:rsidRPr="00DA3DCC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</w:p>
    <w:p w14:paraId="6CABDD86" w14:textId="77777777" w:rsidR="00B0619F" w:rsidRPr="00DA3DCC" w:rsidRDefault="00000000" w:rsidP="0058619F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BenefitsDetail"/>
          <w:id w:val="-1380163284"/>
          <w:lock w:val="sdtContentLocked"/>
          <w:placeholder>
            <w:docPart w:val="836DAC36EEE143358105A560E5E6FDCA"/>
          </w:placeholder>
          <w:showingPlcHdr/>
          <w:text/>
        </w:sdtPr>
        <w:sdtContent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ที่นำผลการวิจัยไปใช้ประโยชน์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BenefitsDetail"/>
        <w:id w:val="1071767620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af0"/>
            <w:tblW w:w="0" w:type="auto"/>
            <w:tblInd w:w="250" w:type="dxa"/>
            <w:tblLook w:val="04A0" w:firstRow="1" w:lastRow="0" w:firstColumn="1" w:lastColumn="0" w:noHBand="0" w:noVBand="1"/>
          </w:tblPr>
          <w:tblGrid>
            <w:gridCol w:w="3686"/>
            <w:gridCol w:w="5918"/>
          </w:tblGrid>
          <w:tr w:rsidR="000F72F6" w:rsidRPr="00DA3DCC" w14:paraId="0352BF16" w14:textId="77777777" w:rsidTr="0003492E">
            <w:trPr>
              <w:tblHeader/>
            </w:trPr>
            <w:tc>
              <w:tcPr>
                <w:tcW w:w="3686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enefitsDetail_Department"/>
                  <w:id w:val="-1460787300"/>
                  <w:lock w:val="sd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185E5891" w14:textId="77777777" w:rsidR="000F72F6" w:rsidRPr="00DA3DCC" w:rsidRDefault="00D71E28" w:rsidP="009075D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ผู้ใช้</w:t>
                    </w:r>
                  </w:p>
                </w:sdtContent>
              </w:sdt>
            </w:tc>
            <w:tc>
              <w:tcPr>
                <w:tcW w:w="5918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enefits_Detail"/>
                  <w:id w:val="-684988111"/>
                  <w:lock w:val="sd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767861F4" w14:textId="77777777" w:rsidR="000F72F6" w:rsidRPr="00DA3DCC" w:rsidRDefault="000F72F6" w:rsidP="009075D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การใช้ประโยชน์</w:t>
                    </w:r>
                  </w:p>
                </w:sdtContent>
              </w:sdt>
            </w:tc>
          </w:tr>
          <w:tr w:rsidR="000F72F6" w:rsidRPr="00DA3DCC" w14:paraId="337733A9" w14:textId="77777777" w:rsidTr="000F72F6">
            <w:tc>
              <w:tcPr>
                <w:tcW w:w="3686" w:type="dxa"/>
              </w:tcPr>
              <w:p w14:paraId="187962C5" w14:textId="77777777"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18" w:type="dxa"/>
              </w:tcPr>
              <w:p w14:paraId="03CEE6C1" w14:textId="77777777"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0F72F6" w:rsidRPr="00DA3DCC" w14:paraId="25B97820" w14:textId="77777777" w:rsidTr="000F72F6">
            <w:tc>
              <w:tcPr>
                <w:tcW w:w="3686" w:type="dxa"/>
              </w:tcPr>
              <w:p w14:paraId="7F05A10C" w14:textId="77777777"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18" w:type="dxa"/>
              </w:tcPr>
              <w:p w14:paraId="16005494" w14:textId="77777777" w:rsidR="000F72F6" w:rsidRPr="00DA3DCC" w:rsidRDefault="00000000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57422C9B" w14:textId="77777777" w:rsidR="00B0619F" w:rsidRPr="00DA3DCC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sz w:val="18"/>
          <w:szCs w:val="18"/>
        </w:rPr>
      </w:pPr>
    </w:p>
    <w:p w14:paraId="20B60D01" w14:textId="77777777" w:rsidR="00843869" w:rsidRDefault="00843869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031D98EA" w14:textId="77777777" w:rsidR="00CF0326" w:rsidRPr="00DA3DCC" w:rsidRDefault="00000000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agate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902F0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0E091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แผนการถ่ายทอดเทคโนโลยีหรือผลการวิจัยสู่กลุ่มเป้าหมาย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propagate"/>
        <w:id w:val="1795563392"/>
        <w:lock w:val="sdtLocked"/>
        <w:placeholder>
          <w:docPart w:val="DefaultPlaceholder_1081868574"/>
        </w:placeholder>
      </w:sdtPr>
      <w:sdtContent>
        <w:p w14:paraId="217FE94E" w14:textId="77777777"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32613D4" w14:textId="77777777"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26D3893A" w14:textId="77777777"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1C444E6A" w14:textId="77777777" w:rsidR="00715A71" w:rsidRPr="00DA3DCC" w:rsidRDefault="00000000" w:rsidP="00B0619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902F0B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3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4432A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ระยะเวลาการวิจัย</w:t>
          </w:r>
        </w:sdtContent>
      </w:sdt>
    </w:p>
    <w:p w14:paraId="0380F1E8" w14:textId="77777777" w:rsidR="00B0619F" w:rsidRPr="00DA3DCC" w:rsidRDefault="00000000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965389667"/>
          <w:lock w:val="sdtContentLocked"/>
          <w:placeholder>
            <w:docPart w:val="9D5B6B56B60C4953ADCAEAC842B86190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ระยะเวลาโครงการ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A1E91E633E524BA69C1A6417EEFF1F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 w:rsidR="00D540B1">
            <w:rPr>
              <w:rFonts w:ascii="TH SarabunPSK" w:hAnsi="TH SarabunPSK" w:cs="TH SarabunPSK"/>
              <w:sz w:val="32"/>
              <w:szCs w:val="32"/>
              <w:cs/>
            </w:rPr>
            <w:t>1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year"/>
          <w:id w:val="333182836"/>
          <w:lock w:val="sdtContentLocked"/>
          <w:placeholder>
            <w:docPart w:val="0F9EB2560B874C5EAFA3DC715568BEC1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9EA888B5B9AF4C95B390F3C852C862D0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0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Month"/>
          <w:id w:val="1726326325"/>
          <w:lock w:val="sdtContentLocked"/>
          <w:placeholder>
            <w:docPart w:val="499F293579324EF788809F2649B61334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sdtContent>
      </w:sdt>
    </w:p>
    <w:p w14:paraId="04CD0A02" w14:textId="77777777" w:rsidR="000F622C" w:rsidRPr="00DA3DCC" w:rsidRDefault="00000000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DefaultPlaceholder_1082065158"/>
          </w:placeholder>
        </w:sdtPr>
        <w:sdtContent>
          <w:r w:rsidR="000F622C"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StartDate"/>
          <w:id w:val="137923825"/>
          <w:lock w:val="sdtLocked"/>
          <w:placeholder>
            <w:docPart w:val="DefaultPlaceholder_1082065160"/>
          </w:placeholder>
          <w:date>
            <w:dateFormat w:val="d ดดดด bbbb"/>
            <w:lid w:val="th-TH"/>
            <w:storeMappedDataAs w:val="dateTime"/>
            <w:calendar w:val="thai"/>
          </w:date>
        </w:sdtPr>
        <w:sdtContent>
          <w:r w:rsidR="00FC27A4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..........................................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DefaultPlaceholder_1082065158"/>
          </w:placeholder>
        </w:sdtPr>
        <w:sdtContent>
          <w:r w:rsidR="00CC2A60"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วันที่สิ้นสุด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DefaultPlaceholder_1082065160"/>
          </w:placeholder>
          <w:date>
            <w:dateFormat w:val="d ดดดด bbbb"/>
            <w:lid w:val="th-TH"/>
            <w:storeMappedDataAs w:val="dateTime"/>
            <w:calendar w:val="thai"/>
          </w:date>
        </w:sdtPr>
        <w:sdtContent>
          <w:r w:rsidR="00FC27A4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</w:t>
          </w:r>
        </w:sdtContent>
      </w:sdt>
    </w:p>
    <w:p w14:paraId="49058F18" w14:textId="77777777" w:rsidR="009075D6" w:rsidRDefault="009075D6" w:rsidP="00B0619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54F778A" w14:textId="77777777" w:rsidR="00FC27A4" w:rsidRDefault="00FC27A4" w:rsidP="00B0619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4A9D196" w14:textId="77777777" w:rsidR="00FC27A4" w:rsidRPr="00DA3DCC" w:rsidRDefault="00FC27A4" w:rsidP="00B0619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1DA2310" w14:textId="77777777" w:rsidR="00B0619F" w:rsidRPr="00DA3DCC" w:rsidRDefault="00000000" w:rsidP="00B0619F">
      <w:pPr>
        <w:pStyle w:val="af6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lan"/>
          <w:id w:val="-1444843633"/>
          <w:lock w:val="sdtContentLocked"/>
          <w:placeholder>
            <w:docPart w:val="F8943E3772C5487FABB57247CFC9B669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แผนการดำเนินงานวิจัย</w:t>
          </w:r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(ปีที่เริ่มต้น </w:t>
          </w:r>
          <w:r w:rsidR="00D71E28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– </w:t>
          </w:r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สิ้นสุด)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2A20B23C5B0C4045BEB3F2FBD40C462B"/>
        </w:placeholder>
      </w:sdtPr>
      <w:sdtEndPr>
        <w:rPr>
          <w:rFonts w:hint="default"/>
          <w:b w:val="0"/>
          <w:bCs w:val="0"/>
          <w:cs w:val="0"/>
        </w:rPr>
      </w:sdtEndPr>
      <w:sdtContent>
        <w:tbl>
          <w:tblPr>
            <w:tblStyle w:val="af0"/>
            <w:tblW w:w="10206" w:type="dxa"/>
            <w:tblInd w:w="137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851"/>
            <w:gridCol w:w="3543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709"/>
          </w:tblGrid>
          <w:tr w:rsidR="00656217" w:rsidRPr="00DA3DCC" w14:paraId="09E79A55" w14:textId="77777777" w:rsidTr="009075D6">
            <w:trPr>
              <w:trHeight w:val="504"/>
              <w:tblHeader/>
            </w:trPr>
            <w:tc>
              <w:tcPr>
                <w:tcW w:w="851" w:type="dxa"/>
                <w:tcBorders>
                  <w:bottom w:val="single" w:sz="4" w:space="0" w:color="auto"/>
                </w:tcBorders>
                <w:vAlign w:val="center"/>
              </w:tcPr>
              <w:p w14:paraId="287FDFCD" w14:textId="77777777" w:rsidR="00DD2B82" w:rsidRPr="00DA3DCC" w:rsidRDefault="00000000" w:rsidP="009075D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contentLocked"/>
                    <w:placeholder>
                      <w:docPart w:val="D08EB8BF9E4842D7A1B5BC9EE7C283E1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  <w:r w:rsidR="00DD2B82" w:rsidRPr="00DA3DC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(งบประมาณ)</w:t>
                    </w:r>
                  </w:sdtContent>
                </w:sdt>
              </w:p>
            </w:tc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14:paraId="4CB97DC9" w14:textId="77777777" w:rsidR="00DD2B82" w:rsidRPr="00DA3DCC" w:rsidRDefault="00000000" w:rsidP="009075D6">
                <w:pPr>
                  <w:pStyle w:val="af6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contentLocked"/>
                    <w:placeholder>
                      <w:docPart w:val="33AD992698114DEDA49869B2057B5AE7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14:paraId="031B6F5A" w14:textId="77777777" w:rsidR="00DD2B82" w:rsidRPr="00DA3DCC" w:rsidRDefault="00000000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contentLocked"/>
                    <w:placeholder>
                      <w:docPart w:val="CD5C82DA3CA9477A83569D8A1D14ED64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ต.ค.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14:paraId="4E8B6F51" w14:textId="77777777" w:rsidR="00DD2B82" w:rsidRPr="00DA3DCC" w:rsidRDefault="00000000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contentLocked"/>
                    <w:placeholder>
                      <w:docPart w:val="6AEC752C369E447BB3EF5B64A967159B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14:paraId="563A42EE" w14:textId="77777777" w:rsidR="00DD2B82" w:rsidRPr="00DA3DCC" w:rsidRDefault="00000000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contentLocked"/>
                    <w:placeholder>
                      <w:docPart w:val="85077EA6C60F4B4C9276E9911013F963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ธ.ค.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14:paraId="14268067" w14:textId="77777777" w:rsidR="00DD2B82" w:rsidRPr="00DA3DCC" w:rsidRDefault="00000000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contentLocked"/>
                    <w:placeholder>
                      <w:docPart w:val="D1BD8D84844B4392AC41934D5120761B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14:paraId="24189E07" w14:textId="77777777" w:rsidR="00DD2B82" w:rsidRPr="00DA3DCC" w:rsidRDefault="00000000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contentLocked"/>
                    <w:placeholder>
                      <w:docPart w:val="5B89A71415C8408D937B10E973FCA34F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14:paraId="5F732545" w14:textId="77777777" w:rsidR="00DD2B82" w:rsidRPr="00DA3DCC" w:rsidRDefault="00000000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contentLocked"/>
                    <w:placeholder>
                      <w:docPart w:val="FB0F3ED8C3424B70A819633C2B97CBDA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14:paraId="5F69A0C8" w14:textId="77777777" w:rsidR="00DD2B82" w:rsidRPr="00DA3DCC" w:rsidRDefault="00000000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contentLocked"/>
                    <w:placeholder>
                      <w:docPart w:val="7669827C176A4ADEA94FBDBF4BCF308E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14:paraId="7249F4E4" w14:textId="77777777" w:rsidR="00DD2B82" w:rsidRPr="00DA3DCC" w:rsidRDefault="00000000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contentLocked"/>
                    <w:placeholder>
                      <w:docPart w:val="D21859EEC8804A75BABD5C8FD38E3C12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พ.ค.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14:paraId="1A44BFAC" w14:textId="77777777" w:rsidR="00DD2B82" w:rsidRPr="00DA3DCC" w:rsidRDefault="00000000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contentLocked"/>
                    <w:placeholder>
                      <w:docPart w:val="1CB2C9C93FA64CCEBEC227EC1EB2DC3F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มิ.ย.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14:paraId="5A79F23D" w14:textId="77777777" w:rsidR="00DD2B82" w:rsidRPr="00DA3DCC" w:rsidRDefault="00000000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contentLocked"/>
                    <w:placeholder>
                      <w:docPart w:val="6E61288B04E444CA9B4E4430890417BF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14:paraId="134EF650" w14:textId="77777777" w:rsidR="00DD2B82" w:rsidRPr="00DA3DCC" w:rsidRDefault="00000000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contentLocked"/>
                    <w:placeholder>
                      <w:docPart w:val="08F629B463D54A8FB54F2E1FDE2C90FA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ส.ค.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14:paraId="574C20F8" w14:textId="77777777" w:rsidR="00DD2B82" w:rsidRPr="00DA3DCC" w:rsidRDefault="00000000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contentLocked"/>
                    <w:placeholder>
                      <w:docPart w:val="00D58ED0134447748CF26124B08C9AEE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ก.ย.</w:t>
                    </w:r>
                  </w:sdtContent>
                </w:sdt>
              </w:p>
            </w:tc>
            <w:tc>
              <w:tcPr>
                <w:tcW w:w="709" w:type="dxa"/>
                <w:tcBorders>
                  <w:bottom w:val="single" w:sz="4" w:space="0" w:color="auto"/>
                </w:tcBorders>
              </w:tcPr>
              <w:p w14:paraId="1E99B5FE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16"/>
                    <w:szCs w:val="16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b/>
                    <w:bCs/>
                    <w:sz w:val="16"/>
                    <w:szCs w:val="16"/>
                    <w:cs/>
                  </w:rPr>
                  <w:t>ร้อยละของกิจกรรมในปีงบประมาณ</w:t>
                </w:r>
              </w:p>
            </w:tc>
          </w:tr>
          <w:tr w:rsidR="00656217" w:rsidRPr="00DA3DCC" w14:paraId="47AD5A30" w14:textId="77777777" w:rsidTr="009075D6">
            <w:trPr>
              <w:trHeight w:val="96"/>
            </w:trPr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18662E" w14:textId="77777777" w:rsidR="00DD2B82" w:rsidRPr="00DA3DCC" w:rsidRDefault="00DA577A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14A822" w14:textId="77777777" w:rsidR="00DD2B82" w:rsidRPr="00DA3DCC" w:rsidRDefault="00DD2B82" w:rsidP="009075D6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830DC0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B339B8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BA1FCE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632B7B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87DB16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ECA6D2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C8993C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AB6F8E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E395D7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F85197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5EEAB1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5E642A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356D43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0</w:t>
                </w:r>
              </w:p>
            </w:tc>
          </w:tr>
          <w:tr w:rsidR="00656217" w:rsidRPr="00DA3DCC" w14:paraId="4C29A6B3" w14:textId="77777777" w:rsidTr="009075D6">
            <w:trPr>
              <w:trHeight w:val="96"/>
            </w:trPr>
            <w:tc>
              <w:tcPr>
                <w:tcW w:w="851" w:type="dxa"/>
                <w:tcBorders>
                  <w:top w:val="single" w:sz="4" w:space="0" w:color="auto"/>
                </w:tcBorders>
              </w:tcPr>
              <w:p w14:paraId="6069BBC7" w14:textId="77777777" w:rsidR="00DD2B82" w:rsidRPr="00DA3DCC" w:rsidRDefault="00DA577A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  <w:tcBorders>
                  <w:top w:val="single" w:sz="4" w:space="0" w:color="auto"/>
                </w:tcBorders>
              </w:tcPr>
              <w:p w14:paraId="5355A10D" w14:textId="77777777" w:rsidR="00DD2B82" w:rsidRPr="00DA3DCC" w:rsidRDefault="00DD2B82" w:rsidP="009075D6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14:paraId="17104ECF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14:paraId="67AC21EE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14:paraId="519E9348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14:paraId="4B85199B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14:paraId="4C343117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14:paraId="094C1AC6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14:paraId="47ABC21F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14:paraId="2342EED6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14:paraId="59D15DD5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14:paraId="5009A944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14:paraId="1DAF7D55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14:paraId="7067E15F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</w:tcBorders>
              </w:tcPr>
              <w:p w14:paraId="5C3DDBE4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14:paraId="49950B14" w14:textId="77777777" w:rsidTr="009075D6">
            <w:trPr>
              <w:trHeight w:val="96"/>
            </w:trPr>
            <w:tc>
              <w:tcPr>
                <w:tcW w:w="851" w:type="dxa"/>
              </w:tcPr>
              <w:p w14:paraId="74ECF7F1" w14:textId="77777777" w:rsidR="00DD2B82" w:rsidRPr="00DA3DCC" w:rsidRDefault="00DA577A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</w:tcPr>
              <w:p w14:paraId="41F0CD5D" w14:textId="77777777" w:rsidR="00DD2B82" w:rsidRPr="00DA3DCC" w:rsidRDefault="00DD2B82" w:rsidP="009075D6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14:paraId="4E034984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6F2839E5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75420A70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01975B75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14:paraId="269C5938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57177849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3A6E5DAD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370C8D37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14:paraId="779248E0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4202A7AB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7AE73358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12A9AA36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14:paraId="11F39B2F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14:paraId="35CF7E7D" w14:textId="77777777" w:rsidTr="009075D6">
            <w:trPr>
              <w:trHeight w:val="96"/>
            </w:trPr>
            <w:tc>
              <w:tcPr>
                <w:tcW w:w="851" w:type="dxa"/>
              </w:tcPr>
              <w:p w14:paraId="75D6D029" w14:textId="77777777" w:rsidR="00DD2B82" w:rsidRPr="00DA3DCC" w:rsidRDefault="00DA577A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</w:tcPr>
              <w:p w14:paraId="4CFCA330" w14:textId="77777777" w:rsidR="00DD2B82" w:rsidRPr="00DA3DCC" w:rsidRDefault="00DD2B82" w:rsidP="009075D6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14:paraId="130D50AA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00DC56A3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1FF46CA1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7EF825EA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14:paraId="10D38E04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1EFBDF09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3FA81CDC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2F67ED6E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14:paraId="410C4FB4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105A95D1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7E323C34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683C8974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14:paraId="75721D00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14:paraId="705D19AF" w14:textId="77777777" w:rsidTr="009075D6">
            <w:trPr>
              <w:trHeight w:val="96"/>
            </w:trPr>
            <w:tc>
              <w:tcPr>
                <w:tcW w:w="851" w:type="dxa"/>
              </w:tcPr>
              <w:p w14:paraId="7434540E" w14:textId="77777777" w:rsidR="00DD2B82" w:rsidRPr="00DA3DCC" w:rsidRDefault="00DA577A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</w:tcPr>
              <w:p w14:paraId="16898457" w14:textId="77777777" w:rsidR="00DD2B82" w:rsidRPr="00DA3DCC" w:rsidRDefault="00DD2B82" w:rsidP="009075D6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14:paraId="34A6BCC5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7BA4B01F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78059E4D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0A96F8B8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14:paraId="5CD0715A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4399609D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6E1C357C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4B3CB6B4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14:paraId="7339FD84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12BFA0E6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5C8C596A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0F4F2AC0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14:paraId="6B27C929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14:paraId="73C4A7DC" w14:textId="77777777" w:rsidTr="009075D6">
            <w:trPr>
              <w:trHeight w:val="96"/>
            </w:trPr>
            <w:tc>
              <w:tcPr>
                <w:tcW w:w="851" w:type="dxa"/>
              </w:tcPr>
              <w:p w14:paraId="3EAF4F14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543" w:type="dxa"/>
              </w:tcPr>
              <w:p w14:paraId="66797985" w14:textId="77777777" w:rsidR="00DD2B82" w:rsidRPr="009C11CA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C11CA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426" w:type="dxa"/>
              </w:tcPr>
              <w:p w14:paraId="5D37D98D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42A1E830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58555DD7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5DFDEA3A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14:paraId="710FAD33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01748095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6D757BC3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4F19EB6A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14:paraId="30692563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4CCC25AC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4ECE281A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14:paraId="55E54782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14:paraId="57F52CCD" w14:textId="77777777" w:rsidR="00DD2B82" w:rsidRPr="00DA3DCC" w:rsidRDefault="00DD2B82" w:rsidP="009075D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100</w:t>
                </w:r>
              </w:p>
            </w:tc>
          </w:tr>
        </w:tbl>
      </w:sdtContent>
    </w:sdt>
    <w:p w14:paraId="5A6898A2" w14:textId="77777777" w:rsidR="00FC27A4" w:rsidRDefault="00FC27A4" w:rsidP="002E6E9B">
      <w:pPr>
        <w:pStyle w:val="af6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</w:p>
    <w:p w14:paraId="01280876" w14:textId="77777777" w:rsidR="008338D9" w:rsidRDefault="008338D9" w:rsidP="002E6E9B">
      <w:pPr>
        <w:pStyle w:val="af6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</w:p>
    <w:p w14:paraId="6553ABA8" w14:textId="77777777" w:rsidR="008338D9" w:rsidRDefault="008338D9" w:rsidP="002E6E9B">
      <w:pPr>
        <w:pStyle w:val="af6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</w:p>
    <w:p w14:paraId="0B47AED6" w14:textId="77777777" w:rsidR="008338D9" w:rsidRDefault="008338D9" w:rsidP="002E6E9B">
      <w:pPr>
        <w:pStyle w:val="af6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</w:p>
    <w:p w14:paraId="79B46679" w14:textId="77777777" w:rsidR="001D423E" w:rsidRPr="00DA3DCC" w:rsidRDefault="00000000" w:rsidP="002E6E9B">
      <w:pPr>
        <w:pStyle w:val="af6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Budget"/>
          <w:id w:val="-1232068295"/>
          <w:lock w:val="sdtContentLocked"/>
          <w:placeholder>
            <w:docPart w:val="F7051069F4CC461CB97751CE06A00C2F"/>
          </w:placeholder>
          <w:showingPlcHdr/>
          <w:text/>
        </w:sdtPr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902F0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="00831A3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.งบประมาณ</w:t>
          </w:r>
          <w:r w:rsidR="00B06CB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 w:rsidR="00831A3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  <w:placeholder>
          <w:docPart w:val="7C5F96E504254C32AC139A3128F4BC86"/>
        </w:placeholder>
      </w:sdtPr>
      <w:sdtEndPr>
        <w:rPr>
          <w:cs w:val="0"/>
        </w:rPr>
      </w:sdtEndPr>
      <w:sdtContent>
        <w:tbl>
          <w:tblPr>
            <w:tblStyle w:val="af0"/>
            <w:tblW w:w="9327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3035"/>
            <w:gridCol w:w="3969"/>
            <w:gridCol w:w="2323"/>
          </w:tblGrid>
          <w:tr w:rsidR="00B070F7" w:rsidRPr="00DA3DCC" w14:paraId="33078E07" w14:textId="77777777" w:rsidTr="005C0A68">
            <w:trPr>
              <w:trHeight w:val="339"/>
              <w:tblHeader/>
            </w:trPr>
            <w:tc>
              <w:tcPr>
                <w:tcW w:w="3035" w:type="dxa"/>
                <w:vAlign w:val="center"/>
              </w:tcPr>
              <w:p w14:paraId="18CC382E" w14:textId="77777777" w:rsidR="00B070F7" w:rsidRPr="00DA3DCC" w:rsidRDefault="00000000" w:rsidP="009D0F4F">
                <w:pPr>
                  <w:pStyle w:val="af6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sdtContentLocked"/>
                    <w:placeholder>
                      <w:docPart w:val="D569D6DFE1E3472A96EA436783DE70E9"/>
                    </w:placeholder>
                    <w:showingPlcHdr/>
                    <w:text/>
                  </w:sdtPr>
                  <w:sdtContent>
                    <w:r w:rsidR="00B070F7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969" w:type="dxa"/>
                <w:vAlign w:val="center"/>
              </w:tcPr>
              <w:p w14:paraId="6D93F8E0" w14:textId="77777777" w:rsidR="00B070F7" w:rsidRPr="00DA3DCC" w:rsidRDefault="00000000" w:rsidP="009D0F4F">
                <w:pPr>
                  <w:pStyle w:val="af6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sdtContentLocked"/>
                    <w:placeholder>
                      <w:docPart w:val="3672F2000C2C4F58BBE0856735F6774D"/>
                    </w:placeholder>
                    <w:showingPlcHdr/>
                    <w:text/>
                  </w:sdtPr>
                  <w:sdtContent>
                    <w:r w:rsidR="00B070F7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2323" w:type="dxa"/>
                <w:vAlign w:val="center"/>
              </w:tcPr>
              <w:p w14:paraId="60BFA41B" w14:textId="77777777" w:rsidR="00B070F7" w:rsidRPr="00DA3DCC" w:rsidRDefault="00000000" w:rsidP="001335B5">
                <w:pPr>
                  <w:pStyle w:val="af6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sdtContentLocked"/>
                    <w:placeholder>
                      <w:docPart w:val="F41B184FC0D34FBDA6773917445961AA"/>
                    </w:placeholder>
                    <w:showingPlcHdr/>
                    <w:text/>
                  </w:sdtPr>
                  <w:sdtContent>
                    <w:r w:rsidR="00B070F7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 (บาท)</w:t>
                    </w:r>
                  </w:sdtContent>
                </w:sdt>
              </w:p>
            </w:tc>
          </w:tr>
          <w:tr w:rsidR="00B070F7" w:rsidRPr="00DA3DCC" w14:paraId="6E053D96" w14:textId="77777777" w:rsidTr="005C0A68">
            <w:trPr>
              <w:trHeight w:val="387"/>
            </w:trPr>
            <w:tc>
              <w:tcPr>
                <w:tcW w:w="3035" w:type="dxa"/>
              </w:tcPr>
              <w:p w14:paraId="43E083CD" w14:textId="77777777" w:rsidR="00B070F7" w:rsidRPr="00DA3DCC" w:rsidRDefault="00000000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Content>
                    <w:r w:rsidR="00FC27A4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ค่าตอบแทน</w:t>
                    </w:r>
                  </w:sdtContent>
                </w:sdt>
              </w:p>
            </w:tc>
            <w:tc>
              <w:tcPr>
                <w:tcW w:w="3969" w:type="dxa"/>
              </w:tcPr>
              <w:p w14:paraId="172D2079" w14:textId="77777777" w:rsidR="00B070F7" w:rsidRPr="00DA3DCC" w:rsidRDefault="00B070F7" w:rsidP="002C4D75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14:paraId="394382FF" w14:textId="77777777" w:rsidR="00B070F7" w:rsidRPr="00DA3DCC" w:rsidRDefault="00B070F7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B070F7" w:rsidRPr="00DA3DCC" w14:paraId="785952C3" w14:textId="77777777" w:rsidTr="005C0A68">
            <w:trPr>
              <w:trHeight w:val="405"/>
            </w:trPr>
            <w:tc>
              <w:tcPr>
                <w:tcW w:w="3035" w:type="dxa"/>
              </w:tcPr>
              <w:p w14:paraId="5A18923C" w14:textId="77777777" w:rsidR="00B070F7" w:rsidRPr="00DA3DCC" w:rsidRDefault="00000000" w:rsidP="006D01F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1132134130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Content>
                    <w:r w:rsidR="00FC27A4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ค่าวัสดุ</w:t>
                    </w:r>
                  </w:sdtContent>
                </w:sdt>
              </w:p>
            </w:tc>
            <w:tc>
              <w:tcPr>
                <w:tcW w:w="3969" w:type="dxa"/>
              </w:tcPr>
              <w:p w14:paraId="7BAEF39E" w14:textId="77777777" w:rsidR="00B070F7" w:rsidRPr="00DA3DCC" w:rsidRDefault="00B070F7" w:rsidP="006D01F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14:paraId="01C4DCDA" w14:textId="77777777" w:rsidR="00B070F7" w:rsidRPr="00DA3DCC" w:rsidRDefault="00B070F7" w:rsidP="006D01F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B070F7" w:rsidRPr="00DA3DCC" w14:paraId="1257BB4C" w14:textId="77777777" w:rsidTr="005C0A68">
            <w:trPr>
              <w:trHeight w:val="405"/>
            </w:trPr>
            <w:tc>
              <w:tcPr>
                <w:tcW w:w="3035" w:type="dxa"/>
              </w:tcPr>
              <w:p w14:paraId="15C8EC32" w14:textId="77777777" w:rsidR="00B070F7" w:rsidRPr="00DA3DCC" w:rsidRDefault="00000000" w:rsidP="006D01F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31576796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Content>
                    <w:r w:rsidR="00B070F7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969" w:type="dxa"/>
              </w:tcPr>
              <w:p w14:paraId="5819ED30" w14:textId="77777777" w:rsidR="00B070F7" w:rsidRPr="00DA3DCC" w:rsidRDefault="00B070F7" w:rsidP="006D01F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14:paraId="75AD3F06" w14:textId="77777777" w:rsidR="00B070F7" w:rsidRPr="00DA3DCC" w:rsidRDefault="00B070F7" w:rsidP="006D01F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B070F7" w:rsidRPr="00DA3DCC" w14:paraId="1E744C8A" w14:textId="77777777" w:rsidTr="005C0A68">
            <w:trPr>
              <w:trHeight w:val="405"/>
            </w:trPr>
            <w:tc>
              <w:tcPr>
                <w:tcW w:w="3035" w:type="dxa"/>
              </w:tcPr>
              <w:p w14:paraId="4AB91EA9" w14:textId="77777777" w:rsidR="00B070F7" w:rsidRPr="00DA3DCC" w:rsidRDefault="00B070F7" w:rsidP="006D01F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969" w:type="dxa"/>
              </w:tcPr>
              <w:p w14:paraId="3ADA213F" w14:textId="77777777" w:rsidR="00B070F7" w:rsidRPr="00DA3DCC" w:rsidRDefault="00B070F7" w:rsidP="006D01F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14:paraId="5D3A3E49" w14:textId="77777777" w:rsidR="00B070F7" w:rsidRPr="00DA3DCC" w:rsidRDefault="00000000" w:rsidP="006D01F6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</w:tbl>
      </w:sdtContent>
    </w:sdt>
    <w:p w14:paraId="6EA911B0" w14:textId="77777777" w:rsidR="00C56EE9" w:rsidRPr="00DA577A" w:rsidRDefault="00C56EE9" w:rsidP="00BD0C41">
      <w:pPr>
        <w:jc w:val="both"/>
        <w:rPr>
          <w:rFonts w:ascii="TH SarabunPSK" w:hAnsi="TH SarabunPSK" w:cs="TH SarabunPSK"/>
          <w:sz w:val="16"/>
          <w:szCs w:val="16"/>
        </w:rPr>
      </w:pPr>
    </w:p>
    <w:p w14:paraId="671878AF" w14:textId="77777777" w:rsidR="00F80F9D" w:rsidRPr="00DA577A" w:rsidRDefault="00F80F9D" w:rsidP="00BD0C41">
      <w:pPr>
        <w:jc w:val="both"/>
        <w:rPr>
          <w:rFonts w:ascii="TH SarabunPSK" w:hAnsi="TH SarabunPSK" w:cs="TH SarabunPSK"/>
          <w:sz w:val="14"/>
          <w:szCs w:val="14"/>
        </w:rPr>
      </w:pPr>
    </w:p>
    <w:sdt>
      <w:sdtPr>
        <w:rPr>
          <w:rFonts w:ascii="TH SarabunPSK" w:hAnsi="TH SarabunPSK" w:cs="TH SarabunPSK"/>
          <w:sz w:val="32"/>
          <w:szCs w:val="32"/>
          <w:cs/>
        </w:rPr>
        <w:tag w:val="ResultProject"/>
        <w:id w:val="-1361809960"/>
        <w:lock w:val="sdtContentLocked"/>
        <w:placeholder>
          <w:docPart w:val="DefaultPlaceholder_1081868574"/>
        </w:placeholder>
      </w:sdtPr>
      <w:sdtEndPr>
        <w:rPr>
          <w:cs w:val="0"/>
        </w:rPr>
      </w:sdtEndPr>
      <w:sdtContent>
        <w:p w14:paraId="30DAB335" w14:textId="77777777" w:rsidR="00C56EE9" w:rsidRPr="00DA3DCC" w:rsidRDefault="00B824DC" w:rsidP="00825FA2">
          <w:pPr>
            <w:pStyle w:val="af7"/>
            <w:spacing w:before="0" w:beforeAutospacing="0" w:after="0" w:afterAutospacing="0"/>
            <w:ind w:firstLine="142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902F0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022EB5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ผลผลิต (</w:t>
          </w:r>
          <w:r w:rsidR="00022EB5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Output) </w:t>
          </w:r>
          <w:r w:rsidR="00C56EE9" w:rsidRPr="00825FA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จากงานวิจัย</w:t>
          </w:r>
        </w:p>
      </w:sdtContent>
    </w:sdt>
    <w:bookmarkStart w:id="1" w:name="_Hlk492917502" w:displacedByCustomXml="next"/>
    <w:sdt>
      <w:sdtPr>
        <w:rPr>
          <w:rStyle w:val="a7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ResultProject"/>
        <w:id w:val="1948577927"/>
      </w:sdtPr>
      <w:sdtEndPr>
        <w:rPr>
          <w:rStyle w:val="a7"/>
          <w:b w:val="0"/>
          <w:bCs w:val="0"/>
          <w:sz w:val="24"/>
          <w:szCs w:val="24"/>
          <w:cs w:val="0"/>
        </w:rPr>
      </w:sdtEndPr>
      <w:sdtContent>
        <w:tbl>
          <w:tblPr>
            <w:tblW w:w="9942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5"/>
            <w:gridCol w:w="14"/>
            <w:gridCol w:w="1966"/>
            <w:gridCol w:w="18"/>
            <w:gridCol w:w="687"/>
            <w:gridCol w:w="22"/>
            <w:gridCol w:w="653"/>
            <w:gridCol w:w="56"/>
            <w:gridCol w:w="694"/>
            <w:gridCol w:w="14"/>
            <w:gridCol w:w="661"/>
            <w:gridCol w:w="48"/>
            <w:gridCol w:w="687"/>
            <w:gridCol w:w="22"/>
            <w:gridCol w:w="548"/>
            <w:gridCol w:w="19"/>
            <w:gridCol w:w="850"/>
            <w:gridCol w:w="718"/>
          </w:tblGrid>
          <w:tr w:rsidR="003E6751" w:rsidRPr="00DA3DCC" w14:paraId="7BC97410" w14:textId="77777777" w:rsidTr="004D33F2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name"/>
                  <w:id w:val="-1347395134"/>
                  <w:lock w:val="contentLocked"/>
                </w:sdtPr>
                <w:sdtEndPr>
                  <w:rPr>
                    <w:rStyle w:val="a7"/>
                    <w:cs w:val="0"/>
                  </w:rPr>
                </w:sdtEndPr>
                <w:sdtContent>
                  <w:p w14:paraId="5119C5BB" w14:textId="77777777" w:rsidR="003E6751" w:rsidRPr="000C5E95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0C5E95">
                      <w:rPr>
                        <w:rStyle w:val="a7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ผลงานที่คาดว่าจะได้รับ</w:t>
                    </w:r>
                  </w:p>
                </w:sdtContent>
              </w:sdt>
            </w:tc>
            <w:tc>
              <w:tcPr>
                <w:tcW w:w="1984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Detail"/>
                  <w:id w:val="-1040130549"/>
                  <w:lock w:val="contentLocked"/>
                </w:sdtPr>
                <w:sdtContent>
                  <w:p w14:paraId="64C369BA" w14:textId="77777777" w:rsidR="003E6751" w:rsidRPr="000C5E95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0C5E95">
                      <w:rPr>
                        <w:rStyle w:val="a7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รายละเอียดของผลผลิต</w:t>
                    </w:r>
                  </w:p>
                </w:sdtContent>
              </w:sdt>
            </w:tc>
            <w:tc>
              <w:tcPr>
                <w:tcW w:w="4111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amount"/>
                  <w:id w:val="-836922975"/>
                  <w:lock w:val="contentLocked"/>
                </w:sdtPr>
                <w:sdtContent>
                  <w:p w14:paraId="37BBF9C2" w14:textId="77777777" w:rsidR="003E6751" w:rsidRPr="00DA3DCC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</w:pPr>
                    <w:r w:rsidRPr="000C5E95">
                      <w:rPr>
                        <w:rStyle w:val="a7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จำนวนนับ</w:t>
                    </w:r>
                  </w:p>
                </w:sdtContent>
              </w:sdt>
            </w:tc>
            <w:tc>
              <w:tcPr>
                <w:tcW w:w="85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unit"/>
                  <w:id w:val="-465667825"/>
                  <w:lock w:val="contentLocked"/>
                </w:sdtPr>
                <w:sdtEndPr>
                  <w:rPr>
                    <w:rStyle w:val="a7"/>
                    <w:cs w:val="0"/>
                  </w:rPr>
                </w:sdtEndPr>
                <w:sdtContent>
                  <w:p w14:paraId="4169649D" w14:textId="77777777" w:rsidR="003E6751" w:rsidRPr="000C5E95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224CDB">
                      <w:rPr>
                        <w:rStyle w:val="a7"/>
                        <w:rFonts w:ascii="TH SarabunPSK" w:hAnsi="TH SarabunPSK" w:cs="TH SarabunPSK"/>
                        <w:b/>
                        <w:bCs/>
                        <w:sz w:val="22"/>
                        <w:szCs w:val="22"/>
                        <w:cs/>
                        <w:lang w:val="en-US"/>
                      </w:rPr>
                      <w:t>หน่วยนับ</w:t>
                    </w:r>
                  </w:p>
                </w:sdtContent>
              </w:sdt>
            </w:tc>
            <w:tc>
              <w:tcPr>
                <w:tcW w:w="71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b/>
                    <w:bCs/>
                    <w:sz w:val="24"/>
                    <w:szCs w:val="24"/>
                    <w:cs/>
                    <w:lang w:val="en-US"/>
                  </w:rPr>
                  <w:tag w:val="ExpectationType"/>
                  <w:id w:val="-1678345436"/>
                  <w:lock w:val="contentLocked"/>
                </w:sdtPr>
                <w:sdtEndPr>
                  <w:rPr>
                    <w:rStyle w:val="a7"/>
                    <w:cs w:val="0"/>
                  </w:rPr>
                </w:sdtEndPr>
                <w:sdtContent>
                  <w:p w14:paraId="0345AC69" w14:textId="77777777"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ระดับ</w:t>
                    </w:r>
                  </w:p>
                  <w:p w14:paraId="22F3F5AA" w14:textId="77777777"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ความ</w:t>
                    </w:r>
                  </w:p>
                  <w:p w14:paraId="0424331C" w14:textId="77777777" w:rsidR="003E6751" w:rsidRPr="000C5E95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สำเร็จ</w:t>
                    </w:r>
                  </w:p>
                </w:sdtContent>
              </w:sdt>
            </w:tc>
          </w:tr>
          <w:tr w:rsidR="003E6751" w:rsidRPr="00DA3DCC" w14:paraId="248F20B6" w14:textId="77777777" w:rsidTr="004D33F2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A76812C" w14:textId="77777777" w:rsidR="003E6751" w:rsidRPr="00DA3DCC" w:rsidRDefault="003E6751" w:rsidP="004D33F2">
                <w:pPr>
                  <w:rPr>
                    <w:rStyle w:val="a7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984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F465C76" w14:textId="77777777" w:rsidR="003E6751" w:rsidRPr="00DA3DCC" w:rsidRDefault="003E6751" w:rsidP="004D33F2">
                <w:pPr>
                  <w:rPr>
                    <w:rStyle w:val="a7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1"/>
                  <w:id w:val="2052802342"/>
                  <w:lock w:val="contentLocked"/>
                </w:sdtPr>
                <w:sdtEndPr>
                  <w:rPr>
                    <w:rStyle w:val="a7"/>
                    <w:lang w:val="th-TH"/>
                  </w:rPr>
                </w:sdtEndPr>
                <w:sdtContent>
                  <w:p w14:paraId="3955EEDD" w14:textId="77777777" w:rsidR="003E6751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7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14:paraId="30B95F84" w14:textId="77777777" w:rsidR="003E6751" w:rsidRPr="00224CD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7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2562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2"/>
                  <w:id w:val="-845562773"/>
                  <w:lock w:val="contentLocked"/>
                </w:sdtPr>
                <w:sdtEndPr>
                  <w:rPr>
                    <w:rStyle w:val="a7"/>
                    <w:lang w:val="th-TH"/>
                  </w:rPr>
                </w:sdtEndPr>
                <w:sdtContent>
                  <w:p w14:paraId="52920C84" w14:textId="77777777" w:rsidR="003E6751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7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14:paraId="47F6FB52" w14:textId="77777777" w:rsidR="003E6751" w:rsidRPr="00224CD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7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2563</w:t>
                    </w:r>
                  </w:p>
                </w:sdtContent>
              </w:sdt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3"/>
                  <w:id w:val="-205257750"/>
                  <w:lock w:val="contentLocked"/>
                </w:sdtPr>
                <w:sdtEndPr>
                  <w:rPr>
                    <w:rStyle w:val="a7"/>
                    <w:lang w:val="th-TH"/>
                  </w:rPr>
                </w:sdtEndPr>
                <w:sdtContent>
                  <w:p w14:paraId="69144AAF" w14:textId="77777777" w:rsidR="003E6751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7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14:paraId="4A8209DE" w14:textId="77777777" w:rsidR="003E6751" w:rsidRPr="00224CD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7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2564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4"/>
                  <w:id w:val="-666247881"/>
                  <w:lock w:val="contentLocked"/>
                </w:sdtPr>
                <w:sdtContent>
                  <w:p w14:paraId="79C171DF" w14:textId="77777777" w:rsidR="003E6751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7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14:paraId="0D3A6B41" w14:textId="77777777" w:rsidR="003E6751" w:rsidRPr="00224CD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a7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2565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5"/>
                  <w:id w:val="-409309997"/>
                  <w:lock w:val="contentLocked"/>
                </w:sdtPr>
                <w:sdtContent>
                  <w:p w14:paraId="15315E2E" w14:textId="77777777" w:rsidR="003E6751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7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14:paraId="21F6BBB7" w14:textId="77777777" w:rsidR="003E6751" w:rsidRPr="00224CD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a7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2566</w:t>
                    </w:r>
                  </w:p>
                </w:sdtContent>
              </w:sdt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b/>
                    <w:bCs/>
                    <w:sz w:val="26"/>
                    <w:szCs w:val="26"/>
                    <w:cs/>
                    <w:lang w:val="en-US"/>
                  </w:rPr>
                  <w:tag w:val="ResutSum"/>
                  <w:id w:val="-193696696"/>
                  <w:lock w:val="contentLocked"/>
                </w:sdtPr>
                <w:sdtEndPr>
                  <w:rPr>
                    <w:rStyle w:val="a7"/>
                    <w:lang w:val="th-TH"/>
                  </w:rPr>
                </w:sdtEndPr>
                <w:sdtContent>
                  <w:p w14:paraId="118C2D61" w14:textId="77777777" w:rsidR="003E6751" w:rsidRPr="00DA3DCC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a7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  <w:t>รวม</w:t>
                    </w:r>
                  </w:p>
                </w:sdtContent>
              </w:sdt>
            </w:tc>
            <w:tc>
              <w:tcPr>
                <w:tcW w:w="85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9B5AA2B" w14:textId="77777777" w:rsidR="003E6751" w:rsidRPr="00DA3DCC" w:rsidRDefault="003E6751" w:rsidP="004D33F2">
                <w:pPr>
                  <w:rPr>
                    <w:rStyle w:val="a7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1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94E1BD8" w14:textId="77777777" w:rsidR="003E6751" w:rsidRPr="00DA3DCC" w:rsidRDefault="003E6751" w:rsidP="004D33F2">
                <w:pPr>
                  <w:rPr>
                    <w:rStyle w:val="a7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</w:tr>
          <w:tr w:rsidR="003E6751" w:rsidRPr="00DA3DCC" w14:paraId="62D94CE1" w14:textId="77777777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ag w:val="ResultProjectl1"/>
                  <w:id w:val="1342737308"/>
                  <w:lock w:val="contentLocked"/>
                </w:sdtPr>
                <w:sdtEndPr>
                  <w:rPr>
                    <w:rStyle w:val="a7"/>
                    <w:b/>
                    <w:bCs/>
                  </w:rPr>
                </w:sdtEndPr>
                <w:sdtContent>
                  <w:p w14:paraId="21E6A788" w14:textId="77777777" w:rsidR="003E6751" w:rsidRPr="00DA3DCC" w:rsidRDefault="003E6751" w:rsidP="004D33F2">
                    <w:pPr>
                      <w:pStyle w:val="afb"/>
                      <w:ind w:right="56"/>
                      <w:rPr>
                        <w:rStyle w:val="a7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 ต้นแบบผลิตภัณฑ์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B5D5D6" w14:textId="77777777"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14:paraId="6C7CA064" w14:textId="77777777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5674149" w14:textId="77777777" w:rsidR="003E6751" w:rsidRPr="00DA3DCC" w:rsidRDefault="00000000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"/>
                    <w:id w:val="-1671710868"/>
                    <w:lock w:val="contentLocked"/>
                  </w:sdt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540566D" w14:textId="77777777"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0406353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12F24D2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8A45292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300936A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8242465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D951D31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6790840"/>
                  <w:lock w:val="contentLocked"/>
                </w:sdtPr>
                <w:sdtContent>
                  <w:p w14:paraId="5C8DCD38" w14:textId="77777777"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706D741" w14:textId="77777777" w:rsidR="003E6751" w:rsidRPr="00DA3DCC" w:rsidRDefault="00000000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16"/>
                    <w:szCs w:val="16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39964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14:paraId="3EF35650" w14:textId="77777777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4221CFC" w14:textId="77777777" w:rsidR="003E6751" w:rsidRPr="00DA3DCC" w:rsidRDefault="00000000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2"/>
                    <w:id w:val="-316261769"/>
                    <w:lock w:val="contentLocked"/>
                  </w:sdtPr>
                  <w:sdtEndPr>
                    <w:rPr>
                      <w:rStyle w:val="a7"/>
                      <w:cs/>
                      <w:lang w:val="th-TH"/>
                    </w:rPr>
                  </w:sdtEnd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1.2 </w:t>
                    </w:r>
                    <w:r w:rsidR="003E6751" w:rsidRPr="00DA3DCC">
                      <w:rPr>
                        <w:rStyle w:val="a7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BBE9E61" w14:textId="77777777"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ACEB6DF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74A555C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9B9AE25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35AA7DE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7E6D52E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D8CFDE8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19305815"/>
                  <w:lock w:val="contentLocked"/>
                </w:sdtPr>
                <w:sdtContent>
                  <w:p w14:paraId="04F58FF7" w14:textId="77777777"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sz w:val="22"/>
                        <w:szCs w:val="22"/>
                        <w:cs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BA0B2AC" w14:textId="77777777" w:rsidR="003E6751" w:rsidRPr="00DA3DCC" w:rsidRDefault="00000000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2085202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14:paraId="2AFAC701" w14:textId="77777777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8430F23" w14:textId="77777777" w:rsidR="003E6751" w:rsidRPr="00DA3DCC" w:rsidRDefault="00000000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t3"/>
                    <w:id w:val="154039322"/>
                    <w:lock w:val="contentLocked"/>
                  </w:sdt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FA85D8C" w14:textId="77777777"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919A7AA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841FC80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68088E0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C0FD311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620F6E8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9AD2A46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668245852"/>
                  <w:lock w:val="contentLocked"/>
                </w:sdtPr>
                <w:sdtContent>
                  <w:p w14:paraId="333BB358" w14:textId="77777777"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45C10BC" w14:textId="77777777" w:rsidR="003E6751" w:rsidRPr="00DA3DCC" w:rsidRDefault="00000000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81237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14:paraId="4E1C6B1E" w14:textId="77777777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1B12882" w14:textId="77777777" w:rsidR="003E6751" w:rsidRPr="00DA3DCC" w:rsidRDefault="00000000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4"/>
                    <w:id w:val="304978064"/>
                    <w:lock w:val="contentLocked"/>
                  </w:sdt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6BF771" w14:textId="77777777"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D007967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63E259C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9358633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56A12AB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5AF02E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8BCE82E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83620634"/>
                  <w:lock w:val="contentLocked"/>
                </w:sdtPr>
                <w:sdtContent>
                  <w:p w14:paraId="622413E3" w14:textId="77777777"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D1BC9E0" w14:textId="77777777" w:rsidR="003E6751" w:rsidRPr="00DA3DCC" w:rsidRDefault="00000000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1645101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14:paraId="457616E3" w14:textId="77777777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napToGrid w:val="0"/>
                    <w:sz w:val="22"/>
                    <w:szCs w:val="22"/>
                    <w:cs/>
                    <w:lang w:val="th-TH" w:eastAsia="th-TH"/>
                  </w:rPr>
                  <w:tag w:val="ResultProject2"/>
                  <w:id w:val="1934629949"/>
                  <w:lock w:val="contentLocked"/>
                </w:sdtPr>
                <w:sdtEndPr>
                  <w:rPr>
                    <w:rStyle w:val="a7"/>
                    <w:snapToGrid/>
                    <w:lang w:eastAsia="en-US"/>
                  </w:rPr>
                </w:sdtEndPr>
                <w:sdtContent>
                  <w:p w14:paraId="33464873" w14:textId="77777777" w:rsidR="003E6751" w:rsidRPr="009C2B5B" w:rsidRDefault="003E6751" w:rsidP="004D33F2">
                    <w:pPr>
                      <w:pStyle w:val="afb"/>
                      <w:ind w:right="56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val="th-TH" w:eastAsia="th-TH"/>
                      </w:rPr>
                      <w:t>2.ต้นแบบ</w:t>
                    </w: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eastAsia="th-TH"/>
                      </w:rPr>
                      <w:t>เทคโนโลยี</w:t>
                    </w: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 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56227E" w14:textId="77777777" w:rsidR="003E6751" w:rsidRPr="00DA3DCC" w:rsidRDefault="003E6751" w:rsidP="004D33F2">
                <w:pPr>
                  <w:pStyle w:val="afb"/>
                  <w:ind w:right="56"/>
                  <w:rPr>
                    <w:snapToGrid w:val="0"/>
                    <w:cs/>
                    <w:lang w:eastAsia="th-TH"/>
                  </w:rPr>
                </w:pPr>
              </w:p>
            </w:tc>
          </w:tr>
          <w:tr w:rsidR="003E6751" w:rsidRPr="00DA3DCC" w14:paraId="0CD620C3" w14:textId="77777777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E58D782" w14:textId="77777777" w:rsidR="003E6751" w:rsidRPr="00DA3DCC" w:rsidRDefault="00000000" w:rsidP="004D33F2">
                <w:pPr>
                  <w:pStyle w:val="afb"/>
                  <w:ind w:right="0"/>
                  <w:rPr>
                    <w:rFonts w:ascii="TH SarabunPSK" w:hAnsi="TH SarabunPSK" w:cs="TH SarabunPSK"/>
                    <w:snapToGrid w:val="0"/>
                    <w:sz w:val="26"/>
                    <w:szCs w:val="26"/>
                    <w:cs/>
                    <w:lang w:val="th-TH" w:eastAsia="th-TH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5"/>
                    <w:id w:val="-7980934"/>
                    <w:lock w:val="contentLocked"/>
                  </w:sdtPr>
                  <w:sdtEndPr>
                    <w:rPr>
                      <w:rStyle w:val="a1"/>
                      <w:snapToGrid w:val="0"/>
                      <w:lang w:eastAsia="th-TH"/>
                    </w:rPr>
                  </w:sdtEnd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150764A" w14:textId="77777777"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6D6A31D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33C6C27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00DB4C3" w14:textId="77777777" w:rsidR="003E6751" w:rsidRPr="005E44F6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8DC7734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CD5F8FA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7BD8F05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3561313"/>
                  <w:lock w:val="contentLocked"/>
                </w:sdtPr>
                <w:sdtContent>
                  <w:p w14:paraId="6E24AAED" w14:textId="77777777"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FBE2675" w14:textId="77777777" w:rsidR="003E6751" w:rsidRPr="00DA3DCC" w:rsidRDefault="00000000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0790141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14:paraId="1CCB9D73" w14:textId="77777777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DB38C8B" w14:textId="77777777" w:rsidR="003E6751" w:rsidRPr="00DA3DCC" w:rsidRDefault="00000000" w:rsidP="004D33F2">
                <w:pPr>
                  <w:pStyle w:val="afb"/>
                  <w:ind w:right="0"/>
                  <w:rPr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6"/>
                    <w:id w:val="557140635"/>
                    <w:lock w:val="contentLocked"/>
                  </w:sdtPr>
                  <w:sdtEndPr>
                    <w:rPr>
                      <w:rStyle w:val="a1"/>
                      <w:rFonts w:ascii="Cordia New" w:hAnsi="Cordia New" w:cs="Angsana New"/>
                      <w:cs/>
                    </w:rPr>
                  </w:sdtEnd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2.2 </w:t>
                    </w:r>
                    <w:r w:rsidR="003E6751" w:rsidRPr="00DA3DCC">
                      <w:rPr>
                        <w:rStyle w:val="a7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C2370B6" w14:textId="77777777"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6A7C325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CF631CA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BE0F9EE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0E120B7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7B0CCB2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4A995B0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613864"/>
                  <w:lock w:val="contentLocked"/>
                </w:sdtPr>
                <w:sdtContent>
                  <w:p w14:paraId="58E076A6" w14:textId="77777777"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634A5DB" w14:textId="77777777" w:rsidR="003E6751" w:rsidRPr="00DA3DCC" w:rsidRDefault="00000000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9876272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14:paraId="18ECAC20" w14:textId="77777777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A6404EA" w14:textId="77777777" w:rsidR="003E6751" w:rsidRPr="00DA3DCC" w:rsidRDefault="00000000" w:rsidP="004D33F2">
                <w:pPr>
                  <w:pStyle w:val="afb"/>
                  <w:ind w:right="0"/>
                  <w:rPr>
                    <w:sz w:val="26"/>
                    <w:szCs w:val="26"/>
                    <w:cs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7"/>
                    <w:id w:val="1294401175"/>
                    <w:lock w:val="contentLocked"/>
                  </w:sdt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A1D716D" w14:textId="77777777"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6955C6E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B07CF4A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5A80FDE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B758427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65B911A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1DA707A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6729143"/>
                  <w:lock w:val="contentLocked"/>
                </w:sdtPr>
                <w:sdtContent>
                  <w:p w14:paraId="6419F6F2" w14:textId="77777777"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323A137" w14:textId="77777777" w:rsidR="003E6751" w:rsidRPr="00DA3DCC" w:rsidRDefault="00000000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589531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14:paraId="150B51CF" w14:textId="77777777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A9405BE" w14:textId="77777777" w:rsidR="003E6751" w:rsidRPr="00DA3DCC" w:rsidRDefault="00000000" w:rsidP="004D33F2">
                <w:pPr>
                  <w:pStyle w:val="afb"/>
                  <w:ind w:right="0"/>
                  <w:rPr>
                    <w:snapToGrid w:val="0"/>
                    <w:sz w:val="26"/>
                    <w:szCs w:val="26"/>
                    <w:cs/>
                    <w:lang w:eastAsia="th-TH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8"/>
                    <w:id w:val="-1309088912"/>
                    <w:lock w:val="contentLocked"/>
                  </w:sdtPr>
                  <w:sdtEndPr>
                    <w:rPr>
                      <w:rStyle w:val="a1"/>
                      <w:rFonts w:ascii="Cordia New" w:hAnsi="Cordia New" w:cs="Angsana New"/>
                      <w:snapToGrid w:val="0"/>
                      <w:lang w:val="en-GB" w:eastAsia="th-TH"/>
                    </w:rPr>
                  </w:sdtEnd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BAD13C1" w14:textId="77777777"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9DBA2C4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9FFEFE6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AA33B53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327A0CB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25043B8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C42B79E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09316231"/>
                  <w:lock w:val="contentLocked"/>
                </w:sdtPr>
                <w:sdtContent>
                  <w:p w14:paraId="268B2E13" w14:textId="77777777"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73442D" w14:textId="77777777" w:rsidR="003E6751" w:rsidRPr="00DA3DCC" w:rsidRDefault="00000000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9786263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14:paraId="15D6B7BF" w14:textId="77777777" w:rsidTr="004D33F2">
            <w:trPr>
              <w:trHeight w:val="70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3"/>
                  <w:id w:val="-1586296654"/>
                  <w:lock w:val="contentLocked"/>
                </w:sdtPr>
                <w:sdtContent>
                  <w:p w14:paraId="6E4E3568" w14:textId="77777777" w:rsidR="003E6751" w:rsidRPr="009C2B5B" w:rsidRDefault="003E6751" w:rsidP="004D33F2">
                    <w:pPr>
                      <w:pStyle w:val="afb"/>
                      <w:ind w:right="56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3.กระบวนการใหม่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63D45C" w14:textId="77777777"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14:paraId="787B6A92" w14:textId="77777777" w:rsidTr="004D33F2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953EA8F" w14:textId="77777777" w:rsidR="003E6751" w:rsidRPr="00DA3DCC" w:rsidRDefault="00000000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9"/>
                    <w:id w:val="-802457130"/>
                    <w:lock w:val="contentLocked"/>
                  </w:sdtPr>
                  <w:sdtEndPr>
                    <w:rPr>
                      <w:rStyle w:val="a7"/>
                      <w:cs/>
                    </w:rPr>
                  </w:sdtEnd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3.1</w:t>
                    </w:r>
                    <w:r w:rsidR="003E6751" w:rsidRPr="00DA3DCC">
                      <w:rPr>
                        <w:rStyle w:val="a7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35A576D" w14:textId="77777777" w:rsidR="003E6751" w:rsidRPr="00171671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BD8C484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5F7E693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2558173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553EFC5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0222DFC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A4AF915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35657963"/>
                  <w:lock w:val="contentLocked"/>
                </w:sdtPr>
                <w:sdtContent>
                  <w:p w14:paraId="294280FC" w14:textId="77777777"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75AFBD1" w14:textId="77777777" w:rsidR="003E6751" w:rsidRPr="00DA3DCC" w:rsidRDefault="00000000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81221231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14:paraId="22A7DC09" w14:textId="77777777" w:rsidTr="004D33F2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1B467BD" w14:textId="77777777" w:rsidR="003E6751" w:rsidRPr="00DA3DCC" w:rsidRDefault="00000000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0"/>
                    <w:id w:val="556752859"/>
                    <w:lock w:val="contentLocked"/>
                  </w:sdtPr>
                  <w:sdtEndPr>
                    <w:rPr>
                      <w:rStyle w:val="a7"/>
                      <w:cs/>
                    </w:rPr>
                  </w:sdtEnd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3.2 </w:t>
                    </w:r>
                    <w:r w:rsidR="003E6751" w:rsidRPr="00DA3DCC">
                      <w:rPr>
                        <w:rStyle w:val="a7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0FC8B82" w14:textId="77777777"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380EFDE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47ED205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04BD066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786B6F0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62505E1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55F69C5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834958610"/>
                  <w:lock w:val="contentLocked"/>
                </w:sdtPr>
                <w:sdtContent>
                  <w:p w14:paraId="78698D05" w14:textId="77777777"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453EC96" w14:textId="77777777" w:rsidR="003E6751" w:rsidRPr="00DA3DCC" w:rsidRDefault="00000000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46831791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14:paraId="7EF1F741" w14:textId="77777777" w:rsidTr="004D33F2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CB0F8D3" w14:textId="77777777" w:rsidR="003E6751" w:rsidRPr="00DA3DCC" w:rsidRDefault="00000000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1"/>
                    <w:id w:val="-881558657"/>
                    <w:lock w:val="contentLocked"/>
                  </w:sdtPr>
                  <w:sdtEndPr>
                    <w:rPr>
                      <w:rStyle w:val="a7"/>
                      <w:cs/>
                    </w:rPr>
                  </w:sdtEnd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3.3</w:t>
                    </w:r>
                    <w:r w:rsidR="003E6751" w:rsidRPr="00DA3DCC">
                      <w:rPr>
                        <w:rStyle w:val="a7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C4668EE" w14:textId="77777777"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43447BB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4B09F89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6E51301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D16C4BC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D86430E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2C73300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84216584"/>
                  <w:lock w:val="contentLocked"/>
                </w:sdtPr>
                <w:sdtContent>
                  <w:p w14:paraId="7EFC4257" w14:textId="77777777"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E89FE6A" w14:textId="77777777" w:rsidR="003E6751" w:rsidRPr="00DA3DCC" w:rsidRDefault="00000000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988982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14:paraId="64A18272" w14:textId="77777777" w:rsidTr="004D33F2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3A77525" w14:textId="77777777" w:rsidR="003E6751" w:rsidRPr="00DA3DCC" w:rsidRDefault="00000000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2"/>
                    <w:id w:val="1106377801"/>
                    <w:lock w:val="contentLocked"/>
                  </w:sdtPr>
                  <w:sdtEndPr>
                    <w:rPr>
                      <w:rStyle w:val="a7"/>
                      <w:cs/>
                    </w:rPr>
                  </w:sdtEnd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3.4 </w:t>
                    </w:r>
                    <w:r w:rsidR="003E6751" w:rsidRPr="00DA3DCC">
                      <w:rPr>
                        <w:rStyle w:val="a7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A45E215" w14:textId="77777777"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5FF3113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A0A5986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A196FA6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DD2AD1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BC062FB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EA1DC7F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99637853"/>
                  <w:lock w:val="contentLocked"/>
                </w:sdtPr>
                <w:sdtContent>
                  <w:p w14:paraId="5294DF82" w14:textId="77777777"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4F634E" w14:textId="77777777" w:rsidR="003E6751" w:rsidRPr="00DA3DCC" w:rsidRDefault="00000000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9533559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14:paraId="46683CED" w14:textId="77777777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4"/>
                  <w:id w:val="-850561500"/>
                  <w:lock w:val="contentLocked"/>
                </w:sdtPr>
                <w:sdtContent>
                  <w:p w14:paraId="23164AD3" w14:textId="77777777" w:rsidR="003E6751" w:rsidRPr="009C2B5B" w:rsidRDefault="003E6751" w:rsidP="004D33F2">
                    <w:pPr>
                      <w:pStyle w:val="afb"/>
                      <w:ind w:right="56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4.</w:t>
                    </w: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 xml:space="preserve">องค์ความรู้ </w:t>
                    </w: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(โปรดระบุ)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413A59" w14:textId="77777777"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14:paraId="11F602E0" w14:textId="77777777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7F62CB6" w14:textId="77777777" w:rsidR="003E6751" w:rsidRPr="00DA3DCC" w:rsidRDefault="00000000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1568564077"/>
                  </w:sdtPr>
                  <w:sdtEndPr>
                    <w:rPr>
                      <w:rStyle w:val="a7"/>
                      <w:cs/>
                      <w:lang w:val="th-TH"/>
                    </w:rPr>
                  </w:sdtEnd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.1 </w:t>
                    </w:r>
                    <w:proofErr w:type="gramStart"/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..</w:t>
                    </w:r>
                    <w:proofErr w:type="gramEnd"/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A1E0913" w14:textId="77777777"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D4EF844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99724CA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66B3C49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AF4B3BC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89FE679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9598C1E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849749692"/>
                </w:sdtPr>
                <w:sdtContent>
                  <w:p w14:paraId="5B6144C5" w14:textId="77777777"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D982CA8" w14:textId="77777777" w:rsidR="003E6751" w:rsidRPr="00DA3DCC" w:rsidRDefault="00000000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0311807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14:paraId="4C01A9AA" w14:textId="77777777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5D8F6AF" w14:textId="77777777" w:rsidR="003E6751" w:rsidRPr="00DA3DCC" w:rsidRDefault="00000000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605651006"/>
                  </w:sdtPr>
                  <w:sdtEndPr>
                    <w:rPr>
                      <w:rStyle w:val="a7"/>
                      <w:cs/>
                      <w:lang w:val="th-TH"/>
                    </w:rPr>
                  </w:sdtEnd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.2 </w:t>
                    </w:r>
                    <w:proofErr w:type="gramStart"/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..</w:t>
                    </w:r>
                    <w:proofErr w:type="gramEnd"/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F7C70F8" w14:textId="77777777"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40681F5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8B45FC1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ACA6174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109802D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486FA70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9428E74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8562038"/>
                </w:sdtPr>
                <w:sdtContent>
                  <w:p w14:paraId="795FCF6E" w14:textId="77777777"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BA5A040" w14:textId="77777777" w:rsidR="003E6751" w:rsidRPr="00DA3DCC" w:rsidRDefault="00000000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661154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14:paraId="61ED318D" w14:textId="77777777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6D6C6AE" w14:textId="77777777" w:rsidR="003E6751" w:rsidRPr="00DA3DCC" w:rsidRDefault="00000000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2123214340"/>
                  </w:sdtPr>
                  <w:sdtEndPr>
                    <w:rPr>
                      <w:rStyle w:val="a7"/>
                      <w:cs/>
                      <w:lang w:val="th-TH"/>
                    </w:rPr>
                  </w:sdtEnd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.3 </w:t>
                    </w:r>
                    <w:proofErr w:type="gramStart"/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..</w:t>
                    </w:r>
                    <w:proofErr w:type="gramEnd"/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890FEF1" w14:textId="77777777"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D913599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C20474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C318FC2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464F978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C32AF8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A540C50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49518847"/>
                </w:sdtPr>
                <w:sdtContent>
                  <w:p w14:paraId="656936F2" w14:textId="77777777"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06DDE13" w14:textId="77777777" w:rsidR="003E6751" w:rsidRPr="00DA3DCC" w:rsidRDefault="00000000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633060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14:paraId="7CD68D43" w14:textId="77777777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5"/>
                  <w:id w:val="-112443862"/>
                  <w:lock w:val="contentLocked"/>
                </w:sdtPr>
                <w:sdtContent>
                  <w:p w14:paraId="6392E655" w14:textId="77777777" w:rsidR="003E6751" w:rsidRPr="009C2B5B" w:rsidRDefault="003E6751" w:rsidP="004D33F2">
                    <w:pPr>
                      <w:pStyle w:val="afb"/>
                      <w:ind w:right="0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5. การใช้ประโยชน์เชิงพาณิชย์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9B2B3D" w14:textId="77777777" w:rsidR="003E6751" w:rsidRPr="00DA3DCC" w:rsidRDefault="003E6751" w:rsidP="004D33F2">
                <w:pPr>
                  <w:pStyle w:val="afb"/>
                  <w:ind w:right="0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14:paraId="20B4A993" w14:textId="77777777" w:rsidTr="004D33F2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DF635D4" w14:textId="77777777" w:rsidR="003E6751" w:rsidRPr="00DA3DCC" w:rsidRDefault="00000000" w:rsidP="004D33F2">
                <w:pPr>
                  <w:pStyle w:val="afb"/>
                  <w:ind w:right="0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3"/>
                    <w:id w:val="-1347474254"/>
                    <w:lock w:val="contentLocked"/>
                  </w:sdt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97BF4D5" w14:textId="77777777"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36C8205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4C4D05D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D7A2B64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2DF9098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5BAD4F6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B88AE9F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99149363"/>
                  <w:lock w:val="contentLocked"/>
                </w:sdtPr>
                <w:sdtContent>
                  <w:p w14:paraId="359FC7A7" w14:textId="77777777"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DBB2CDB" w14:textId="77777777" w:rsidR="003E6751" w:rsidRPr="00DA3DCC" w:rsidRDefault="00000000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1709420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14:paraId="2DF8F047" w14:textId="77777777" w:rsidTr="004D33F2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DDA21FA" w14:textId="77777777" w:rsidR="003E6751" w:rsidRPr="00DA3DCC" w:rsidRDefault="00000000" w:rsidP="004D33F2">
                <w:pPr>
                  <w:pStyle w:val="afb"/>
                  <w:ind w:right="0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4"/>
                    <w:id w:val="-1718349473"/>
                    <w:lock w:val="contentLocked"/>
                  </w:sdt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45648CA" w14:textId="77777777"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D334679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32368AB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0736AB9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6D205C2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233D96A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A288D9A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78703670"/>
                  <w:lock w:val="contentLocked"/>
                </w:sdtPr>
                <w:sdtContent>
                  <w:p w14:paraId="70CD1B78" w14:textId="77777777"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7A3B239" w14:textId="77777777" w:rsidR="003E6751" w:rsidRPr="00DA3DCC" w:rsidRDefault="00000000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41555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14:paraId="5FF02C6E" w14:textId="77777777" w:rsidTr="004D33F2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22696C7" w14:textId="77777777" w:rsidR="003E6751" w:rsidRPr="00DA3DCC" w:rsidRDefault="00000000" w:rsidP="004D33F2">
                <w:pPr>
                  <w:pStyle w:val="afb"/>
                  <w:ind w:right="0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5"/>
                    <w:id w:val="985212208"/>
                    <w:lock w:val="contentLocked"/>
                  </w:sdtPr>
                  <w:sdtEndPr>
                    <w:rPr>
                      <w:rStyle w:val="a7"/>
                      <w:lang w:val="en-US"/>
                    </w:rPr>
                  </w:sdtEnd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D7338F7" w14:textId="77777777"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85D526B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F2FA1EC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63A66B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6F3F584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81EADF5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C046F9E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4246366"/>
                  <w:lock w:val="contentLocked"/>
                </w:sdtPr>
                <w:sdtContent>
                  <w:p w14:paraId="213AAB2F" w14:textId="77777777"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2C5F90C" w14:textId="77777777" w:rsidR="003E6751" w:rsidRPr="00DA3DCC" w:rsidRDefault="00000000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5342707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14:paraId="10B6AA3C" w14:textId="77777777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6"/>
                  <w:id w:val="2050411402"/>
                  <w:lock w:val="contentLocked"/>
                </w:sdtPr>
                <w:sdtContent>
                  <w:p w14:paraId="1BE56775" w14:textId="77777777" w:rsidR="003E6751" w:rsidRPr="009C2B5B" w:rsidRDefault="003E6751" w:rsidP="004D33F2">
                    <w:pPr>
                      <w:pStyle w:val="afb"/>
                      <w:ind w:right="56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6. การใช้ประโยชน์เชิงสาธารณะ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BEB1C5" w14:textId="77777777"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14:paraId="1F41ED69" w14:textId="77777777" w:rsidTr="004D33F2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AAD8734" w14:textId="77777777" w:rsidR="003E6751" w:rsidRPr="00DA3DCC" w:rsidRDefault="00000000" w:rsidP="004D33F2">
                <w:pPr>
                  <w:pStyle w:val="afb"/>
                  <w:ind w:right="0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6"/>
                    <w:id w:val="1052957572"/>
                    <w:lock w:val="contentLocked"/>
                  </w:sdtPr>
                  <w:sdtEndPr>
                    <w:rPr>
                      <w:rStyle w:val="a7"/>
                      <w:lang w:val="en-US"/>
                    </w:rPr>
                  </w:sdtEnd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E28B3B3" w14:textId="77777777"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A82C3BF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59C81FB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0333CF1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8B5E3B0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4EC8D42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1F41143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55426763"/>
                  <w:lock w:val="contentLocked"/>
                </w:sdtPr>
                <w:sdtContent>
                  <w:p w14:paraId="6B4733F1" w14:textId="77777777"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5A0A761" w14:textId="77777777" w:rsidR="003E6751" w:rsidRPr="00DA3DCC" w:rsidRDefault="00000000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079356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14:paraId="5DD25A11" w14:textId="77777777" w:rsidTr="004D33F2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F3D9F53" w14:textId="77777777" w:rsidR="003E6751" w:rsidRPr="00DA3DCC" w:rsidRDefault="00000000" w:rsidP="004D33F2">
                <w:pPr>
                  <w:pStyle w:val="afb"/>
                  <w:ind w:right="0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7"/>
                    <w:id w:val="-1203708324"/>
                    <w:lock w:val="contentLocked"/>
                  </w:sdtPr>
                  <w:sdtEndPr>
                    <w:rPr>
                      <w:rStyle w:val="a7"/>
                      <w:lang w:val="en-US"/>
                    </w:rPr>
                  </w:sdtEnd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A160640" w14:textId="77777777"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9FA8995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B7D0C25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747BA64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5C644BB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2476877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87F6F5B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072419772"/>
                  <w:lock w:val="contentLocked"/>
                </w:sdtPr>
                <w:sdtContent>
                  <w:p w14:paraId="3BDFAC88" w14:textId="77777777"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EEAB946" w14:textId="77777777" w:rsidR="003E6751" w:rsidRPr="00DA3DCC" w:rsidRDefault="00000000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07035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14:paraId="00A595C2" w14:textId="77777777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9D61B62" w14:textId="77777777" w:rsidR="003E6751" w:rsidRPr="00DA3DCC" w:rsidRDefault="00000000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8"/>
                    <w:id w:val="-1736308486"/>
                    <w:lock w:val="contentLocked"/>
                  </w:sdt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5E57D4E" w14:textId="77777777"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004F918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9D4ECCE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88D6192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2E4E380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F86796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1AAC745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74626770"/>
                  <w:lock w:val="contentLocked"/>
                </w:sdtPr>
                <w:sdtContent>
                  <w:p w14:paraId="3FABA3D8" w14:textId="77777777"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6B96006" w14:textId="77777777" w:rsidR="003E6751" w:rsidRPr="00DA3DCC" w:rsidRDefault="00000000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90140142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14:paraId="1AB56376" w14:textId="77777777" w:rsidTr="004D33F2">
            <w:trPr>
              <w:trHeight w:val="77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7"/>
                  <w:id w:val="-1243257507"/>
                  <w:lock w:val="contentLocked"/>
                </w:sdtPr>
                <w:sdtContent>
                  <w:p w14:paraId="6B6EE334" w14:textId="77777777" w:rsidR="003E6751" w:rsidRPr="009C2B5B" w:rsidRDefault="003E6751" w:rsidP="004D33F2">
                    <w:pPr>
                      <w:pStyle w:val="afb"/>
                      <w:ind w:right="56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7. </w:t>
                    </w: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การพัฒนากำลังคน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0F36C8" w14:textId="77777777"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14:paraId="2FBACD81" w14:textId="77777777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BB56050" w14:textId="77777777" w:rsidR="003E6751" w:rsidRPr="00DA3DCC" w:rsidRDefault="00000000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19"/>
                    <w:id w:val="-1228304055"/>
                    <w:lock w:val="contentLocked"/>
                  </w:sdt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7.1 นศ.ระดับปริญญาโท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83CAA9D" w14:textId="77777777"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A6A22CE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4C5DD2E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5C2E4DB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0D299C6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A621035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F147B79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913899745"/>
                  <w:lock w:val="contentLocked"/>
                </w:sdtPr>
                <w:sdtContent>
                  <w:p w14:paraId="0FD1AFF8" w14:textId="77777777"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A587CDB" w14:textId="77777777" w:rsidR="003E6751" w:rsidRPr="00DA3DCC" w:rsidRDefault="00000000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42777916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14:paraId="138EFDE8" w14:textId="77777777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C6A8FBA" w14:textId="77777777" w:rsidR="003E6751" w:rsidRPr="00DA3DCC" w:rsidRDefault="00000000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0"/>
                    <w:id w:val="-1305922244"/>
                    <w:lock w:val="contentLocked"/>
                  </w:sdt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7.2 นศ.ระดับปริญญาเอก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F189F73" w14:textId="77777777"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EA9C031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13EE13C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4536E93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FC5C495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1137765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2D853DA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330498940"/>
                  <w:lock w:val="contentLocked"/>
                </w:sdtPr>
                <w:sdtContent>
                  <w:p w14:paraId="0015BD32" w14:textId="77777777"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D07E953" w14:textId="77777777" w:rsidR="003E6751" w:rsidRPr="00DA3DCC" w:rsidRDefault="00000000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199282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14:paraId="234FB11E" w14:textId="77777777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FAF6BD8" w14:textId="77777777" w:rsidR="003E6751" w:rsidRPr="00DA3DCC" w:rsidRDefault="00000000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1"/>
                    <w:id w:val="1299267724"/>
                    <w:lock w:val="contentLocked"/>
                  </w:sdt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7.3 นักวิจัยหลังปริญญาเอก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7C93102" w14:textId="77777777"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C69F72A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83BCD24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939B179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55A4F29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49BE0CA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B0B79D5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153330766"/>
                  <w:lock w:val="contentLocked"/>
                </w:sdtPr>
                <w:sdtContent>
                  <w:p w14:paraId="524D88B1" w14:textId="77777777"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381BD81" w14:textId="77777777" w:rsidR="003E6751" w:rsidRPr="00DA3DCC" w:rsidRDefault="00000000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37482505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14:paraId="335F08E1" w14:textId="77777777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34A88AA" w14:textId="77777777" w:rsidR="003E6751" w:rsidRPr="00DA3DCC" w:rsidRDefault="00000000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2"/>
                    <w:id w:val="1921602458"/>
                    <w:lock w:val="contentLocked"/>
                  </w:sdt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7.4 นักวิจัยจากภาคเอกชน ภาคบริการและภาคสังคม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D69C783" w14:textId="77777777"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E17B9B0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F3B919E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B4E3DD4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3A6C95A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0876BA6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6396CA3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09095007"/>
                  <w:lock w:val="contentLocked"/>
                </w:sdtPr>
                <w:sdtContent>
                  <w:p w14:paraId="54097EEF" w14:textId="77777777"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B5768E0" w14:textId="77777777" w:rsidR="003E6751" w:rsidRPr="00DA3DCC" w:rsidRDefault="00000000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618444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14:paraId="39F4311D" w14:textId="77777777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8"/>
                  <w:id w:val="-330761337"/>
                  <w:lock w:val="contentLocked"/>
                </w:sdtPr>
                <w:sdtContent>
                  <w:p w14:paraId="5FE47FB8" w14:textId="77777777" w:rsidR="003E6751" w:rsidRPr="009C2B5B" w:rsidRDefault="003E6751" w:rsidP="004D33F2">
                    <w:pPr>
                      <w:pStyle w:val="afb"/>
                      <w:ind w:right="56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8. ทรัพย์สินทางปัญญา ได้แก่ สิทธิบัตร/ลิขสิทธิ์/เครื่องหมายการค้า</w:t>
                    </w: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lang w:val="en-US"/>
                      </w:rPr>
                      <w:t>/</w:t>
                    </w:r>
                    <w:r w:rsidRPr="009C2B5B">
                      <w:rPr>
                        <w:rStyle w:val="a7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en-US"/>
                      </w:rPr>
                      <w:t xml:space="preserve">ความลับทางการค้า เป็นต้น </w:t>
                    </w: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</w:t>
                    </w: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โปรดระบุ</w:t>
                    </w: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04A9D5" w14:textId="77777777"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14:paraId="6299D484" w14:textId="77777777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80CEC1E" w14:textId="77777777" w:rsidR="003E6751" w:rsidRPr="00BF4F60" w:rsidRDefault="00000000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1726479422"/>
                  </w:sdtPr>
                  <w:sdtEndPr>
                    <w:rPr>
                      <w:rStyle w:val="a7"/>
                      <w:cs w:val="0"/>
                      <w:lang w:val="en-GB"/>
                    </w:rPr>
                  </w:sdtEnd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8.1 ...</w:t>
                    </w:r>
                    <w:r w:rsidR="003E6751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</w:rPr>
                      <w:t>............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2CB18C8" w14:textId="77777777"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482A159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3274B45E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238363E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185B5EE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1A110EE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B13270C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0278645"/>
                </w:sdtPr>
                <w:sdtContent>
                  <w:p w14:paraId="48CDB942" w14:textId="77777777"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748E585" w14:textId="77777777" w:rsidR="003E6751" w:rsidRPr="00DA3DCC" w:rsidRDefault="00000000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39253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14:paraId="2D5AA205" w14:textId="77777777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27AA472" w14:textId="77777777" w:rsidR="003E6751" w:rsidRPr="00BF4F60" w:rsidRDefault="00000000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958026407"/>
                  </w:sdtPr>
                  <w:sdtEndPr>
                    <w:rPr>
                      <w:rStyle w:val="a7"/>
                      <w:cs w:val="0"/>
                      <w:lang w:val="en-GB"/>
                    </w:rPr>
                  </w:sdtEnd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8.2 ...</w:t>
                    </w:r>
                    <w:r w:rsidR="003E6751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</w:rPr>
                      <w:t>............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60370BE" w14:textId="77777777"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D09263A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30C6CFD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EBE11BB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CBB1B63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1166089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2822AC1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69055858"/>
                </w:sdtPr>
                <w:sdtContent>
                  <w:p w14:paraId="66AF16CA" w14:textId="77777777"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60A1F2B" w14:textId="77777777" w:rsidR="003E6751" w:rsidRPr="00DA3DCC" w:rsidRDefault="00000000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56622606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14:paraId="2C37EE5C" w14:textId="77777777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90654CA" w14:textId="77777777" w:rsidR="003E6751" w:rsidRPr="00BF4F60" w:rsidRDefault="00000000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693460180"/>
                  </w:sdtPr>
                  <w:sdtEndPr>
                    <w:rPr>
                      <w:rStyle w:val="a7"/>
                      <w:cs w:val="0"/>
                      <w:lang w:val="en-GB"/>
                    </w:rPr>
                  </w:sdtEnd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8.3 ...</w:t>
                    </w:r>
                    <w:r w:rsidR="003E6751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</w:rPr>
                      <w:t>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2EF7AFC" w14:textId="77777777"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4DF8D4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24FAA57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546B6D3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E0BA29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C5273F6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2377FA1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743517532"/>
                </w:sdtPr>
                <w:sdtContent>
                  <w:p w14:paraId="56282678" w14:textId="77777777"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D58A17C" w14:textId="77777777" w:rsidR="003E6751" w:rsidRPr="00DA3DCC" w:rsidRDefault="00000000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2088041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14:paraId="607D85E0" w14:textId="77777777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z w:val="22"/>
                    <w:szCs w:val="22"/>
                  </w:rPr>
                  <w:tag w:val="ResultProject9"/>
                  <w:id w:val="1105925750"/>
                  <w:lock w:val="contentLocked"/>
                </w:sdtPr>
                <w:sdtEndPr>
                  <w:rPr>
                    <w:rStyle w:val="a7"/>
                    <w:cs/>
                    <w:lang w:val="en-US"/>
                  </w:rPr>
                </w:sdtEndPr>
                <w:sdtContent>
                  <w:p w14:paraId="78C010DE" w14:textId="77777777" w:rsidR="003E6751" w:rsidRPr="009C2B5B" w:rsidRDefault="003E6751" w:rsidP="004D33F2">
                    <w:pPr>
                      <w:pStyle w:val="afb"/>
                      <w:ind w:right="56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</w:rPr>
                      <w:t xml:space="preserve">9. </w:t>
                    </w: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  <w:cs/>
                      </w:rPr>
                      <w:t>บทความทางวิชาการ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53FF7E" w14:textId="77777777" w:rsidR="003E6751" w:rsidRPr="00DA3DCC" w:rsidRDefault="003E6751" w:rsidP="004D33F2">
                <w:pPr>
                  <w:pStyle w:val="afb"/>
                  <w:ind w:right="56"/>
                  <w:rPr>
                    <w:sz w:val="26"/>
                    <w:szCs w:val="26"/>
                  </w:rPr>
                </w:pPr>
              </w:p>
            </w:tc>
          </w:tr>
          <w:tr w:rsidR="003E6751" w:rsidRPr="00DA3DCC" w14:paraId="00E47281" w14:textId="77777777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A85BB04" w14:textId="77777777" w:rsidR="003E6751" w:rsidRPr="00DA3DCC" w:rsidRDefault="00000000" w:rsidP="004D33F2">
                <w:pPr>
                  <w:pStyle w:val="afb"/>
                  <w:ind w:right="56"/>
                  <w:rPr>
                    <w:rStyle w:val="a7"/>
                    <w:lang w:val="en-US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3"/>
                    <w:id w:val="194202291"/>
                    <w:lock w:val="contentLocked"/>
                  </w:sdtPr>
                  <w:sdtEndPr>
                    <w:rPr>
                      <w:rStyle w:val="a7"/>
                      <w:rFonts w:ascii="Cordia New" w:hAnsi="Cordia New" w:cs="Angsana New"/>
                      <w:sz w:val="20"/>
                      <w:szCs w:val="20"/>
                      <w:cs w:val="0"/>
                    </w:rPr>
                  </w:sdtEnd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 xml:space="preserve">9.1 </w:t>
                    </w:r>
                    <w:r w:rsidR="003E6751"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7645DBA" w14:textId="77777777"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06C50CF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664DD6E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8FA2B3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F61696B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7161726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582C838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1197772499"/>
                  <w:lock w:val="contentLocked"/>
                </w:sdtPr>
                <w:sdtContent>
                  <w:p w14:paraId="35480E1F" w14:textId="77777777"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85285D1" w14:textId="77777777" w:rsidR="003E6751" w:rsidRPr="00DA3DCC" w:rsidRDefault="00000000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8288962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14:paraId="7178242B" w14:textId="77777777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7096E97" w14:textId="77777777" w:rsidR="003E6751" w:rsidRPr="00DA3DCC" w:rsidRDefault="00000000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4"/>
                    <w:id w:val="-1914005519"/>
                    <w:lock w:val="contentLocked"/>
                  </w:sdtPr>
                  <w:sdtEndPr>
                    <w:rPr>
                      <w:rStyle w:val="a1"/>
                      <w:lang w:val="en-GB"/>
                    </w:rPr>
                  </w:sdtEndPr>
                  <w:sdtContent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9.</w:t>
                    </w:r>
                    <w:r w:rsidR="003E6751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2</w:t>
                    </w:r>
                    <w:r w:rsidR="003E6751"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วารสารระดับนานาชาติ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FE48BBF" w14:textId="77777777" w:rsidR="003E6751" w:rsidRPr="00DA3DCC" w:rsidRDefault="003E6751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DD1EB1E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9359160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716E18C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3D79141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FEC1279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8D9E13" w14:textId="77777777" w:rsidR="003E6751" w:rsidRPr="00DA3DCC" w:rsidRDefault="003E6751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454208057"/>
                  <w:lock w:val="contentLocked"/>
                </w:sdtPr>
                <w:sdtContent>
                  <w:p w14:paraId="39F60AF5" w14:textId="77777777" w:rsidR="003E6751" w:rsidRPr="009C2B5B" w:rsidRDefault="003E6751" w:rsidP="004D33F2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0F1A7E" w14:textId="77777777" w:rsidR="003E6751" w:rsidRPr="00DA3DCC" w:rsidRDefault="00000000" w:rsidP="004D33F2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65010338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D33F2" w:rsidRPr="00DA3DCC" w14:paraId="46004E1E" w14:textId="77777777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1"/>
                  <w:id w:val="1310898224"/>
                  <w:lock w:val="contentLocked"/>
                </w:sdtPr>
                <w:sdtEndPr>
                  <w:rPr>
                    <w:rStyle w:val="a7"/>
                    <w:lang w:val="en-US"/>
                  </w:rPr>
                </w:sdtEndPr>
                <w:sdtContent>
                  <w:p w14:paraId="29108201" w14:textId="77777777" w:rsidR="004D33F2" w:rsidRPr="00843869" w:rsidRDefault="00843869" w:rsidP="00843869">
                    <w:pPr>
                      <w:pStyle w:val="afb"/>
                      <w:ind w:right="56"/>
                      <w:rPr>
                        <w:rStyle w:val="a7"/>
                        <w:cs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10. </w:t>
                    </w: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5827EB" w14:textId="77777777" w:rsidR="004D33F2" w:rsidRPr="00DA3DCC" w:rsidRDefault="004D33F2" w:rsidP="004D33F2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bookmarkEnd w:id="1"/>
          <w:tr w:rsidR="00843869" w:rsidRPr="00DA3DCC" w14:paraId="729B2008" w14:textId="77777777" w:rsidTr="00367270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C1B688" w14:textId="77777777" w:rsidR="00843869" w:rsidRPr="00DA3DCC" w:rsidRDefault="00000000" w:rsidP="00843869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7"/>
                    <w:id w:val="-1608569277"/>
                    <w:lock w:val="contentLocked"/>
                  </w:sdtPr>
                  <w:sdtContent>
                    <w:r w:rsidR="00843869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="00843869">
                      <w:rPr>
                        <w:rStyle w:val="a7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="00843869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844CE1" w14:textId="77777777" w:rsidR="00843869" w:rsidRPr="00DA3DCC" w:rsidRDefault="00843869" w:rsidP="00843869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864CE5" w14:textId="77777777" w:rsidR="00843869" w:rsidRPr="00DA3DCC" w:rsidRDefault="00843869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40E261" w14:textId="77777777" w:rsidR="00843869" w:rsidRPr="00DA3DCC" w:rsidRDefault="00843869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398060" w14:textId="77777777" w:rsidR="00843869" w:rsidRPr="00DA3DCC" w:rsidRDefault="00843869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FEB43E" w14:textId="77777777" w:rsidR="00843869" w:rsidRPr="00DA3DCC" w:rsidRDefault="00843869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55B8C3" w14:textId="77777777" w:rsidR="00843869" w:rsidRPr="00DA3DCC" w:rsidRDefault="00843869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9E15FC" w14:textId="77777777" w:rsidR="00843869" w:rsidRPr="00DA3DCC" w:rsidRDefault="00843869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26496768"/>
                  <w:lock w:val="contentLocked"/>
                </w:sdtPr>
                <w:sdtContent>
                  <w:p w14:paraId="6FBE5C34" w14:textId="77777777" w:rsidR="00843869" w:rsidRPr="009C2B5B" w:rsidRDefault="00843869" w:rsidP="00843869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E43A3D" w14:textId="77777777" w:rsidR="00843869" w:rsidRPr="00DA3DCC" w:rsidRDefault="00000000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44391443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843869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843869" w:rsidRPr="00DA3DCC" w14:paraId="6D5AC2BA" w14:textId="77777777" w:rsidTr="00367270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28C612" w14:textId="77777777" w:rsidR="00843869" w:rsidRPr="00DA3DCC" w:rsidRDefault="00000000" w:rsidP="00843869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8"/>
                    <w:id w:val="1030227628"/>
                    <w:lock w:val="contentLocked"/>
                  </w:sdtPr>
                  <w:sdtContent>
                    <w:r w:rsidR="00843869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="00843869">
                      <w:rPr>
                        <w:rStyle w:val="a7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="00843869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43816B" w14:textId="77777777" w:rsidR="00843869" w:rsidRPr="00DA3DCC" w:rsidRDefault="00843869" w:rsidP="00843869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C8E0C2" w14:textId="77777777" w:rsidR="00843869" w:rsidRPr="00DA3DCC" w:rsidRDefault="00843869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6321C2" w14:textId="77777777" w:rsidR="00843869" w:rsidRPr="00DA3DCC" w:rsidRDefault="00843869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12DA8E" w14:textId="77777777" w:rsidR="00843869" w:rsidRPr="00DA3DCC" w:rsidRDefault="00843869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575393" w14:textId="77777777" w:rsidR="00843869" w:rsidRPr="00DA3DCC" w:rsidRDefault="00843869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2E0E03" w14:textId="77777777" w:rsidR="00843869" w:rsidRPr="00DA3DCC" w:rsidRDefault="00843869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DC5A3E" w14:textId="77777777" w:rsidR="00843869" w:rsidRPr="00DA3DCC" w:rsidRDefault="00843869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101614346"/>
                  <w:lock w:val="contentLocked"/>
                </w:sdtPr>
                <w:sdtContent>
                  <w:p w14:paraId="427EA522" w14:textId="77777777" w:rsidR="00843869" w:rsidRPr="009C2B5B" w:rsidRDefault="00843869" w:rsidP="00843869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91F46D" w14:textId="77777777" w:rsidR="00843869" w:rsidRPr="00DA3DCC" w:rsidRDefault="00000000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3497375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843869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843869" w:rsidRPr="00DA3DCC" w14:paraId="13FBDF72" w14:textId="77777777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0"/>
                  <w:id w:val="-123237332"/>
                  <w:lock w:val="contentLocked"/>
                </w:sdtPr>
                <w:sdtEndPr>
                  <w:rPr>
                    <w:rStyle w:val="a7"/>
                    <w:lang w:val="en-US"/>
                  </w:rPr>
                </w:sdtEndPr>
                <w:sdtContent>
                  <w:p w14:paraId="4DED3E33" w14:textId="77777777" w:rsidR="00843869" w:rsidRPr="009C2B5B" w:rsidRDefault="00843869" w:rsidP="00843869">
                    <w:pPr>
                      <w:pStyle w:val="afb"/>
                      <w:ind w:right="56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>
                      <w:rPr>
                        <w:rStyle w:val="a7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. </w:t>
                    </w: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การประชุม/สัมมนาระดับนานาชาติ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780245" w14:textId="77777777" w:rsidR="00843869" w:rsidRPr="00DA3DCC" w:rsidRDefault="00843869" w:rsidP="00843869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843869" w:rsidRPr="00DA3DCC" w14:paraId="7815791F" w14:textId="77777777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0B7CBBD" w14:textId="77777777" w:rsidR="00843869" w:rsidRPr="00DA3DCC" w:rsidRDefault="00000000" w:rsidP="00843869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5"/>
                    <w:id w:val="799193489"/>
                    <w:lock w:val="contentLocked"/>
                  </w:sdtPr>
                  <w:sdtContent>
                    <w:r w:rsidR="00843869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="00843869">
                      <w:rPr>
                        <w:rStyle w:val="a7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="00843869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60FFBC2" w14:textId="77777777" w:rsidR="00843869" w:rsidRPr="00DA3DCC" w:rsidRDefault="00843869" w:rsidP="00843869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E3A231D" w14:textId="77777777" w:rsidR="00843869" w:rsidRPr="00DA3DCC" w:rsidRDefault="00843869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761B6A5" w14:textId="77777777" w:rsidR="00843869" w:rsidRPr="00DA3DCC" w:rsidRDefault="00843869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AA8D11A" w14:textId="77777777" w:rsidR="00843869" w:rsidRPr="00DA3DCC" w:rsidRDefault="00843869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296AA146" w14:textId="77777777" w:rsidR="00843869" w:rsidRPr="00DA3DCC" w:rsidRDefault="00843869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AB9B133" w14:textId="77777777" w:rsidR="00843869" w:rsidRPr="00DA3DCC" w:rsidRDefault="00843869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0CFE943" w14:textId="77777777" w:rsidR="00843869" w:rsidRPr="00DA3DCC" w:rsidRDefault="00843869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34041416"/>
                  <w:lock w:val="contentLocked"/>
                </w:sdtPr>
                <w:sdtContent>
                  <w:p w14:paraId="03349360" w14:textId="77777777" w:rsidR="00843869" w:rsidRPr="009C2B5B" w:rsidRDefault="00843869" w:rsidP="00843869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130669CC" w14:textId="77777777" w:rsidR="00843869" w:rsidRPr="00DA3DCC" w:rsidRDefault="00000000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9458525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843869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843869" w:rsidRPr="00DA3DCC" w14:paraId="5329B98E" w14:textId="77777777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AD48C13" w14:textId="77777777" w:rsidR="00843869" w:rsidRPr="00DA3DCC" w:rsidRDefault="00000000" w:rsidP="00843869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sdt>
                  <w:sdtPr>
                    <w:rPr>
                      <w:rStyle w:val="a7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6"/>
                    <w:id w:val="359779948"/>
                    <w:lock w:val="contentLocked"/>
                  </w:sdtPr>
                  <w:sdtContent>
                    <w:r w:rsidR="00843869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="00843869">
                      <w:rPr>
                        <w:rStyle w:val="a7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="00843869" w:rsidRPr="00DA3DCC">
                      <w:rPr>
                        <w:rStyle w:val="a7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770EB1CE" w14:textId="77777777" w:rsidR="00843869" w:rsidRPr="00DA3DCC" w:rsidRDefault="00843869" w:rsidP="00843869">
                <w:pPr>
                  <w:pStyle w:val="afb"/>
                  <w:ind w:right="56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9C82440" w14:textId="77777777" w:rsidR="00843869" w:rsidRPr="00DA3DCC" w:rsidRDefault="00843869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5E235AD4" w14:textId="77777777" w:rsidR="00843869" w:rsidRPr="00DA3DCC" w:rsidRDefault="00843869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D605DF8" w14:textId="77777777" w:rsidR="00843869" w:rsidRPr="00DA3DCC" w:rsidRDefault="00843869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4501BC99" w14:textId="77777777" w:rsidR="00843869" w:rsidRPr="00DA3DCC" w:rsidRDefault="00843869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6EAD1AB0" w14:textId="77777777" w:rsidR="00843869" w:rsidRPr="00DA3DCC" w:rsidRDefault="00843869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1E5BB5E" w14:textId="77777777" w:rsidR="00843869" w:rsidRPr="00DA3DCC" w:rsidRDefault="00843869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380668965"/>
                  <w:lock w:val="contentLocked"/>
                </w:sdtPr>
                <w:sdtContent>
                  <w:p w14:paraId="6551A823" w14:textId="77777777" w:rsidR="00843869" w:rsidRPr="009C2B5B" w:rsidRDefault="00843869" w:rsidP="00843869">
                    <w:pPr>
                      <w:pStyle w:val="afb"/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7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14:paraId="08AC4041" w14:textId="77777777" w:rsidR="00843869" w:rsidRPr="00DA3DCC" w:rsidRDefault="00000000" w:rsidP="00843869">
                <w:pPr>
                  <w:pStyle w:val="afb"/>
                  <w:ind w:right="56"/>
                  <w:jc w:val="center"/>
                  <w:rPr>
                    <w:rStyle w:val="a7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73211217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843869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</w:tbl>
      </w:sdtContent>
    </w:sdt>
    <w:p w14:paraId="02C0626B" w14:textId="77777777" w:rsidR="00C56EE9" w:rsidRPr="00DA3DCC" w:rsidRDefault="00C56EE9" w:rsidP="00C56EE9">
      <w:pPr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14:paraId="298C5094" w14:textId="77777777" w:rsidR="00C56EE9" w:rsidRPr="00DA3DCC" w:rsidRDefault="00C56EE9" w:rsidP="00BD0C41">
      <w:pPr>
        <w:jc w:val="both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"/>
        <w:id w:val="273216920"/>
        <w:lock w:val="sdtContentLocked"/>
        <w:placeholder>
          <w:docPart w:val="DefaultPlaceholder_1082065158"/>
        </w:placeholder>
      </w:sdtPr>
      <w:sdtEndPr>
        <w:rPr>
          <w:rFonts w:hint="cs"/>
        </w:rPr>
      </w:sdtEndPr>
      <w:sdtContent>
        <w:p w14:paraId="06FC0FF8" w14:textId="77777777" w:rsidR="00DA3DCC" w:rsidRPr="00DA3DCC" w:rsidRDefault="00F80F9D" w:rsidP="00DA3DCC">
          <w:pPr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02F0B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6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ผลลัพธ์ (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Outcome</w:t>
          </w:r>
          <w:r w:rsidR="00DA3DCC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) ที่ค</w:t>
          </w:r>
          <w:r w:rsidR="005202EB">
            <w:rPr>
              <w:rFonts w:ascii="TH SarabunPSK" w:hAnsi="TH SarabunPSK" w:cs="TH SarabunPSK"/>
              <w:sz w:val="32"/>
              <w:szCs w:val="32"/>
              <w:cs/>
            </w:rPr>
            <w:t>า</w:t>
          </w:r>
          <w:r w:rsidR="00DA3DCC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ดว่าจะได้ตลอดระยะเวลาโครงการ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Project"/>
        <w:id w:val="-1814329343"/>
        <w:placeholder>
          <w:docPart w:val="DefaultPlaceholder_1082065158"/>
        </w:placeholder>
      </w:sdtPr>
      <w:sdtContent>
        <w:tbl>
          <w:tblPr>
            <w:tblStyle w:val="af0"/>
            <w:tblW w:w="9781" w:type="dxa"/>
            <w:tblInd w:w="108" w:type="dxa"/>
            <w:tblLook w:val="04A0" w:firstRow="1" w:lastRow="0" w:firstColumn="1" w:lastColumn="0" w:noHBand="0" w:noVBand="1"/>
          </w:tblPr>
          <w:tblGrid>
            <w:gridCol w:w="3686"/>
            <w:gridCol w:w="1701"/>
            <w:gridCol w:w="1276"/>
            <w:gridCol w:w="3118"/>
          </w:tblGrid>
          <w:tr w:rsidR="00DA3DCC" w:rsidRPr="00DA3DCC" w14:paraId="76914153" w14:textId="77777777" w:rsidTr="0003492E">
            <w:trPr>
              <w:tblHeader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Name"/>
                  <w:id w:val="1457292297"/>
                  <w:lock w:val="contentLocked"/>
                  <w:placeholder>
                    <w:docPart w:val="DefaultPlaceholder_1082065158"/>
                  </w:placeholder>
                </w:sdtPr>
                <w:sdtContent>
                  <w:p w14:paraId="0EFD4B2E" w14:textId="77777777" w:rsidR="00DA3DCC" w:rsidRPr="00DA3DCC" w:rsidRDefault="00DA3DC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ชื่อผลลัพธ์</w:t>
                    </w:r>
                  </w:p>
                </w:sdtContent>
              </w:sdt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Type"/>
                  <w:id w:val="657812457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cs w:val="0"/>
                  </w:rPr>
                </w:sdtEndPr>
                <w:sdtContent>
                  <w:p w14:paraId="2639CC06" w14:textId="77777777" w:rsidR="00DA3DCC" w:rsidRPr="00DA3DCC" w:rsidRDefault="00DA3DC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quantity"/>
                  <w:id w:val="1458143159"/>
                  <w:lock w:val="contentLocked"/>
                  <w:placeholder>
                    <w:docPart w:val="DefaultPlaceholder_1082065158"/>
                  </w:placeholder>
                </w:sdtPr>
                <w:sdtContent>
                  <w:p w14:paraId="1254D162" w14:textId="77777777" w:rsidR="00DA3DCC" w:rsidRPr="00DA3DCC" w:rsidRDefault="00DA3DC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ปริมาณ</w:t>
                    </w:r>
                  </w:p>
                </w:sdtContent>
              </w:sdt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Detail"/>
                  <w:id w:val="1468386471"/>
                  <w:lock w:val="contentLocked"/>
                  <w:placeholder>
                    <w:docPart w:val="DefaultPlaceholder_1082065158"/>
                  </w:placeholder>
                </w:sdtPr>
                <w:sdtContent>
                  <w:p w14:paraId="5AF14FDA" w14:textId="77777777" w:rsidR="00DA3DCC" w:rsidRPr="00DA3DCC" w:rsidRDefault="00DA3DC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</w:tr>
          <w:tr w:rsidR="000F47A9" w:rsidRPr="00DA3DCC" w14:paraId="3E327A24" w14:textId="77777777" w:rsidTr="00106545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83F2E8" w14:textId="77777777"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A0A7B89" w14:textId="77777777" w:rsidR="000F47A9" w:rsidRDefault="000000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615941742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0F47A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31F4A9" w14:textId="77777777" w:rsidR="000F47A9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83D295" w14:textId="77777777"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0F47A9" w:rsidRPr="00DA3DCC" w14:paraId="3854B9E3" w14:textId="77777777" w:rsidTr="00106545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849304" w14:textId="77777777"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608D56C" w14:textId="77777777" w:rsidR="000F47A9" w:rsidRDefault="000000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961068723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0F47A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F06953" w14:textId="77777777" w:rsidR="000F47A9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056DDE" w14:textId="77777777"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0F47A9" w:rsidRPr="00DA3DCC" w14:paraId="3B47FCBC" w14:textId="77777777" w:rsidTr="00106545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6C03F2" w14:textId="77777777"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BE02385" w14:textId="77777777" w:rsidR="000F47A9" w:rsidRDefault="000000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907042611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0F47A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BF7F88" w14:textId="77777777" w:rsidR="000F47A9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8C528E" w14:textId="77777777" w:rsidR="000F47A9" w:rsidRPr="00DA3DCC" w:rsidRDefault="000000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</w:tbl>
      </w:sdtContent>
    </w:sdt>
    <w:p w14:paraId="53B7888B" w14:textId="77777777" w:rsidR="00C019B2" w:rsidRDefault="00C019B2" w:rsidP="00DA3DCC">
      <w:pPr>
        <w:pStyle w:val="af7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14:paraId="42FE2AF1" w14:textId="77777777" w:rsidR="00DA3DCC" w:rsidRPr="00DA3DCC" w:rsidRDefault="00000000" w:rsidP="00DA3DCC">
      <w:pPr>
        <w:pStyle w:val="af7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tag w:val="Impact"/>
          <w:id w:val="-1057780374"/>
          <w:lock w:val="sdtContentLocked"/>
          <w:placeholder>
            <w:docPart w:val="DefaultPlaceholder_1082065158"/>
          </w:placeholder>
        </w:sdtPr>
        <w:sdtEndPr>
          <w:rPr>
            <w:cs w:val="0"/>
          </w:rPr>
        </w:sdtEndPr>
        <w:sdtContent>
          <w:r w:rsidR="00902F0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17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ผลกระทบ (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Impact) </w:t>
          </w:r>
          <w:r w:rsidR="00DA3DCC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ที่คาดว่าจะได้รับ</w:t>
          </w:r>
        </w:sdtContent>
      </w:sdt>
      <w:r w:rsidR="003C5626" w:rsidRPr="003C5626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B824DC" w:rsidRPr="003C562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หากระบุเป็นตัวเลขได้ โปรดระบุ</w:t>
      </w:r>
      <w:r w:rsidR="003C5626" w:rsidRPr="003C562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sdt>
      <w:sdtPr>
        <w:rPr>
          <w:rStyle w:val="a7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Impactproject"/>
        <w:id w:val="1758170435"/>
        <w:placeholder>
          <w:docPart w:val="DefaultPlaceholder_1082065158"/>
        </w:placeholder>
      </w:sdtPr>
      <w:sdtEndPr>
        <w:rPr>
          <w:rStyle w:val="a7"/>
          <w:b w:val="0"/>
          <w:bCs w:val="0"/>
        </w:rPr>
      </w:sdtEndPr>
      <w:sdtContent>
        <w:tbl>
          <w:tblPr>
            <w:tblW w:w="10065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127"/>
            <w:gridCol w:w="2693"/>
            <w:gridCol w:w="2022"/>
            <w:gridCol w:w="3223"/>
          </w:tblGrid>
          <w:tr w:rsidR="00DA3DCC" w:rsidRPr="00DA3DCC" w14:paraId="454BA9E5" w14:textId="77777777" w:rsidTr="0003492E">
            <w:trPr>
              <w:tblHeader/>
            </w:trPr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name"/>
                  <w:id w:val="973104659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rStyle w:val="a7"/>
                    <w:rFonts w:ascii="Cordia New" w:hAnsi="Cordia New" w:cs="Angsana New" w:hint="cs"/>
                    <w:b w:val="0"/>
                    <w:bCs w:val="0"/>
                    <w:cs w:val="0"/>
                  </w:rPr>
                </w:sdtEndPr>
                <w:sdtContent>
                  <w:p w14:paraId="2BC22F5A" w14:textId="77777777" w:rsidR="00DA3DCC" w:rsidRPr="00DA3DCC" w:rsidRDefault="00DA3DCC">
                    <w:pPr>
                      <w:pStyle w:val="afb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7"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7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ชื่อผลงาน</w:t>
                    </w:r>
                  </w:p>
                </w:sdtContent>
              </w:sdt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Detail"/>
                  <w:id w:val="-2017915141"/>
                  <w:lock w:val="contentLocked"/>
                  <w:placeholder>
                    <w:docPart w:val="DefaultPlaceholder_1082065158"/>
                  </w:placeholder>
                </w:sdtPr>
                <w:sdtContent>
                  <w:p w14:paraId="539F5454" w14:textId="77777777" w:rsidR="00DA3DCC" w:rsidRPr="00DA3DCC" w:rsidRDefault="00DA3DCC">
                    <w:pPr>
                      <w:pStyle w:val="afb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DA3DCC">
                      <w:rPr>
                        <w:rStyle w:val="a7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ลักษณะผลงาน</w:t>
                    </w:r>
                  </w:p>
                </w:sdtContent>
              </w:sdt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Target"/>
                  <w:id w:val="1647626428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rStyle w:val="a7"/>
                    <w:cs w:val="0"/>
                  </w:rPr>
                </w:sdtEndPr>
                <w:sdtContent>
                  <w:p w14:paraId="2273030B" w14:textId="77777777" w:rsidR="00DA3DCC" w:rsidRPr="00DA3DCC" w:rsidRDefault="00DA3DCC">
                    <w:pPr>
                      <w:pStyle w:val="afb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7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กลุ่มเป้าหมาย /            ผู้ใช้ประโยชน์</w:t>
                    </w:r>
                  </w:p>
                </w:sdtContent>
              </w:sdt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7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ImpactDetail"/>
                  <w:id w:val="-1605022076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rStyle w:val="a7"/>
                    <w:cs w:val="0"/>
                  </w:rPr>
                </w:sdtEndPr>
                <w:sdtContent>
                  <w:p w14:paraId="31487F62" w14:textId="77777777" w:rsidR="00DA3DCC" w:rsidRPr="00DA3DCC" w:rsidRDefault="00DA3DCC">
                    <w:pPr>
                      <w:pStyle w:val="afb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7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7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ผลกระทบที่คาดว่าจะได้รับ</w:t>
                    </w:r>
                  </w:p>
                </w:sdtContent>
              </w:sdt>
            </w:tc>
          </w:tr>
          <w:tr w:rsidR="00DA3DCC" w:rsidRPr="00DA3DCC" w14:paraId="62B92B18" w14:textId="77777777" w:rsidTr="00DA3DCC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2C18120" w14:textId="77777777" w:rsidR="00DA3DCC" w:rsidRPr="00DA3DCC" w:rsidRDefault="00DA3DCC">
                <w:pPr>
                  <w:pStyle w:val="afb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7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834E50" w14:textId="77777777" w:rsidR="00DA3DCC" w:rsidRPr="00DA3DCC" w:rsidRDefault="00DA3DCC">
                <w:pPr>
                  <w:pStyle w:val="afb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7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603AEA" w14:textId="77777777" w:rsidR="00DA3DCC" w:rsidRPr="00DA3DCC" w:rsidRDefault="00DA3DCC">
                <w:pPr>
                  <w:pStyle w:val="afb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7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C10A69" w14:textId="77777777" w:rsidR="00DA3DCC" w:rsidRPr="00DA3DCC" w:rsidRDefault="00DA3DCC">
                <w:pPr>
                  <w:pStyle w:val="afb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7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DA3DCC" w:rsidRPr="00DA3DCC" w14:paraId="1ACB4F49" w14:textId="77777777" w:rsidTr="00DA3DCC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4B72676" w14:textId="77777777" w:rsidR="00DA3DCC" w:rsidRPr="00DA3DCC" w:rsidRDefault="00DA3DCC">
                <w:pPr>
                  <w:pStyle w:val="afb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7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4B688A" w14:textId="77777777" w:rsidR="00DA3DCC" w:rsidRPr="00DA3DCC" w:rsidRDefault="00DA3DCC">
                <w:pPr>
                  <w:pStyle w:val="afb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7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F650B9" w14:textId="77777777" w:rsidR="00DA3DCC" w:rsidRPr="00DA3DCC" w:rsidRDefault="00DA3DCC">
                <w:pPr>
                  <w:pStyle w:val="afb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7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8393D5" w14:textId="77777777" w:rsidR="00DA3DCC" w:rsidRPr="00DA3DCC" w:rsidRDefault="00DA3DCC">
                <w:pPr>
                  <w:pStyle w:val="afb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7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DA3DCC" w:rsidRPr="00DA3DCC" w14:paraId="00EF5511" w14:textId="77777777" w:rsidTr="00DA3DCC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4AD757F" w14:textId="77777777" w:rsidR="00DA3DCC" w:rsidRPr="00DA3DCC" w:rsidRDefault="00DA3DCC">
                <w:pPr>
                  <w:pStyle w:val="afb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7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8131AD" w14:textId="77777777" w:rsidR="00DA3DCC" w:rsidRPr="00DA3DCC" w:rsidRDefault="00DA3DCC">
                <w:pPr>
                  <w:pStyle w:val="afb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7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5B7797" w14:textId="77777777" w:rsidR="00DA3DCC" w:rsidRPr="00DA3DCC" w:rsidRDefault="00DA3DCC">
                <w:pPr>
                  <w:pStyle w:val="afb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7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07A91B" w14:textId="77777777" w:rsidR="00DA3DCC" w:rsidRPr="00DA3DCC" w:rsidRDefault="00000000">
                <w:pPr>
                  <w:pStyle w:val="afb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7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</w:tbl>
      </w:sdtContent>
    </w:sdt>
    <w:p w14:paraId="789F21FF" w14:textId="77777777" w:rsidR="003C5626" w:rsidRDefault="003C5626" w:rsidP="005D08CB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0BE83604" w14:textId="77777777" w:rsidR="005D08CB" w:rsidRPr="00DA3DCC" w:rsidRDefault="00000000" w:rsidP="005D08CB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atent"/>
          <w:id w:val="824165085"/>
          <w:lock w:val="sdtContentLocked"/>
          <w:showingPlcHdr/>
          <w:text/>
        </w:sdtPr>
        <w:sdtContent>
          <w:r w:rsidR="00902F0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18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14:paraId="666CF890" w14:textId="77777777" w:rsidR="005D08CB" w:rsidRPr="00DA3DCC" w:rsidRDefault="00000000" w:rsidP="005D08CB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559BC196">
          <v:shape id="_x0000_i1027" type="#_x0000_t75" style="width:13.5pt;height:15pt">
            <v:imagedata r:id="rId10" o:title=""/>
          </v:shape>
        </w:pi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1"/>
          <w:id w:val="81734496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="005D08CB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14:paraId="7D88A698" w14:textId="77777777" w:rsidR="005D08CB" w:rsidRPr="00DA3DCC" w:rsidRDefault="00000000" w:rsidP="005D08CB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535E8363">
          <v:shape id="_x0000_i1028" type="#_x0000_t75" style="width:15pt;height:11.25pt">
            <v:imagedata r:id="rId11" o:title=""/>
          </v:shape>
        </w:pi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2"/>
          <w:id w:val="-1997175877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</w:p>
    <w:p w14:paraId="7E6BFFD7" w14:textId="77777777" w:rsidR="005D08CB" w:rsidRDefault="00000000" w:rsidP="005D08CB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6BE35C61">
          <v:shape id="_x0000_i1029" type="#_x0000_t75" style="width:14.25pt;height:13.5pt">
            <v:imagedata r:id="rId12" o:title=""/>
          </v:shape>
        </w:pi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3"/>
          <w:id w:val="-626701425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</w:p>
    <w:sdt>
      <w:sdtPr>
        <w:rPr>
          <w:rFonts w:ascii="TH SarabunPSK" w:hAnsi="TH SarabunPSK" w:cs="TH SarabunPSK" w:hint="cs"/>
          <w:sz w:val="32"/>
          <w:szCs w:val="32"/>
          <w:cs/>
        </w:rPr>
        <w:tag w:val="ProjectPatentDetail"/>
        <w:id w:val="1487514335"/>
        <w:lock w:val="sdtLocked"/>
      </w:sdtPr>
      <w:sdtContent>
        <w:p w14:paraId="5976BC3F" w14:textId="77777777" w:rsidR="005D08CB" w:rsidRPr="00DA3DCC" w:rsidRDefault="005D08CB" w:rsidP="005D08CB">
          <w:pPr>
            <w:pStyle w:val="af6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rPr>
              <w:rFonts w:ascii="TH SarabunPSK" w:hAnsi="TH SarabunPSK" w:cs="TH SarabunPSK"/>
              <w:sz w:val="32"/>
              <w:szCs w:val="32"/>
              <w:cs/>
            </w:rPr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รายละเอียดทรัพย์สินทางปัญญาที่เกี่ยวข้อง</w:t>
          </w:r>
        </w:p>
      </w:sdtContent>
    </w:sdt>
    <w:sdt>
      <w:sdtPr>
        <w:rPr>
          <w:rFonts w:ascii="TH SarabunPSK" w:hAnsi="TH SarabunPSK" w:cs="TH SarabunPSK" w:hint="cs"/>
          <w:b/>
          <w:bCs/>
          <w:szCs w:val="28"/>
          <w:cs/>
        </w:rPr>
        <w:tag w:val="tag_ProjectPatentDetail"/>
        <w:id w:val="280239885"/>
      </w:sdtPr>
      <w:sdtEndPr>
        <w:rPr>
          <w:rFonts w:hint="default"/>
          <w:b w:val="0"/>
          <w:bCs w:val="0"/>
        </w:rPr>
      </w:sdtEndPr>
      <w:sdtContent>
        <w:tbl>
          <w:tblPr>
            <w:tblStyle w:val="af0"/>
            <w:tblW w:w="9923" w:type="dxa"/>
            <w:tblInd w:w="250" w:type="dxa"/>
            <w:tblLook w:val="04A0" w:firstRow="1" w:lastRow="0" w:firstColumn="1" w:lastColumn="0" w:noHBand="0" w:noVBand="1"/>
          </w:tblPr>
          <w:tblGrid>
            <w:gridCol w:w="1843"/>
            <w:gridCol w:w="1984"/>
            <w:gridCol w:w="2552"/>
            <w:gridCol w:w="1843"/>
            <w:gridCol w:w="1701"/>
          </w:tblGrid>
          <w:tr w:rsidR="005D08CB" w:rsidRPr="00DA3DCC" w14:paraId="3BE9C68C" w14:textId="77777777" w:rsidTr="0003492E">
            <w:trPr>
              <w:tblHeader/>
            </w:trPr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um"/>
                  <w:id w:val="519590762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3B20A15E" w14:textId="77777777" w:rsidR="005D08CB" w:rsidRPr="00DA3DCC" w:rsidRDefault="005D08CB" w:rsidP="002570C9">
                    <w:pPr>
                      <w:pStyle w:val="af6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หมายเลขทรัพย์สินทางปัญญา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Type"/>
                  <w:id w:val="1278520317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6DDB5CE0" w14:textId="77777777" w:rsidR="005D08CB" w:rsidRDefault="005D08CB" w:rsidP="002570C9">
                    <w:pPr>
                      <w:pStyle w:val="af6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ประเภททรัพยสิน</w:t>
                    </w:r>
                  </w:p>
                  <w:p w14:paraId="1386F364" w14:textId="77777777" w:rsidR="005D08CB" w:rsidRPr="00DA3DCC" w:rsidRDefault="005D08CB" w:rsidP="002570C9">
                    <w:pPr>
                      <w:pStyle w:val="af6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ทางปัญญา</w:t>
                    </w:r>
                  </w:p>
                </w:sdtContent>
              </w:sdt>
            </w:tc>
            <w:tc>
              <w:tcPr>
                <w:tcW w:w="2552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ame"/>
                  <w:id w:val="937498338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3B33FA1A" w14:textId="77777777" w:rsidR="005D08CB" w:rsidRPr="00DA3DCC" w:rsidRDefault="005D08CB" w:rsidP="002570C9">
                    <w:pPr>
                      <w:pStyle w:val="af6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ชื่อทรัพย์สินทางปัญญา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p w14:paraId="540E88D1" w14:textId="77777777" w:rsidR="005D08CB" w:rsidRPr="00DA3DCC" w:rsidRDefault="00000000" w:rsidP="002570C9">
                <w:pPr>
                  <w:pStyle w:val="af6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34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</w:rPr>
                </w:pPr>
                <w:sdt>
                  <w:sdtPr>
                    <w:rPr>
                      <w:rFonts w:ascii="TH SarabunPSK" w:hAnsi="TH SarabunPSK" w:cs="TH SarabunPSK" w:hint="cs"/>
                      <w:b/>
                      <w:bCs/>
                      <w:szCs w:val="28"/>
                      <w:cs/>
                    </w:rPr>
                    <w:tag w:val="PatentCreator"/>
                    <w:id w:val="1502551277"/>
                    <w:lock w:val="contentLocked"/>
                  </w:sdtPr>
                  <w:sdtEndPr>
                    <w:rPr>
                      <w:rFonts w:hint="default"/>
                      <w:cs w:val="0"/>
                    </w:rPr>
                  </w:sdtEndPr>
                  <w:sdtContent>
                    <w:r w:rsidR="005D08CB"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ชื่อผู้ประดิษฐ์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Auther"/>
                  <w:id w:val="-190834257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4CA39DCE" w14:textId="77777777" w:rsidR="005D08CB" w:rsidRPr="00DA3DCC" w:rsidRDefault="005D08CB" w:rsidP="002570C9">
                    <w:pPr>
                      <w:pStyle w:val="af6"/>
                      <w:tabs>
                        <w:tab w:val="left" w:pos="1418"/>
                        <w:tab w:val="left" w:pos="1451"/>
                        <w:tab w:val="left" w:pos="1485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ชื่อผู้ครอบครองสิทธิ์</w:t>
                    </w:r>
                  </w:p>
                </w:sdtContent>
              </w:sdt>
            </w:tc>
          </w:tr>
          <w:tr w:rsidR="005D08CB" w:rsidRPr="00DA3DCC" w14:paraId="2E294C2E" w14:textId="77777777" w:rsidTr="002570C9">
            <w:tc>
              <w:tcPr>
                <w:tcW w:w="1843" w:type="dxa"/>
              </w:tcPr>
              <w:p w14:paraId="1272B31E" w14:textId="77777777" w:rsidR="005D08CB" w:rsidRPr="00DA3DCC" w:rsidRDefault="005D08CB" w:rsidP="002570C9">
                <w:pPr>
                  <w:pStyle w:val="af6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984" w:type="dxa"/>
              </w:tcPr>
              <w:p w14:paraId="554E3999" w14:textId="77777777" w:rsidR="005D08CB" w:rsidRPr="00DA3DCC" w:rsidRDefault="005D08CB" w:rsidP="002570C9">
                <w:pPr>
                  <w:pStyle w:val="af6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2552" w:type="dxa"/>
              </w:tcPr>
              <w:p w14:paraId="35048929" w14:textId="77777777" w:rsidR="005D08CB" w:rsidRPr="00DA3DCC" w:rsidRDefault="005D08CB" w:rsidP="002570C9">
                <w:pPr>
                  <w:pStyle w:val="af6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843" w:type="dxa"/>
              </w:tcPr>
              <w:p w14:paraId="0A0EB6ED" w14:textId="77777777" w:rsidR="005D08CB" w:rsidRPr="00DA3DCC" w:rsidRDefault="005D08CB" w:rsidP="002570C9">
                <w:pPr>
                  <w:pStyle w:val="af6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701" w:type="dxa"/>
              </w:tcPr>
              <w:p w14:paraId="718C4B15" w14:textId="77777777" w:rsidR="005D08CB" w:rsidRPr="00DA3DCC" w:rsidRDefault="005D08CB" w:rsidP="002570C9">
                <w:pPr>
                  <w:pStyle w:val="af6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</w:tr>
          <w:tr w:rsidR="005D08CB" w:rsidRPr="00DA3DCC" w14:paraId="39AACD51" w14:textId="77777777" w:rsidTr="002570C9">
            <w:tc>
              <w:tcPr>
                <w:tcW w:w="1843" w:type="dxa"/>
              </w:tcPr>
              <w:p w14:paraId="015C5BC1" w14:textId="77777777" w:rsidR="005D08CB" w:rsidRPr="00DA3DCC" w:rsidRDefault="005D08CB" w:rsidP="002570C9">
                <w:pPr>
                  <w:pStyle w:val="af6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984" w:type="dxa"/>
              </w:tcPr>
              <w:p w14:paraId="4F38A2D3" w14:textId="77777777" w:rsidR="005D08CB" w:rsidRPr="00DA3DCC" w:rsidRDefault="005D08CB" w:rsidP="002570C9">
                <w:pPr>
                  <w:pStyle w:val="af6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2552" w:type="dxa"/>
              </w:tcPr>
              <w:p w14:paraId="4ACB5CD5" w14:textId="77777777" w:rsidR="005D08CB" w:rsidRPr="00DA3DCC" w:rsidRDefault="005D08CB" w:rsidP="002570C9">
                <w:pPr>
                  <w:pStyle w:val="af6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843" w:type="dxa"/>
              </w:tcPr>
              <w:p w14:paraId="76B5370F" w14:textId="77777777" w:rsidR="005D08CB" w:rsidRPr="00DA3DCC" w:rsidRDefault="005D08CB" w:rsidP="002570C9">
                <w:pPr>
                  <w:pStyle w:val="af6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701" w:type="dxa"/>
              </w:tcPr>
              <w:p w14:paraId="210E38EE" w14:textId="77777777" w:rsidR="005D08CB" w:rsidRPr="00DA3DCC" w:rsidRDefault="00000000" w:rsidP="002570C9">
                <w:pPr>
                  <w:pStyle w:val="af6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</w:tr>
        </w:tbl>
      </w:sdtContent>
    </w:sdt>
    <w:p w14:paraId="68936182" w14:textId="77777777" w:rsidR="005D08CB" w:rsidRDefault="005D08CB" w:rsidP="005D08CB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7910A432" w14:textId="77777777" w:rsidR="00B824DC" w:rsidRPr="00DA3DCC" w:rsidRDefault="00000000" w:rsidP="00B824DC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Standard"/>
          <w:id w:val="-2122367395"/>
          <w:lock w:val="sdtContentLocked"/>
          <w:showingPlcHdr/>
          <w:text/>
        </w:sdtPr>
        <w:sdtContent>
          <w:r w:rsidR="00902F0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B824D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</w:p>
    <w:p w14:paraId="0E78088E" w14:textId="77777777" w:rsidR="00B824DC" w:rsidRPr="00DA3DCC" w:rsidRDefault="00000000" w:rsidP="00B824DC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0C5BF944">
          <v:shape id="_x0000_i1030" type="#_x0000_t75" style="width:11.25pt;height:15pt">
            <v:imagedata r:id="rId13" o:title=""/>
          </v:shape>
        </w:pi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AnimalUsed"/>
          <w:id w:val="332257510"/>
          <w:lock w:val="sdtContentLocked"/>
          <w:showingPlcHdr/>
          <w:text/>
        </w:sdtPr>
        <w:sdtContent>
          <w:r w:rsidR="00B824DC"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มีการใช้สัตว์ทดลอง</w:t>
          </w:r>
        </w:sdtContent>
      </w:sdt>
    </w:p>
    <w:p w14:paraId="2DECE2C3" w14:textId="77777777" w:rsidR="00B824DC" w:rsidRPr="00DA3DCC" w:rsidRDefault="00000000" w:rsidP="00B824DC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3F765B47">
          <v:shape id="_x0000_i1031" type="#_x0000_t75" style="width:10.5pt;height:16.5pt">
            <v:imagedata r:id="rId14" o:title=""/>
          </v:shape>
        </w:pi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HumanUsed"/>
          <w:id w:val="1719624825"/>
          <w:lock w:val="sdtContentLocked"/>
          <w:showingPlcHdr/>
          <w:text/>
        </w:sdtPr>
        <w:sdtContent>
          <w:r w:rsidR="00B824DC"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14:paraId="73C42F00" w14:textId="77777777" w:rsidR="00B824DC" w:rsidRPr="00DA3DCC" w:rsidRDefault="00000000" w:rsidP="00B824DC">
      <w:pPr>
        <w:pStyle w:val="af6"/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3A9887C3">
          <v:shape id="_x0000_i1032" type="#_x0000_t75" style="width:12pt;height:15pt">
            <v:imagedata r:id="rId15" o:title=""/>
          </v:shape>
        </w:pi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BioSafety"/>
          <w:id w:val="-932054430"/>
          <w:lock w:val="sdtContentLocked"/>
          <w:showingPlcHdr/>
          <w:text/>
        </w:sdtPr>
        <w:sdtContent>
          <w:r w:rsidR="00B824DC"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มีการวิจัยที่เกี่ยวข้องกับ</w:t>
          </w:r>
          <w:r w:rsidR="00B824DC" w:rsidRPr="00DA3DCC">
            <w:rPr>
              <w:rFonts w:ascii="TH SarabunPSK" w:hAnsi="TH SarabunPSK" w:cs="TH SarabunPSK" w:hint="cs"/>
              <w:sz w:val="32"/>
              <w:szCs w:val="32"/>
              <w:cs/>
            </w:rPr>
            <w:t>งานด้านเทคโนโลยีชีวภาพสมัยใหม่</w:t>
          </w:r>
        </w:sdtContent>
      </w:sdt>
    </w:p>
    <w:p w14:paraId="484BFCE0" w14:textId="77777777" w:rsidR="00B824DC" w:rsidRPr="00DA3DCC" w:rsidRDefault="00000000" w:rsidP="00B824DC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089D1CEF">
          <v:shape id="_x0000_i1033" type="#_x0000_t75" style="width:11.25pt;height:10.5pt">
            <v:imagedata r:id="rId16" o:title=""/>
          </v:shape>
        </w:pi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showingPlcHdr/>
          <w:text/>
        </w:sdtPr>
        <w:sdtContent>
          <w:r w:rsidR="00B824DC"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14:paraId="2630EA2E" w14:textId="77777777" w:rsidR="00B824DC" w:rsidRPr="00DA3DCC" w:rsidRDefault="00B824DC" w:rsidP="005D08CB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3D94A128" w14:textId="77777777" w:rsidR="005D08CB" w:rsidRPr="00DA3DCC" w:rsidRDefault="00000000" w:rsidP="005D08CB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 fund"/>
          <w:id w:val="-51857414"/>
          <w:lock w:val="sdtContentLocked"/>
          <w:showingPlcHdr/>
          <w:text/>
        </w:sdtPr>
        <w:sdtContent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902F0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0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sdt>
      <w:sdtPr>
        <w:rPr>
          <w:rFonts w:ascii="TH SarabunPSK" w:hAnsi="TH SarabunPSK" w:cs="TH SarabunPSK"/>
          <w:b/>
          <w:bCs/>
          <w:szCs w:val="28"/>
          <w:cs/>
        </w:rPr>
        <w:tag w:val="tag_Matchingfund"/>
        <w:id w:val="-1125770211"/>
      </w:sdtPr>
      <w:sdtEndPr>
        <w:rPr>
          <w:b w:val="0"/>
          <w:bCs w:val="0"/>
        </w:rPr>
      </w:sdtEndPr>
      <w:sdtContent>
        <w:tbl>
          <w:tblPr>
            <w:tblStyle w:val="af0"/>
            <w:tblW w:w="5035" w:type="pct"/>
            <w:tblInd w:w="250" w:type="dxa"/>
            <w:tblLook w:val="04A0" w:firstRow="1" w:lastRow="0" w:firstColumn="1" w:lastColumn="0" w:noHBand="0" w:noVBand="1"/>
          </w:tblPr>
          <w:tblGrid>
            <w:gridCol w:w="1701"/>
            <w:gridCol w:w="2268"/>
            <w:gridCol w:w="2977"/>
            <w:gridCol w:w="1417"/>
            <w:gridCol w:w="1560"/>
          </w:tblGrid>
          <w:tr w:rsidR="005D08CB" w:rsidRPr="006E1AC4" w14:paraId="52B3C565" w14:textId="77777777" w:rsidTr="0003492E">
            <w:trPr>
              <w:trHeight w:val="931"/>
              <w:tblHeader/>
            </w:trPr>
            <w:tc>
              <w:tcPr>
                <w:tcW w:w="857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DepartmentType"/>
                  <w:id w:val="-282261978"/>
                </w:sdtPr>
                <w:sdtEndPr>
                  <w:rPr>
                    <w:rFonts w:hint="default"/>
                  </w:rPr>
                </w:sdtEndPr>
                <w:sdtContent>
                  <w:p w14:paraId="09F74916" w14:textId="77777777" w:rsidR="005D08CB" w:rsidRPr="006E1AC4" w:rsidRDefault="005D08CB" w:rsidP="002570C9">
                    <w:pPr>
                      <w:pStyle w:val="af6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143" w:type="pct"/>
                <w:vAlign w:val="center"/>
              </w:tcPr>
              <w:p w14:paraId="6EBB8464" w14:textId="77777777" w:rsidR="005D08CB" w:rsidRPr="006E1AC4" w:rsidRDefault="00000000" w:rsidP="002570C9">
                <w:pPr>
                  <w:pStyle w:val="af6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Cs w:val="28"/>
                      <w:cs/>
                    </w:rPr>
                    <w:tag w:val="MatchingFundName"/>
                    <w:id w:val="697974005"/>
                    <w:lock w:val="contentLocked"/>
                    <w:showingPlcHdr/>
                    <w:text/>
                  </w:sdtPr>
                  <w:sdtContent>
                    <w:r w:rsidR="005D08CB"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>ชื่อหน่วยงาน/บริษัท</w:t>
                    </w:r>
                  </w:sdtContent>
                </w:sdt>
              </w:p>
            </w:tc>
            <w:tc>
              <w:tcPr>
                <w:tcW w:w="1500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Datail"/>
                  <w:id w:val="-346329967"/>
                  <w:lock w:val="contentLocked"/>
                </w:sdtPr>
                <w:sdtEndPr>
                  <w:rPr>
                    <w:rFonts w:hint="default"/>
                  </w:rPr>
                </w:sdtEndPr>
                <w:sdtContent>
                  <w:p w14:paraId="2AD2E166" w14:textId="77777777" w:rsidR="005D08CB" w:rsidRPr="006E1AC4" w:rsidRDefault="005D08CB" w:rsidP="002570C9">
                    <w:pPr>
                      <w:pStyle w:val="af6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แนวทางร่วมดำเนินการ</w:t>
                    </w:r>
                  </w:p>
                </w:sdtContent>
              </w:sdt>
            </w:tc>
            <w:tc>
              <w:tcPr>
                <w:tcW w:w="714" w:type="pct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  <w:tag w:val="MatchingType"/>
                  <w:id w:val="-749893265"/>
                  <w:lock w:val="contentLocked"/>
                </w:sdtPr>
                <w:sdtEndPr>
                  <w:rPr>
                    <w:cs w:val="0"/>
                  </w:rPr>
                </w:sdtEndPr>
                <w:sdtContent>
                  <w:p w14:paraId="771DBD46" w14:textId="77777777" w:rsidR="005D08CB" w:rsidRPr="006E1AC4" w:rsidRDefault="005D08CB" w:rsidP="002570C9">
                    <w:pPr>
                      <w:pStyle w:val="af6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>การร่วมลงทุน</w:t>
                    </w:r>
                  </w:p>
                </w:sdtContent>
              </w:sdt>
            </w:tc>
            <w:tc>
              <w:tcPr>
                <w:tcW w:w="786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Budget"/>
                  <w:id w:val="-1167778339"/>
                  <w:lock w:val="contentLocked"/>
                </w:sdtPr>
                <w:sdtEndPr>
                  <w:rPr>
                    <w:rFonts w:hint="default"/>
                    <w:cs w:val="0"/>
                    <w:lang w:val="en-GB"/>
                  </w:rPr>
                </w:sdtEndPr>
                <w:sdtContent>
                  <w:p w14:paraId="4AF3219D" w14:textId="77777777" w:rsidR="005D08CB" w:rsidRPr="006E1AC4" w:rsidRDefault="005D08CB" w:rsidP="002570C9">
                    <w:pPr>
                      <w:pStyle w:val="af6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จำนวนเงิน</w:t>
                    </w:r>
                  </w:p>
                  <w:p w14:paraId="6C5D4F30" w14:textId="77777777" w:rsidR="005D08CB" w:rsidRPr="006E1AC4" w:rsidRDefault="005D08CB" w:rsidP="002570C9">
                    <w:pPr>
                      <w:pStyle w:val="af6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(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  <w:t xml:space="preserve">In cash </w:t>
                    </w: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  <w:lang w:val="en-GB"/>
                      </w:rPr>
                      <w:t>(บาท)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  <w:t>)</w:t>
                    </w:r>
                  </w:p>
                </w:sdtContent>
              </w:sdt>
            </w:tc>
          </w:tr>
          <w:tr w:rsidR="005D08CB" w:rsidRPr="006E1AC4" w14:paraId="765D21AA" w14:textId="77777777" w:rsidTr="002570C9">
            <w:trPr>
              <w:trHeight w:val="671"/>
            </w:trPr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DepartmentType"/>
                <w:id w:val="732277743"/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Content>
                <w:tc>
                  <w:tcPr>
                    <w:tcW w:w="857" w:type="pct"/>
                  </w:tcPr>
                  <w:p w14:paraId="55A88F54" w14:textId="77777777" w:rsidR="005D08CB" w:rsidRPr="006E1AC4" w:rsidRDefault="005D08CB" w:rsidP="002570C9">
                    <w:pPr>
                      <w:pStyle w:val="af6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-381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ภาคการศึกษา (มหาวิทยาลัย/สถาบันวิจัย)</w:t>
                    </w:r>
                  </w:p>
                </w:tc>
              </w:sdtContent>
            </w:sdt>
            <w:tc>
              <w:tcPr>
                <w:tcW w:w="1143" w:type="pct"/>
              </w:tcPr>
              <w:p w14:paraId="3E8F68FA" w14:textId="77777777" w:rsidR="005D08CB" w:rsidRPr="006E1AC4" w:rsidRDefault="005D08CB" w:rsidP="002570C9">
                <w:pPr>
                  <w:pStyle w:val="af6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500" w:type="pct"/>
              </w:tcPr>
              <w:p w14:paraId="1EBB0209" w14:textId="77777777" w:rsidR="005D08CB" w:rsidRPr="006E1AC4" w:rsidRDefault="005D08CB" w:rsidP="002570C9">
                <w:pPr>
                  <w:pStyle w:val="af6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cs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Type"/>
                <w:id w:val="-662243010"/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Content>
                <w:tc>
                  <w:tcPr>
                    <w:tcW w:w="714" w:type="pct"/>
                  </w:tcPr>
                  <w:p w14:paraId="0749C420" w14:textId="77777777" w:rsidR="005D08CB" w:rsidRPr="006E1AC4" w:rsidRDefault="005D08CB" w:rsidP="002570C9">
                    <w:pPr>
                      <w:pStyle w:val="af6"/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</w:tcPr>
              <w:p w14:paraId="33F5C396" w14:textId="77777777" w:rsidR="005D08CB" w:rsidRPr="006E1AC4" w:rsidRDefault="005D08CB" w:rsidP="002570C9">
                <w:pPr>
                  <w:pStyle w:val="af6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lang w:val="en-GB"/>
                  </w:rPr>
                </w:pPr>
              </w:p>
            </w:tc>
          </w:tr>
          <w:tr w:rsidR="005D08CB" w:rsidRPr="006E1AC4" w14:paraId="200BF0F5" w14:textId="77777777" w:rsidTr="002570C9">
            <w:trPr>
              <w:trHeight w:val="1194"/>
            </w:trPr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DepartmentType"/>
                <w:id w:val="2073535110"/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Content>
                <w:tc>
                  <w:tcPr>
                    <w:tcW w:w="857" w:type="pct"/>
                  </w:tcPr>
                  <w:p w14:paraId="6DE15E3B" w14:textId="77777777" w:rsidR="005D08CB" w:rsidRPr="006E1AC4" w:rsidRDefault="005D08CB" w:rsidP="002570C9">
                    <w:pPr>
                      <w:pStyle w:val="af6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-381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ภาคอุตสาหกรรม (รัฐวิสาหกิจ/บริษัทเอกชน)</w:t>
                    </w:r>
                  </w:p>
                </w:tc>
              </w:sdtContent>
            </w:sdt>
            <w:tc>
              <w:tcPr>
                <w:tcW w:w="1143" w:type="pct"/>
              </w:tcPr>
              <w:p w14:paraId="79E8F7CA" w14:textId="77777777" w:rsidR="005D08CB" w:rsidRPr="006E1AC4" w:rsidRDefault="005D08CB" w:rsidP="002570C9">
                <w:pPr>
                  <w:pStyle w:val="af6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500" w:type="pct"/>
              </w:tcPr>
              <w:p w14:paraId="7976F20C" w14:textId="77777777" w:rsidR="005D08CB" w:rsidRPr="006E1AC4" w:rsidRDefault="005D08CB" w:rsidP="002570C9">
                <w:pPr>
                  <w:pStyle w:val="af6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Type"/>
                <w:id w:val="-621763320"/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Content>
                <w:tc>
                  <w:tcPr>
                    <w:tcW w:w="714" w:type="pct"/>
                  </w:tcPr>
                  <w:p w14:paraId="6330A554" w14:textId="77777777" w:rsidR="005D08CB" w:rsidRPr="006E1AC4" w:rsidRDefault="005D08CB" w:rsidP="002570C9">
                    <w:pPr>
                      <w:pStyle w:val="af6"/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</w:tcPr>
              <w:p w14:paraId="5C4361CE" w14:textId="77777777" w:rsidR="005D08CB" w:rsidRPr="006E1AC4" w:rsidRDefault="00000000" w:rsidP="002570C9">
                <w:pPr>
                  <w:pStyle w:val="af6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cs/>
                  </w:rPr>
                </w:pPr>
              </w:p>
            </w:tc>
          </w:tr>
        </w:tbl>
      </w:sdtContent>
    </w:sdt>
    <w:p w14:paraId="0527A7AC" w14:textId="77777777" w:rsidR="005D08CB" w:rsidRDefault="005D08CB" w:rsidP="005D08CB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A0534">
        <w:rPr>
          <w:rFonts w:ascii="TH SarabunPSK" w:hAnsi="TH SarabunPSK" w:cs="TH SarabunPSK"/>
          <w:color w:val="FF0000"/>
          <w:sz w:val="32"/>
          <w:szCs w:val="32"/>
          <w:lang w:val="en-GB"/>
        </w:rPr>
        <w:t>*</w:t>
      </w:r>
      <w:r w:rsidRPr="00FA0534">
        <w:rPr>
          <w:rFonts w:ascii="TH SarabunPSK" w:hAnsi="TH SarabunPSK" w:cs="TH SarabunPSK"/>
          <w:color w:val="FF0000"/>
          <w:sz w:val="32"/>
          <w:szCs w:val="32"/>
          <w:cs/>
        </w:rPr>
        <w:t>กรณีมีการลงทุนร่วมกับภาคเอกชน ให้จัดทำหนังสือแสดงเจตนาการร่วมทุนวิจัยพัฒนาประกอบการเสนอขอ</w:t>
      </w:r>
    </w:p>
    <w:p w14:paraId="5D581B98" w14:textId="77777777" w:rsidR="00AE4EE9" w:rsidRDefault="00AE4EE9" w:rsidP="005D08CB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18277335" w14:textId="77777777" w:rsidR="00AE4EE9" w:rsidRPr="00DA3DCC" w:rsidRDefault="00000000" w:rsidP="00AE4EE9">
      <w:pPr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locationProject"/>
          <w:id w:val="-826273588"/>
          <w:lock w:val="sdtContentLocked"/>
          <w:showingPlcHdr/>
          <w:text/>
        </w:sdtPr>
        <w:sdtContent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902F0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AE4EE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</w:sdtPr>
      <w:sdtEndPr>
        <w:rPr>
          <w:cs w:val="0"/>
        </w:rPr>
      </w:sdtEndPr>
      <w:sdtContent>
        <w:tbl>
          <w:tblPr>
            <w:tblStyle w:val="af0"/>
            <w:tblW w:w="10061" w:type="dxa"/>
            <w:tblInd w:w="137" w:type="dxa"/>
            <w:tblLook w:val="04A0" w:firstRow="1" w:lastRow="0" w:firstColumn="1" w:lastColumn="0" w:noHBand="0" w:noVBand="1"/>
          </w:tblPr>
          <w:tblGrid>
            <w:gridCol w:w="1389"/>
            <w:gridCol w:w="1701"/>
            <w:gridCol w:w="1701"/>
            <w:gridCol w:w="2880"/>
            <w:gridCol w:w="1195"/>
            <w:gridCol w:w="1195"/>
          </w:tblGrid>
          <w:tr w:rsidR="00AE4EE9" w:rsidRPr="00DA3DCC" w14:paraId="6FEBB032" w14:textId="77777777" w:rsidTr="000F47A9">
            <w:trPr>
              <w:trHeight w:val="326"/>
              <w:tblHeader/>
            </w:trPr>
            <w:tc>
              <w:tcPr>
                <w:tcW w:w="1389" w:type="dxa"/>
                <w:vMerge w:val="restart"/>
                <w:vAlign w:val="center"/>
              </w:tcPr>
              <w:p w14:paraId="3C7B7BB1" w14:textId="77777777" w:rsidR="00AE4EE9" w:rsidRPr="00DA3DCC" w:rsidRDefault="00000000" w:rsidP="000F47A9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text/>
                      </w:sdtPr>
                      <w:sdtContent>
                        <w:r w:rsidR="00AE4EE9"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14:paraId="6844FB0F" w14:textId="77777777" w:rsidR="00AE4EE9" w:rsidRPr="00DA3DCC" w:rsidRDefault="00000000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showingPlcHdr/>
                    <w:text/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14:paraId="39604C69" w14:textId="77777777" w:rsidR="00AE4EE9" w:rsidRPr="00DA3DCC" w:rsidRDefault="00000000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showingPlcHdr/>
                    <w:text/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2880" w:type="dxa"/>
                <w:vMerge w:val="restart"/>
                <w:vAlign w:val="center"/>
              </w:tcPr>
              <w:p w14:paraId="3E602971" w14:textId="77777777" w:rsidR="00AE4EE9" w:rsidRPr="00DA3DCC" w:rsidRDefault="00000000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showingPlcHdr/>
                    <w:text/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  <w:tc>
              <w:tcPr>
                <w:tcW w:w="2390" w:type="dxa"/>
                <w:gridSpan w:val="2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GPS"/>
                  <w:id w:val="-656081153"/>
                  <w:lock w:val="sdtContentLocked"/>
                </w:sdtPr>
                <w:sdtContent>
                  <w:p w14:paraId="0A22B0F7" w14:textId="77777777"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พิกัดสถานที่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 xml:space="preserve">GPS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(ถ้ามี)</w:t>
                    </w:r>
                  </w:p>
                </w:sdtContent>
              </w:sdt>
            </w:tc>
          </w:tr>
          <w:tr w:rsidR="00AE4EE9" w:rsidRPr="00DA3DCC" w14:paraId="06CA3E3C" w14:textId="77777777" w:rsidTr="000F47A9">
            <w:trPr>
              <w:trHeight w:val="326"/>
              <w:tblHeader/>
            </w:trPr>
            <w:tc>
              <w:tcPr>
                <w:tcW w:w="1389" w:type="dxa"/>
                <w:vMerge/>
                <w:vAlign w:val="center"/>
              </w:tcPr>
              <w:p w14:paraId="3FD35E68" w14:textId="77777777"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14:paraId="2AD99985" w14:textId="77777777"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14:paraId="78E33FB5" w14:textId="77777777"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880" w:type="dxa"/>
                <w:vMerge/>
                <w:vAlign w:val="center"/>
              </w:tcPr>
              <w:p w14:paraId="410FEC07" w14:textId="77777777"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195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atitude"/>
                  <w:id w:val="-659844811"/>
                  <w:lock w:val="sdtContentLocked"/>
                </w:sdtPr>
                <w:sdtContent>
                  <w:p w14:paraId="1ADEAA54" w14:textId="77777777"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ละติจูด</w:t>
                    </w:r>
                  </w:p>
                </w:sdtContent>
              </w:sdt>
            </w:tc>
            <w:tc>
              <w:tcPr>
                <w:tcW w:w="1195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ngitude"/>
                  <w:id w:val="-7998416"/>
                  <w:lock w:val="sdtContentLocked"/>
                </w:sdtPr>
                <w:sdtContent>
                  <w:p w14:paraId="6B390D90" w14:textId="77777777"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ลอง</w:t>
                    </w: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จิ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จูด</w:t>
                    </w:r>
                  </w:p>
                </w:sdtContent>
              </w:sdt>
            </w:tc>
          </w:tr>
          <w:tr w:rsidR="00AE4EE9" w:rsidRPr="00DA3DCC" w14:paraId="670B3913" w14:textId="77777777" w:rsidTr="000F47A9">
            <w:trPr>
              <w:trHeight w:val="326"/>
            </w:trPr>
            <w:tc>
              <w:tcPr>
                <w:tcW w:w="1389" w:type="dxa"/>
              </w:tcPr>
              <w:p w14:paraId="17C22D16" w14:textId="77777777" w:rsidR="00AE4EE9" w:rsidRPr="00DA3DCC" w:rsidRDefault="00000000" w:rsidP="000F47A9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14:paraId="0F485BB1" w14:textId="77777777" w:rsidR="00AE4EE9" w:rsidRPr="00DA3DCC" w:rsidRDefault="00000000" w:rsidP="000F47A9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701" w:type="dxa"/>
              </w:tcPr>
              <w:p w14:paraId="65F25FB4" w14:textId="77777777" w:rsidR="00AE4EE9" w:rsidRPr="00DA3DCC" w:rsidRDefault="00000000" w:rsidP="000F47A9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2880" w:type="dxa"/>
              </w:tcPr>
              <w:p w14:paraId="1E4E6465" w14:textId="77777777" w:rsidR="00AE4EE9" w:rsidRPr="00DA3DCC" w:rsidRDefault="00AE4EE9" w:rsidP="000F47A9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195" w:type="dxa"/>
              </w:tcPr>
              <w:p w14:paraId="406E2EAA" w14:textId="77777777" w:rsidR="00AE4EE9" w:rsidRPr="003C3C1A" w:rsidRDefault="00AE4EE9" w:rsidP="000F47A9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  <w:tc>
              <w:tcPr>
                <w:tcW w:w="1195" w:type="dxa"/>
              </w:tcPr>
              <w:p w14:paraId="5E00FD88" w14:textId="77777777" w:rsidR="00AE4EE9" w:rsidRPr="003C3C1A" w:rsidRDefault="00AE4EE9" w:rsidP="000F47A9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</w:tr>
          <w:tr w:rsidR="00AE4EE9" w:rsidRPr="00DA3DCC" w14:paraId="6C714A5C" w14:textId="77777777" w:rsidTr="000F47A9">
            <w:trPr>
              <w:trHeight w:val="326"/>
            </w:trPr>
            <w:tc>
              <w:tcPr>
                <w:tcW w:w="1389" w:type="dxa"/>
              </w:tcPr>
              <w:p w14:paraId="3499729B" w14:textId="77777777" w:rsidR="00AE4EE9" w:rsidRPr="00DA3DCC" w:rsidRDefault="00000000" w:rsidP="000F47A9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88640100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14:paraId="7DCE82F1" w14:textId="77777777" w:rsidR="00AE4EE9" w:rsidRPr="00DA3DCC" w:rsidRDefault="00000000" w:rsidP="000F47A9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701" w:type="dxa"/>
              </w:tcPr>
              <w:p w14:paraId="76824132" w14:textId="77777777" w:rsidR="00AE4EE9" w:rsidRPr="00DA3DCC" w:rsidRDefault="00000000" w:rsidP="000F47A9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2880" w:type="dxa"/>
              </w:tcPr>
              <w:p w14:paraId="7E0C1FDC" w14:textId="77777777" w:rsidR="00AE4EE9" w:rsidRPr="00DA3DCC" w:rsidRDefault="00AE4EE9" w:rsidP="000F47A9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14:paraId="322F2F23" w14:textId="77777777" w:rsidR="00AE4EE9" w:rsidRPr="00DA3DCC" w:rsidRDefault="00AE4EE9" w:rsidP="000F47A9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14:paraId="57302110" w14:textId="77777777" w:rsidR="00AE4EE9" w:rsidRPr="00DA3DCC" w:rsidRDefault="00AE4EE9" w:rsidP="000F47A9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E4EE9" w:rsidRPr="00DA3DCC" w14:paraId="34124FAF" w14:textId="77777777" w:rsidTr="000F47A9">
            <w:trPr>
              <w:trHeight w:val="326"/>
            </w:trPr>
            <w:tc>
              <w:tcPr>
                <w:tcW w:w="1389" w:type="dxa"/>
              </w:tcPr>
              <w:p w14:paraId="513EACAC" w14:textId="77777777" w:rsidR="00AE4EE9" w:rsidRPr="00DA3DCC" w:rsidRDefault="00000000" w:rsidP="000F47A9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2125261147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14:paraId="6C73290F" w14:textId="77777777" w:rsidR="00AE4EE9" w:rsidRPr="00DA3DCC" w:rsidRDefault="00AE4EE9" w:rsidP="000F47A9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14:paraId="18FB17D7" w14:textId="77777777" w:rsidR="00AE4EE9" w:rsidRPr="00DA3DCC" w:rsidRDefault="00000000" w:rsidP="000F47A9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-1495563096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2880" w:type="dxa"/>
              </w:tcPr>
              <w:p w14:paraId="73CE6274" w14:textId="77777777" w:rsidR="00AE4EE9" w:rsidRPr="00DA3DCC" w:rsidRDefault="00AE4EE9" w:rsidP="000F47A9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14:paraId="4FA3E3B1" w14:textId="77777777" w:rsidR="00AE4EE9" w:rsidRPr="00DA3DCC" w:rsidRDefault="00AE4EE9" w:rsidP="000F47A9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14:paraId="5D62D856" w14:textId="77777777" w:rsidR="00AE4EE9" w:rsidRPr="00DA3DCC" w:rsidRDefault="00000000" w:rsidP="000F47A9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3D87AA64" w14:textId="77777777" w:rsidR="00AE4EE9" w:rsidRDefault="00AE4EE9" w:rsidP="00AE4EE9">
      <w:pPr>
        <w:pStyle w:val="af6"/>
        <w:ind w:left="993" w:hanging="993"/>
        <w:jc w:val="right"/>
        <w:rPr>
          <w:rFonts w:ascii="TH SarabunPSK" w:hAnsi="TH SarabunPSK" w:cs="TH SarabunPSK"/>
          <w:sz w:val="24"/>
          <w:szCs w:val="24"/>
        </w:rPr>
      </w:pPr>
      <w:r w:rsidRPr="005770D3">
        <w:rPr>
          <w:rFonts w:ascii="TH SarabunPSK" w:hAnsi="TH SarabunPSK" w:cs="TH SarabunPSK"/>
          <w:sz w:val="24"/>
          <w:szCs w:val="24"/>
        </w:rPr>
        <w:t>*</w:t>
      </w:r>
      <w:r>
        <w:rPr>
          <w:rFonts w:ascii="TH SarabunPSK" w:hAnsi="TH SarabunPSK" w:cs="TH SarabunPSK" w:hint="cs"/>
          <w:sz w:val="24"/>
          <w:szCs w:val="24"/>
          <w:cs/>
        </w:rPr>
        <w:t>องศาท</w:t>
      </w:r>
      <w:r w:rsidRPr="005770D3">
        <w:rPr>
          <w:rFonts w:ascii="TH SarabunPSK" w:hAnsi="TH SarabunPSK" w:cs="TH SarabunPSK" w:hint="cs"/>
          <w:sz w:val="24"/>
          <w:szCs w:val="24"/>
          <w:cs/>
        </w:rPr>
        <w:t>ศนิยม (</w:t>
      </w:r>
      <w:r w:rsidRPr="005770D3">
        <w:rPr>
          <w:rFonts w:ascii="TH SarabunPSK" w:hAnsi="TH SarabunPSK" w:cs="TH SarabunPSK"/>
          <w:sz w:val="24"/>
          <w:szCs w:val="24"/>
        </w:rPr>
        <w:t>DD)</w:t>
      </w:r>
    </w:p>
    <w:p w14:paraId="0A6ABE22" w14:textId="77777777" w:rsidR="00FC27A4" w:rsidRPr="005770D3" w:rsidRDefault="00FC27A4" w:rsidP="00AE4EE9">
      <w:pPr>
        <w:pStyle w:val="af6"/>
        <w:ind w:left="993" w:hanging="993"/>
        <w:jc w:val="right"/>
        <w:rPr>
          <w:rFonts w:ascii="TH SarabunPSK" w:hAnsi="TH SarabunPSK" w:cs="TH SarabunPSK"/>
          <w:sz w:val="24"/>
          <w:szCs w:val="24"/>
        </w:rPr>
      </w:pPr>
    </w:p>
    <w:p w14:paraId="3C0CCED5" w14:textId="77777777" w:rsidR="00AE4EE9" w:rsidRPr="00DA3DCC" w:rsidRDefault="00000000" w:rsidP="00AE4EE9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tag w:val="locationbenefit"/>
          <w:id w:val="1335099381"/>
          <w:lock w:val="sdtContentLocked"/>
          <w:showingPlcHdr/>
          <w:text/>
        </w:sdtPr>
        <w:sdtContent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902F0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AE4EE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สถานที่ใช้ประโยชน์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cs w:val="0"/>
        </w:rPr>
      </w:sdtEndPr>
      <w:sdtContent>
        <w:tbl>
          <w:tblPr>
            <w:tblStyle w:val="af0"/>
            <w:tblW w:w="9752" w:type="dxa"/>
            <w:tblInd w:w="137" w:type="dxa"/>
            <w:tblLook w:val="04A0" w:firstRow="1" w:lastRow="0" w:firstColumn="1" w:lastColumn="0" w:noHBand="0" w:noVBand="1"/>
          </w:tblPr>
          <w:tblGrid>
            <w:gridCol w:w="1389"/>
            <w:gridCol w:w="1701"/>
            <w:gridCol w:w="3219"/>
            <w:gridCol w:w="1742"/>
            <w:gridCol w:w="1701"/>
          </w:tblGrid>
          <w:tr w:rsidR="00AE4EE9" w:rsidRPr="00DA3DCC" w14:paraId="016F7204" w14:textId="77777777" w:rsidTr="000F47A9">
            <w:trPr>
              <w:trHeight w:val="326"/>
              <w:tblHeader/>
            </w:trPr>
            <w:tc>
              <w:tcPr>
                <w:tcW w:w="1389" w:type="dxa"/>
                <w:vMerge w:val="restart"/>
                <w:vAlign w:val="center"/>
              </w:tcPr>
              <w:p w14:paraId="526788DC" w14:textId="77777777" w:rsidR="00AE4EE9" w:rsidRPr="00DA3DCC" w:rsidRDefault="00000000" w:rsidP="000F47A9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6414601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sdtContentLocked"/>
                        <w:text/>
                      </w:sdtPr>
                      <w:sdtContent>
                        <w:r w:rsidR="00AE4EE9"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14:paraId="68FA44B3" w14:textId="77777777" w:rsidR="00AE4EE9" w:rsidRPr="00DA3DCC" w:rsidRDefault="00000000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sdtContentLocked"/>
                    <w:showingPlcHdr/>
                    <w:text/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3219" w:type="dxa"/>
                <w:vMerge w:val="restart"/>
                <w:vAlign w:val="center"/>
              </w:tcPr>
              <w:p w14:paraId="642A6CA1" w14:textId="77777777" w:rsidR="00AE4EE9" w:rsidRPr="00DA3DCC" w:rsidRDefault="00000000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sdtContentLocked"/>
                    <w:showingPlcHdr/>
                    <w:text/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  <w:tc>
              <w:tcPr>
                <w:tcW w:w="3443" w:type="dxa"/>
                <w:gridSpan w:val="2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GPS"/>
                  <w:id w:val="-116991942"/>
                  <w:lock w:val="sdtContentLocked"/>
                </w:sdtPr>
                <w:sdtContent>
                  <w:p w14:paraId="4A964204" w14:textId="77777777"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พิกัดสถานที่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 xml:space="preserve">GPS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(ถ้ามี)</w:t>
                    </w:r>
                  </w:p>
                </w:sdtContent>
              </w:sdt>
            </w:tc>
          </w:tr>
          <w:tr w:rsidR="00AE4EE9" w:rsidRPr="00DA3DCC" w14:paraId="1FF93A5F" w14:textId="77777777" w:rsidTr="000F47A9">
            <w:trPr>
              <w:trHeight w:val="326"/>
              <w:tblHeader/>
            </w:trPr>
            <w:tc>
              <w:tcPr>
                <w:tcW w:w="1389" w:type="dxa"/>
                <w:vMerge/>
                <w:vAlign w:val="center"/>
              </w:tcPr>
              <w:p w14:paraId="2B75BFC6" w14:textId="77777777"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14:paraId="5F4ACADF" w14:textId="77777777"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19" w:type="dxa"/>
                <w:vMerge/>
                <w:vAlign w:val="center"/>
              </w:tcPr>
              <w:p w14:paraId="5355BE57" w14:textId="77777777"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42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_latitude"/>
                  <w:id w:val="-2054066005"/>
                  <w:lock w:val="sdtContentLocked"/>
                </w:sdtPr>
                <w:sdtContent>
                  <w:p w14:paraId="1B73F25D" w14:textId="77777777"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ละติจูด</w:t>
                    </w:r>
                  </w:p>
                </w:sdtContent>
              </w:sdt>
            </w:tc>
            <w:tc>
              <w:tcPr>
                <w:tcW w:w="1701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_longitude"/>
                  <w:id w:val="-1200930325"/>
                  <w:lock w:val="sdtContentLocked"/>
                </w:sdtPr>
                <w:sdtContent>
                  <w:p w14:paraId="4A259CB2" w14:textId="77777777"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ลอง</w:t>
                    </w: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จิ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จูด</w:t>
                    </w:r>
                  </w:p>
                </w:sdtContent>
              </w:sdt>
            </w:tc>
          </w:tr>
          <w:tr w:rsidR="00AE4EE9" w:rsidRPr="00DA3DCC" w14:paraId="48B99710" w14:textId="77777777" w:rsidTr="000F47A9">
            <w:trPr>
              <w:trHeight w:val="326"/>
            </w:trPr>
            <w:tc>
              <w:tcPr>
                <w:tcW w:w="1389" w:type="dxa"/>
              </w:tcPr>
              <w:p w14:paraId="374122F5" w14:textId="77777777" w:rsidR="00AE4EE9" w:rsidRPr="00DA3DCC" w:rsidRDefault="00000000" w:rsidP="000F47A9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14:paraId="58E6DFAD" w14:textId="77777777" w:rsidR="00AE4EE9" w:rsidRPr="00DA3DCC" w:rsidRDefault="00000000" w:rsidP="000F47A9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3219" w:type="dxa"/>
              </w:tcPr>
              <w:p w14:paraId="2C1FE569" w14:textId="77777777" w:rsidR="00AE4EE9" w:rsidRPr="00DA3DCC" w:rsidRDefault="00AE4EE9" w:rsidP="000F47A9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14:paraId="5EB0C6C2" w14:textId="77777777" w:rsidR="00AE4EE9" w:rsidRPr="003C3C1A" w:rsidRDefault="00AE4EE9" w:rsidP="000F47A9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  <w:tc>
              <w:tcPr>
                <w:tcW w:w="1701" w:type="dxa"/>
              </w:tcPr>
              <w:p w14:paraId="3EC5E39B" w14:textId="77777777" w:rsidR="00AE4EE9" w:rsidRPr="003C3C1A" w:rsidRDefault="00AE4EE9" w:rsidP="000F47A9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</w:tr>
          <w:tr w:rsidR="00AE4EE9" w:rsidRPr="00DA3DCC" w14:paraId="79E84167" w14:textId="77777777" w:rsidTr="000F47A9">
            <w:trPr>
              <w:trHeight w:val="326"/>
            </w:trPr>
            <w:tc>
              <w:tcPr>
                <w:tcW w:w="1389" w:type="dxa"/>
              </w:tcPr>
              <w:p w14:paraId="12E50DEB" w14:textId="77777777" w:rsidR="00AE4EE9" w:rsidRPr="00DA3DCC" w:rsidRDefault="00000000" w:rsidP="000F47A9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14:paraId="7853A052" w14:textId="77777777" w:rsidR="00AE4EE9" w:rsidRPr="00DA3DCC" w:rsidRDefault="00000000" w:rsidP="000F47A9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3219" w:type="dxa"/>
              </w:tcPr>
              <w:p w14:paraId="3B3A7395" w14:textId="77777777" w:rsidR="00AE4EE9" w:rsidRPr="00DA3DCC" w:rsidRDefault="00AE4EE9" w:rsidP="000F47A9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14:paraId="4C70F677" w14:textId="77777777" w:rsidR="00AE4EE9" w:rsidRPr="00DA3DCC" w:rsidRDefault="00AE4EE9" w:rsidP="000F47A9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24AC1D2E" w14:textId="77777777" w:rsidR="00AE4EE9" w:rsidRPr="00DA3DCC" w:rsidRDefault="00AE4EE9" w:rsidP="000F47A9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E4EE9" w:rsidRPr="00DA3DCC" w14:paraId="69400859" w14:textId="77777777" w:rsidTr="000F47A9">
            <w:trPr>
              <w:trHeight w:val="326"/>
            </w:trPr>
            <w:tc>
              <w:tcPr>
                <w:tcW w:w="1389" w:type="dxa"/>
              </w:tcPr>
              <w:p w14:paraId="5E22087F" w14:textId="77777777" w:rsidR="00AE4EE9" w:rsidRPr="00DA3DCC" w:rsidRDefault="00000000" w:rsidP="000F47A9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14:paraId="5AACE88C" w14:textId="77777777" w:rsidR="00AE4EE9" w:rsidRPr="00DA3DCC" w:rsidRDefault="00AE4EE9" w:rsidP="000F47A9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19" w:type="dxa"/>
              </w:tcPr>
              <w:p w14:paraId="366218BA" w14:textId="77777777" w:rsidR="00AE4EE9" w:rsidRPr="00DA3DCC" w:rsidRDefault="00AE4EE9" w:rsidP="000F47A9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14:paraId="6C5B778D" w14:textId="77777777" w:rsidR="00AE4EE9" w:rsidRPr="00DA3DCC" w:rsidRDefault="00AE4EE9" w:rsidP="000F47A9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0C065037" w14:textId="77777777" w:rsidR="00AE4EE9" w:rsidRPr="00DA3DCC" w:rsidRDefault="00000000" w:rsidP="000F47A9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588D2B47" w14:textId="77777777" w:rsidR="00AE4EE9" w:rsidRPr="005770D3" w:rsidRDefault="00AE4EE9" w:rsidP="00AE4EE9">
      <w:pPr>
        <w:pStyle w:val="af6"/>
        <w:ind w:left="993" w:hanging="993"/>
        <w:jc w:val="right"/>
        <w:rPr>
          <w:rFonts w:ascii="TH SarabunPSK" w:hAnsi="TH SarabunPSK" w:cs="TH SarabunPSK"/>
          <w:sz w:val="24"/>
          <w:szCs w:val="24"/>
        </w:rPr>
      </w:pPr>
      <w:r w:rsidRPr="005770D3">
        <w:rPr>
          <w:rFonts w:ascii="TH SarabunPSK" w:hAnsi="TH SarabunPSK" w:cs="TH SarabunPSK"/>
          <w:sz w:val="24"/>
          <w:szCs w:val="24"/>
        </w:rPr>
        <w:t>*</w:t>
      </w:r>
      <w:r>
        <w:rPr>
          <w:rFonts w:ascii="TH SarabunPSK" w:hAnsi="TH SarabunPSK" w:cs="TH SarabunPSK" w:hint="cs"/>
          <w:sz w:val="24"/>
          <w:szCs w:val="24"/>
          <w:cs/>
        </w:rPr>
        <w:t>องศาท</w:t>
      </w:r>
      <w:r w:rsidRPr="005770D3">
        <w:rPr>
          <w:rFonts w:ascii="TH SarabunPSK" w:hAnsi="TH SarabunPSK" w:cs="TH SarabunPSK" w:hint="cs"/>
          <w:sz w:val="24"/>
          <w:szCs w:val="24"/>
          <w:cs/>
        </w:rPr>
        <w:t>ศนิยม (</w:t>
      </w:r>
      <w:r w:rsidRPr="005770D3">
        <w:rPr>
          <w:rFonts w:ascii="TH SarabunPSK" w:hAnsi="TH SarabunPSK" w:cs="TH SarabunPSK"/>
          <w:sz w:val="24"/>
          <w:szCs w:val="24"/>
        </w:rPr>
        <w:t>DD)</w:t>
      </w:r>
    </w:p>
    <w:p w14:paraId="3AC220AE" w14:textId="77777777" w:rsidR="005D08CB" w:rsidRPr="00DA3DCC" w:rsidRDefault="00000000" w:rsidP="005D08CB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143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AnotherFund"/>
          <w:id w:val="-57403894"/>
          <w:lock w:val="sdtContentLocked"/>
          <w:showingPlcHdr/>
          <w:text/>
        </w:sdtPr>
        <w:sdtContent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902F0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sdtContent>
      </w:sdt>
      <w:r>
        <w:rPr>
          <w:rFonts w:ascii="TH SarabunPSK" w:hAnsi="TH SarabunPSK" w:cs="TH SarabunPSK"/>
          <w:sz w:val="32"/>
          <w:szCs w:val="32"/>
        </w:rPr>
        <w:pict w14:anchorId="0E6BAF2E">
          <v:shape id="_x0000_i1034" type="#_x0000_t75" style="width:12pt;height:12.75pt">
            <v:imagedata r:id="rId17" o:title=""/>
          </v:shape>
        </w:pi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1"/>
          <w:id w:val="-2517423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มี</w:t>
          </w:r>
        </w:sdtContent>
      </w:sdt>
      <w:r w:rsidR="005D08CB" w:rsidRPr="00DA3DCC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pict w14:anchorId="542C2D95">
          <v:shape id="_x0000_i1035" type="#_x0000_t75" style="width:12.75pt;height:9.75pt">
            <v:imagedata r:id="rId18" o:title=""/>
          </v:shape>
        </w:pi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2"/>
          <w:id w:val="2104455681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</w:t>
          </w:r>
        </w:sdtContent>
      </w:sdt>
    </w:p>
    <w:p w14:paraId="446C7D8A" w14:textId="77777777" w:rsidR="005D08CB" w:rsidRPr="00DA3DCC" w:rsidRDefault="00000000" w:rsidP="005D08CB">
      <w:pPr>
        <w:pStyle w:val="af6"/>
        <w:tabs>
          <w:tab w:val="left" w:pos="0"/>
          <w:tab w:val="left" w:pos="3119"/>
        </w:tabs>
        <w:ind w:left="0" w:right="-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="005D08CB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  <w:lock w:val="sdtLocked"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="005D08CB"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1118F82B" w14:textId="77777777" w:rsidR="005D08CB" w:rsidRPr="00DA3DCC" w:rsidRDefault="00000000" w:rsidP="005D08CB">
      <w:pPr>
        <w:pStyle w:val="af6"/>
        <w:tabs>
          <w:tab w:val="left" w:pos="3119"/>
        </w:tabs>
        <w:ind w:left="426" w:right="-1" w:hanging="568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="005D08CB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  <w:lock w:val="sdtLocked"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="005D08CB"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05F545B8" w14:textId="77777777" w:rsidR="005D08CB" w:rsidRPr="00DA3DCC" w:rsidRDefault="00000000" w:rsidP="005D08CB">
      <w:pPr>
        <w:pStyle w:val="af6"/>
        <w:tabs>
          <w:tab w:val="left" w:pos="284"/>
        </w:tabs>
        <w:ind w:left="284" w:right="-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ProposalDifferent"/>
        <w:id w:val="103940799"/>
        <w:lock w:val="sdtLocked"/>
      </w:sdtPr>
      <w:sdtContent>
        <w:p w14:paraId="2D804AE2" w14:textId="77777777" w:rsidR="005D08CB" w:rsidRPr="00DA3DCC" w:rsidRDefault="005D08CB" w:rsidP="005D08CB">
          <w:pPr>
            <w:pStyle w:val="af6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p>
        <w:p w14:paraId="2DC58BEE" w14:textId="77777777" w:rsidR="005D08CB" w:rsidRPr="00DA3DCC" w:rsidRDefault="005D08CB" w:rsidP="005D08CB">
          <w:pPr>
            <w:pStyle w:val="af6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</w:t>
          </w:r>
        </w:p>
        <w:p w14:paraId="0E95FC69" w14:textId="77777777" w:rsidR="005D08CB" w:rsidRPr="00DA3DCC" w:rsidRDefault="005D08CB" w:rsidP="005D08CB">
          <w:pPr>
            <w:pStyle w:val="af6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</w:t>
          </w:r>
        </w:p>
      </w:sdtContent>
    </w:sdt>
    <w:p w14:paraId="2B00FE8B" w14:textId="77777777" w:rsidR="005D08CB" w:rsidRPr="00DA3DCC" w:rsidRDefault="00000000" w:rsidP="005D08CB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Consider"/>
          <w:id w:val="1808123631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สถานะการพิจารณา</w:t>
          </w:r>
        </w:sdtContent>
      </w:sdt>
    </w:p>
    <w:p w14:paraId="6031EF63" w14:textId="77777777" w:rsidR="005D08CB" w:rsidRPr="00DA3DCC" w:rsidRDefault="00000000" w:rsidP="005D08CB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pict w14:anchorId="3DDD9DF9">
          <v:shape id="_x0000_i1036" type="#_x0000_t75" style="width:12.75pt;height:11.25pt">
            <v:imagedata r:id="rId19" o:title=""/>
          </v:shape>
        </w:pi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0"/>
          <w:id w:val="1434632321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ไม่มีการพิจารณา</w:t>
          </w:r>
        </w:sdtContent>
      </w:sdt>
    </w:p>
    <w:p w14:paraId="76B9A172" w14:textId="77777777" w:rsidR="005D08CB" w:rsidRPr="00DA3DCC" w:rsidRDefault="00000000" w:rsidP="005D08CB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7A02220F">
          <v:shape id="_x0000_i1037" type="#_x0000_t75" style="width:15pt;height:12.75pt">
            <v:imagedata r:id="rId20" o:title=""/>
          </v:shape>
        </w:pi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1"/>
          <w:id w:val="-1097942229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โครงการได้รับอนุมัติแล้ว</w:t>
          </w:r>
        </w:sdtContent>
      </w:sdt>
      <w:bookmarkStart w:id="2" w:name="ProposalPer"/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er"/>
          <w:id w:val="-1111050131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สัดส่วนทุนที่ได้รับ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er"/>
          <w:id w:val="1655947083"/>
          <w:lock w:val="sdtLocked"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..........</w:t>
          </w:r>
        </w:sdtContent>
      </w:sdt>
      <w:bookmarkEnd w:id="2"/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er2"/>
          <w:id w:val="1941797729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</w:rPr>
            <w:t>%</w:t>
          </w:r>
        </w:sdtContent>
      </w:sdt>
    </w:p>
    <w:p w14:paraId="4A73959D" w14:textId="77777777" w:rsidR="005D08CB" w:rsidRPr="00DA3DCC" w:rsidRDefault="00000000" w:rsidP="005D08CB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3EE19A07">
          <v:shape id="_x0000_i1038" type="#_x0000_t75" style="width:16.5pt;height:10.5pt">
            <v:imagedata r:id="rId21" o:title=""/>
          </v:shape>
        </w:pi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Consider2"/>
          <w:id w:val="-148447997"/>
          <w:lock w:val="sdtContentLocked"/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โครงการอยู่ระหว่างการพิจารณา</w:t>
          </w:r>
        </w:sdtContent>
      </w:sdt>
      <w:r w:rsidR="005D08CB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14:paraId="4F3F83F9" w14:textId="77777777" w:rsidR="005D08CB" w:rsidRPr="00DA3DCC" w:rsidRDefault="005D08CB" w:rsidP="005D08CB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14:paraId="52B6BC6D" w14:textId="77777777" w:rsidR="00C16B09" w:rsidRPr="00DA3DCC" w:rsidRDefault="00000000" w:rsidP="001D0E8D">
      <w:pPr>
        <w:pStyle w:val="af7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etail19"/>
          <w:id w:val="-105975431"/>
          <w:lock w:val="sdtContentLocked"/>
          <w:showingPlcHdr/>
          <w:text/>
        </w:sdtPr>
        <w:sdtContent>
          <w:r w:rsidR="00AE4EE9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902F0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="00EC399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1513522398"/>
        <w:lock w:val="sdtLocked"/>
        <w:placeholder>
          <w:docPart w:val="DefaultPlaceholder_1081868574"/>
        </w:placeholder>
      </w:sdtPr>
      <w:sdtContent>
        <w:p w14:paraId="47677AB0" w14:textId="77777777" w:rsidR="00747711" w:rsidRPr="00DA3DCC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67DA8AA7" w14:textId="77777777" w:rsidR="00747711" w:rsidRPr="00DA3DCC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60604E8" w14:textId="77777777" w:rsidR="006A10FE" w:rsidRDefault="00747711" w:rsidP="006A10F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6FF702C2" w14:textId="77777777" w:rsidR="00DF4C22" w:rsidRPr="006A10FE" w:rsidRDefault="00000000" w:rsidP="006A10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etail20"/>
          <w:id w:val="-1128401296"/>
          <w:lock w:val="sdtContentLocked"/>
          <w:showingPlcHdr/>
          <w:text/>
        </w:sdtPr>
        <w:sdtContent>
          <w:r w:rsidR="00AE4EE9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902F0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</w:t>
          </w:r>
          <w:r w:rsidR="00EC399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ลงลายมือชื่อ หัวหน้าโครงการวิจัย พร้อมวัน เดือน ปี</w:t>
          </w:r>
        </w:sdtContent>
      </w:sdt>
    </w:p>
    <w:p w14:paraId="7231BB71" w14:textId="77777777" w:rsidR="00747711" w:rsidRPr="00DA3DCC" w:rsidRDefault="00747711" w:rsidP="00203D2F">
      <w:pPr>
        <w:pStyle w:val="af7"/>
        <w:rPr>
          <w:rFonts w:ascii="TH SarabunPSK" w:hAnsi="TH SarabunPSK" w:cs="TH SarabunPSK"/>
          <w:sz w:val="32"/>
          <w:szCs w:val="32"/>
        </w:rPr>
      </w:pPr>
    </w:p>
    <w:p w14:paraId="78F0DEB3" w14:textId="77777777" w:rsidR="00DF4C22" w:rsidRPr="00DA3DCC" w:rsidRDefault="00DF4C22" w:rsidP="00DF4C22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DA3DCC">
        <w:rPr>
          <w:rFonts w:ascii="TH SarabunPSK" w:hAnsi="TH SarabunPSK" w:cs="TH SarabunPSK"/>
          <w:sz w:val="32"/>
          <w:szCs w:val="32"/>
        </w:rPr>
        <w:t>..........................</w:t>
      </w:r>
    </w:p>
    <w:p w14:paraId="4B9C7495" w14:textId="461D98D1" w:rsidR="00DF4C22" w:rsidRPr="00DA3DCC" w:rsidRDefault="00DF4C22" w:rsidP="00DF4C22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(</w:t>
      </w:r>
      <w:r w:rsidR="008338D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Pr="00DA3DCC">
        <w:rPr>
          <w:rFonts w:ascii="TH SarabunPSK" w:hAnsi="TH SarabunPSK" w:cs="TH SarabunPSK"/>
          <w:sz w:val="32"/>
          <w:szCs w:val="32"/>
          <w:cs/>
        </w:rPr>
        <w:t>)</w:t>
      </w:r>
    </w:p>
    <w:p w14:paraId="4C316633" w14:textId="77777777" w:rsidR="00EC399C" w:rsidRPr="00DA3DCC" w:rsidRDefault="00EC399C" w:rsidP="008338D9">
      <w:pPr>
        <w:pStyle w:val="af7"/>
        <w:spacing w:before="0" w:beforeAutospacing="0" w:after="0" w:afterAutospacing="0"/>
        <w:ind w:left="504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หัวหน้าโครงการวิจัย</w:t>
      </w:r>
    </w:p>
    <w:p w14:paraId="1E2A85DA" w14:textId="77777777" w:rsidR="00DF4C22" w:rsidRDefault="00EC399C" w:rsidP="00EC399C">
      <w:pPr>
        <w:pStyle w:val="af7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วันที่.......... เดือน ....................... พ.ศ. </w:t>
      </w:r>
      <w:r w:rsidR="005A6C50" w:rsidRPr="00DA3DCC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605DAF12" w14:textId="77777777" w:rsidR="00FC27A4" w:rsidRDefault="00FC27A4" w:rsidP="00EC399C">
      <w:pPr>
        <w:pStyle w:val="af7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5BB0EFE1" w14:textId="77777777" w:rsidR="008338D9" w:rsidRDefault="008338D9" w:rsidP="00EC399C">
      <w:pPr>
        <w:pStyle w:val="af7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53DB62DB" w14:textId="77777777" w:rsidR="008338D9" w:rsidRDefault="008338D9" w:rsidP="00EC399C">
      <w:pPr>
        <w:pStyle w:val="af7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606CCCFB" w14:textId="77777777" w:rsidR="008338D9" w:rsidRDefault="008338D9" w:rsidP="00EC399C">
      <w:pPr>
        <w:pStyle w:val="af7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3B566254" w14:textId="77777777" w:rsidR="008338D9" w:rsidRDefault="008338D9" w:rsidP="00EC399C">
      <w:pPr>
        <w:pStyle w:val="af7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3381699D" w14:textId="77777777" w:rsidR="008338D9" w:rsidRDefault="008338D9" w:rsidP="00EC399C">
      <w:pPr>
        <w:pStyle w:val="af7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2DE2C9C6" w14:textId="77777777" w:rsidR="008338D9" w:rsidRDefault="008338D9" w:rsidP="00EC399C">
      <w:pPr>
        <w:pStyle w:val="af7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360336E9" w14:textId="77777777" w:rsidR="008338D9" w:rsidRDefault="008338D9" w:rsidP="00EC399C">
      <w:pPr>
        <w:pStyle w:val="af7"/>
        <w:spacing w:before="120" w:beforeAutospacing="0" w:after="0" w:afterAutospacing="0"/>
        <w:jc w:val="center"/>
        <w:rPr>
          <w:rFonts w:ascii="TH SarabunPSK" w:hAnsi="TH SarabunPSK" w:cs="TH SarabunPSK" w:hint="cs"/>
          <w:sz w:val="32"/>
          <w:szCs w:val="32"/>
        </w:rPr>
      </w:pPr>
    </w:p>
    <w:p w14:paraId="32D6BBE1" w14:textId="77777777" w:rsidR="008338D9" w:rsidRDefault="008338D9" w:rsidP="00EC399C">
      <w:pPr>
        <w:pStyle w:val="af7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57E0319D" w14:textId="77777777" w:rsidR="008338D9" w:rsidRDefault="008338D9" w:rsidP="00EC399C">
      <w:pPr>
        <w:pStyle w:val="af7"/>
        <w:spacing w:before="120" w:beforeAutospacing="0" w:after="0" w:afterAutospacing="0"/>
        <w:jc w:val="center"/>
        <w:rPr>
          <w:rFonts w:ascii="TH SarabunPSK" w:hAnsi="TH SarabunPSK" w:cs="TH SarabunPSK" w:hint="cs"/>
          <w:sz w:val="32"/>
          <w:szCs w:val="32"/>
        </w:rPr>
      </w:pPr>
    </w:p>
    <w:p w14:paraId="05122C32" w14:textId="77777777" w:rsidR="00FC27A4" w:rsidRPr="00FC27A4" w:rsidRDefault="00FC27A4" w:rsidP="00FC27A4">
      <w:pPr>
        <w:pStyle w:val="2"/>
        <w:tabs>
          <w:tab w:val="left" w:pos="993"/>
        </w:tabs>
        <w:spacing w:before="24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C27A4">
        <w:rPr>
          <w:rFonts w:ascii="TH SarabunPSK" w:hAnsi="TH SarabunPSK" w:cs="TH SarabunPSK"/>
          <w:b w:val="0"/>
          <w:bCs w:val="0"/>
          <w:sz w:val="32"/>
          <w:szCs w:val="32"/>
          <w:u w:val="single"/>
          <w:cs/>
        </w:rPr>
        <w:lastRenderedPageBreak/>
        <w:t>ส่วน  ค</w:t>
      </w:r>
      <w:r w:rsidRPr="00FC27A4">
        <w:rPr>
          <w:rFonts w:ascii="TH SarabunPSK" w:hAnsi="TH SarabunPSK" w:cs="TH SarabunPSK"/>
          <w:b w:val="0"/>
          <w:bCs w:val="0"/>
          <w:sz w:val="32"/>
          <w:szCs w:val="32"/>
        </w:rPr>
        <w:t xml:space="preserve"> :</w:t>
      </w:r>
      <w:r w:rsidRPr="00FC27A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FC27A4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ประวัติคณะผู้วิจัย</w:t>
      </w:r>
    </w:p>
    <w:p w14:paraId="253627CC" w14:textId="77777777" w:rsidR="00FC27A4" w:rsidRPr="00FC27A4" w:rsidRDefault="00FC27A4" w:rsidP="00FC27A4">
      <w:pPr>
        <w:numPr>
          <w:ilvl w:val="0"/>
          <w:numId w:val="8"/>
        </w:numPr>
        <w:tabs>
          <w:tab w:val="clear" w:pos="1455"/>
          <w:tab w:val="num" w:pos="1418"/>
        </w:tabs>
        <w:ind w:left="1418" w:hanging="284"/>
        <w:jc w:val="both"/>
        <w:rPr>
          <w:rFonts w:ascii="TH SarabunPSK" w:hAnsi="TH SarabunPSK" w:cs="TH SarabunPSK"/>
          <w:sz w:val="32"/>
          <w:szCs w:val="32"/>
        </w:rPr>
      </w:pPr>
      <w:r w:rsidRPr="00FC27A4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FC27A4">
        <w:rPr>
          <w:rFonts w:ascii="TH SarabunPSK" w:hAnsi="TH SarabunPSK" w:cs="TH SarabunPSK"/>
          <w:sz w:val="32"/>
          <w:szCs w:val="32"/>
        </w:rPr>
        <w:t xml:space="preserve">- </w:t>
      </w:r>
      <w:r w:rsidRPr="00FC27A4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FC27A4">
        <w:rPr>
          <w:rFonts w:ascii="TH SarabunPSK" w:hAnsi="TH SarabunPSK" w:cs="TH SarabunPSK"/>
          <w:sz w:val="32"/>
          <w:szCs w:val="32"/>
        </w:rPr>
        <w:t>(</w:t>
      </w:r>
      <w:r w:rsidRPr="00FC27A4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FC27A4">
        <w:rPr>
          <w:rFonts w:ascii="TH SarabunPSK" w:hAnsi="TH SarabunPSK" w:cs="TH SarabunPSK"/>
          <w:sz w:val="32"/>
          <w:szCs w:val="32"/>
        </w:rPr>
        <w:t xml:space="preserve">) </w:t>
      </w:r>
      <w:r w:rsidRPr="00FC27A4">
        <w:rPr>
          <w:rFonts w:ascii="TH SarabunPSK" w:hAnsi="TH SarabunPSK" w:cs="TH SarabunPSK"/>
          <w:sz w:val="32"/>
          <w:szCs w:val="32"/>
          <w:cs/>
        </w:rPr>
        <w:t>นาย  นางสาว  นาง  ยศ</w:t>
      </w:r>
    </w:p>
    <w:p w14:paraId="29A18857" w14:textId="77777777" w:rsidR="00FC27A4" w:rsidRPr="00FC27A4" w:rsidRDefault="00FC27A4" w:rsidP="00FC27A4">
      <w:pPr>
        <w:tabs>
          <w:tab w:val="left" w:pos="1418"/>
        </w:tabs>
        <w:ind w:left="1005"/>
        <w:jc w:val="both"/>
        <w:rPr>
          <w:rFonts w:ascii="TH SarabunPSK" w:hAnsi="TH SarabunPSK" w:cs="TH SarabunPSK"/>
          <w:sz w:val="32"/>
          <w:szCs w:val="32"/>
        </w:rPr>
      </w:pPr>
      <w:r w:rsidRPr="00FC27A4">
        <w:rPr>
          <w:rFonts w:ascii="TH SarabunPSK" w:hAnsi="TH SarabunPSK" w:cs="TH SarabunPSK"/>
          <w:sz w:val="32"/>
          <w:szCs w:val="32"/>
          <w:cs/>
        </w:rPr>
        <w:tab/>
        <w:t>ชื่อ - นามสกุล</w:t>
      </w:r>
      <w:r w:rsidRPr="00FC27A4">
        <w:rPr>
          <w:rFonts w:ascii="TH SarabunPSK" w:hAnsi="TH SarabunPSK" w:cs="TH SarabunPSK"/>
          <w:sz w:val="32"/>
          <w:szCs w:val="32"/>
        </w:rPr>
        <w:t xml:space="preserve"> (</w:t>
      </w:r>
      <w:r w:rsidRPr="00FC27A4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FC27A4">
        <w:rPr>
          <w:rFonts w:ascii="TH SarabunPSK" w:hAnsi="TH SarabunPSK" w:cs="TH SarabunPSK"/>
          <w:sz w:val="32"/>
          <w:szCs w:val="32"/>
        </w:rPr>
        <w:t>) Mr., Miss, Mrs., Rank</w:t>
      </w:r>
    </w:p>
    <w:p w14:paraId="34F8332B" w14:textId="77777777" w:rsidR="00FC27A4" w:rsidRPr="00FC27A4" w:rsidRDefault="00FC27A4" w:rsidP="00FC27A4">
      <w:pPr>
        <w:tabs>
          <w:tab w:val="left" w:pos="1418"/>
        </w:tabs>
        <w:ind w:left="993"/>
        <w:jc w:val="both"/>
        <w:rPr>
          <w:rFonts w:ascii="TH SarabunPSK" w:hAnsi="TH SarabunPSK" w:cs="TH SarabunPSK"/>
          <w:sz w:val="32"/>
          <w:szCs w:val="32"/>
        </w:rPr>
      </w:pPr>
      <w:r w:rsidRPr="00FC27A4">
        <w:rPr>
          <w:rFonts w:ascii="TH SarabunPSK" w:hAnsi="TH SarabunPSK" w:cs="TH SarabunPSK"/>
          <w:sz w:val="32"/>
          <w:szCs w:val="32"/>
          <w:cs/>
        </w:rPr>
        <w:t xml:space="preserve">  2.</w:t>
      </w:r>
      <w:r w:rsidRPr="00FC27A4">
        <w:rPr>
          <w:rFonts w:ascii="TH SarabunPSK" w:hAnsi="TH SarabunPSK" w:cs="TH SarabunPSK"/>
          <w:sz w:val="32"/>
          <w:szCs w:val="32"/>
          <w:cs/>
        </w:rPr>
        <w:tab/>
        <w:t xml:space="preserve">เลขหมายบัตรประจำตัวประชาชน </w:t>
      </w:r>
    </w:p>
    <w:p w14:paraId="30CFCFFD" w14:textId="77777777" w:rsidR="00FC27A4" w:rsidRPr="00FC27A4" w:rsidRDefault="00FC27A4" w:rsidP="00FC27A4">
      <w:pPr>
        <w:numPr>
          <w:ilvl w:val="0"/>
          <w:numId w:val="9"/>
        </w:numPr>
        <w:tabs>
          <w:tab w:val="clear" w:pos="1455"/>
          <w:tab w:val="num" w:pos="1418"/>
        </w:tabs>
        <w:ind w:left="1418" w:hanging="284"/>
        <w:jc w:val="both"/>
        <w:rPr>
          <w:rFonts w:ascii="TH SarabunPSK" w:hAnsi="TH SarabunPSK" w:cs="TH SarabunPSK"/>
          <w:sz w:val="32"/>
          <w:szCs w:val="32"/>
        </w:rPr>
      </w:pPr>
      <w:r w:rsidRPr="00FC27A4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</w:p>
    <w:p w14:paraId="2F6AEECF" w14:textId="77777777" w:rsidR="00FC27A4" w:rsidRPr="00FC27A4" w:rsidRDefault="00FC27A4" w:rsidP="00FC27A4">
      <w:pPr>
        <w:numPr>
          <w:ilvl w:val="0"/>
          <w:numId w:val="29"/>
        </w:numPr>
        <w:jc w:val="both"/>
        <w:rPr>
          <w:rFonts w:ascii="TH SarabunPSK" w:hAnsi="TH SarabunPSK" w:cs="TH SarabunPSK"/>
          <w:sz w:val="32"/>
          <w:szCs w:val="32"/>
        </w:rPr>
      </w:pPr>
      <w:r w:rsidRPr="00FC27A4">
        <w:rPr>
          <w:rFonts w:ascii="TH SarabunPSK" w:hAnsi="TH SarabunPSK" w:cs="TH SarabunPSK"/>
          <w:sz w:val="32"/>
          <w:szCs w:val="32"/>
          <w:cs/>
        </w:rPr>
        <w:t>ตำแหน่งบริหาร</w:t>
      </w:r>
    </w:p>
    <w:p w14:paraId="34584322" w14:textId="77777777" w:rsidR="00FC27A4" w:rsidRPr="00FC27A4" w:rsidRDefault="00FC27A4" w:rsidP="00FC27A4">
      <w:pPr>
        <w:numPr>
          <w:ilvl w:val="0"/>
          <w:numId w:val="29"/>
        </w:numPr>
        <w:jc w:val="both"/>
        <w:rPr>
          <w:rFonts w:ascii="TH SarabunPSK" w:hAnsi="TH SarabunPSK" w:cs="TH SarabunPSK"/>
          <w:sz w:val="32"/>
          <w:szCs w:val="32"/>
        </w:rPr>
      </w:pPr>
      <w:r w:rsidRPr="00FC27A4">
        <w:rPr>
          <w:rFonts w:ascii="TH SarabunPSK" w:hAnsi="TH SarabunPSK" w:cs="TH SarabunPSK"/>
          <w:sz w:val="32"/>
          <w:szCs w:val="32"/>
          <w:cs/>
        </w:rPr>
        <w:t>ตำแหน่งทางวิชาการ</w:t>
      </w:r>
    </w:p>
    <w:p w14:paraId="56B0D7DB" w14:textId="77777777" w:rsidR="00FC27A4" w:rsidRPr="00FC27A4" w:rsidRDefault="00FC27A4" w:rsidP="00FC27A4">
      <w:pPr>
        <w:ind w:left="1418"/>
        <w:jc w:val="both"/>
        <w:rPr>
          <w:rFonts w:ascii="TH SarabunPSK" w:hAnsi="TH SarabunPSK" w:cs="TH SarabunPSK"/>
          <w:sz w:val="32"/>
          <w:szCs w:val="32"/>
          <w:cs/>
        </w:rPr>
      </w:pPr>
      <w:r w:rsidRPr="00FC27A4">
        <w:rPr>
          <w:rFonts w:ascii="TH SarabunPSK" w:hAnsi="TH SarabunPSK" w:cs="TH SarabunPSK"/>
          <w:sz w:val="32"/>
          <w:szCs w:val="32"/>
          <w:cs/>
        </w:rPr>
        <w:t xml:space="preserve">เวลาที่ใช้ทำวิจัย (ชั่วโมง </w:t>
      </w:r>
      <w:r w:rsidRPr="00FC27A4">
        <w:rPr>
          <w:rFonts w:ascii="TH SarabunPSK" w:hAnsi="TH SarabunPSK" w:cs="TH SarabunPSK"/>
          <w:sz w:val="32"/>
          <w:szCs w:val="32"/>
        </w:rPr>
        <w:t xml:space="preserve">: </w:t>
      </w:r>
      <w:r w:rsidRPr="00FC27A4">
        <w:rPr>
          <w:rFonts w:ascii="TH SarabunPSK" w:hAnsi="TH SarabunPSK" w:cs="TH SarabunPSK"/>
          <w:sz w:val="32"/>
          <w:szCs w:val="32"/>
          <w:cs/>
        </w:rPr>
        <w:t>สัปดาห์)</w:t>
      </w:r>
    </w:p>
    <w:p w14:paraId="5955D455" w14:textId="2CAF2961" w:rsidR="00FC27A4" w:rsidRPr="00FC27A4" w:rsidRDefault="00FC27A4" w:rsidP="00FC27A4">
      <w:pPr>
        <w:numPr>
          <w:ilvl w:val="0"/>
          <w:numId w:val="9"/>
        </w:numPr>
        <w:tabs>
          <w:tab w:val="clear" w:pos="1455"/>
          <w:tab w:val="num" w:pos="1418"/>
        </w:tabs>
        <w:ind w:left="1418" w:hanging="284"/>
        <w:jc w:val="both"/>
        <w:rPr>
          <w:rFonts w:ascii="TH SarabunPSK" w:hAnsi="TH SarabunPSK" w:cs="TH SarabunPSK"/>
          <w:sz w:val="32"/>
          <w:szCs w:val="32"/>
        </w:rPr>
      </w:pPr>
      <w:r w:rsidRPr="00FC27A4">
        <w:rPr>
          <w:rFonts w:ascii="TH SarabunPSK" w:hAnsi="TH SarabunPSK" w:cs="TH SarabunPSK"/>
          <w:spacing w:val="-4"/>
          <w:sz w:val="32"/>
          <w:szCs w:val="32"/>
          <w:cs/>
        </w:rPr>
        <w:t>หน่วยงานและสถานที่อยู่ที่ติดต่อได้สะดวก พร้อมหมายเลขโทรศัพท์ และไปรษณีย์</w:t>
      </w:r>
      <w:r w:rsidRPr="00FC27A4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  <w:r w:rsidR="008338D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C27A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C27A4">
        <w:rPr>
          <w:rFonts w:ascii="TH SarabunPSK" w:hAnsi="TH SarabunPSK" w:cs="TH SarabunPSK"/>
          <w:sz w:val="32"/>
          <w:szCs w:val="32"/>
        </w:rPr>
        <w:t>e-mail)</w:t>
      </w:r>
    </w:p>
    <w:p w14:paraId="4CBFB0AC" w14:textId="77777777" w:rsidR="00FC27A4" w:rsidRPr="00FC27A4" w:rsidRDefault="00FC27A4" w:rsidP="00FC27A4">
      <w:pPr>
        <w:numPr>
          <w:ilvl w:val="0"/>
          <w:numId w:val="9"/>
        </w:numPr>
        <w:tabs>
          <w:tab w:val="clear" w:pos="1455"/>
          <w:tab w:val="num" w:pos="1418"/>
        </w:tabs>
        <w:ind w:hanging="321"/>
        <w:jc w:val="both"/>
        <w:rPr>
          <w:rFonts w:ascii="TH SarabunPSK" w:hAnsi="TH SarabunPSK" w:cs="TH SarabunPSK"/>
          <w:sz w:val="32"/>
          <w:szCs w:val="32"/>
        </w:rPr>
      </w:pPr>
      <w:r w:rsidRPr="00FC27A4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838"/>
        <w:gridCol w:w="1894"/>
        <w:gridCol w:w="2085"/>
        <w:gridCol w:w="3118"/>
      </w:tblGrid>
      <w:tr w:rsidR="00FC27A4" w:rsidRPr="00FC27A4" w14:paraId="3F34F19E" w14:textId="77777777" w:rsidTr="005411EB">
        <w:tc>
          <w:tcPr>
            <w:tcW w:w="1771" w:type="dxa"/>
          </w:tcPr>
          <w:p w14:paraId="70E9909F" w14:textId="77777777" w:rsidR="00FC27A4" w:rsidRPr="00FC27A4" w:rsidRDefault="00FC27A4" w:rsidP="005411EB">
            <w:pPr>
              <w:tabs>
                <w:tab w:val="left" w:pos="426"/>
                <w:tab w:val="left" w:pos="851"/>
                <w:tab w:val="left" w:pos="993"/>
                <w:tab w:val="left" w:pos="1276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27A4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838" w:type="dxa"/>
          </w:tcPr>
          <w:p w14:paraId="4B5E114E" w14:textId="77777777" w:rsidR="00FC27A4" w:rsidRPr="00FC27A4" w:rsidRDefault="00FC27A4" w:rsidP="005411EB">
            <w:pPr>
              <w:tabs>
                <w:tab w:val="left" w:pos="426"/>
                <w:tab w:val="left" w:pos="851"/>
                <w:tab w:val="left" w:pos="993"/>
                <w:tab w:val="left" w:pos="1276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27A4">
              <w:rPr>
                <w:rFonts w:ascii="TH SarabunPSK" w:hAnsi="TH SarabunPSK" w:cs="TH SarabunPSK"/>
                <w:sz w:val="32"/>
                <w:szCs w:val="32"/>
                <w:cs/>
              </w:rPr>
              <w:t>วุฒิ</w:t>
            </w:r>
          </w:p>
        </w:tc>
        <w:tc>
          <w:tcPr>
            <w:tcW w:w="1894" w:type="dxa"/>
          </w:tcPr>
          <w:p w14:paraId="72CACCC0" w14:textId="77777777" w:rsidR="00FC27A4" w:rsidRPr="00FC27A4" w:rsidRDefault="00FC27A4" w:rsidP="005411EB">
            <w:pPr>
              <w:tabs>
                <w:tab w:val="left" w:pos="426"/>
                <w:tab w:val="left" w:pos="851"/>
                <w:tab w:val="left" w:pos="993"/>
                <w:tab w:val="left" w:pos="1276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27A4">
              <w:rPr>
                <w:rFonts w:ascii="TH SarabunPSK" w:hAnsi="TH SarabunPSK" w:cs="TH SarabunPSK"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2085" w:type="dxa"/>
          </w:tcPr>
          <w:p w14:paraId="691DE5C5" w14:textId="77777777" w:rsidR="00FC27A4" w:rsidRPr="00FC27A4" w:rsidRDefault="00FC27A4" w:rsidP="005411EB">
            <w:pPr>
              <w:tabs>
                <w:tab w:val="left" w:pos="426"/>
                <w:tab w:val="left" w:pos="851"/>
                <w:tab w:val="left" w:pos="993"/>
                <w:tab w:val="left" w:pos="1276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27A4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3118" w:type="dxa"/>
          </w:tcPr>
          <w:p w14:paraId="3B04B8DE" w14:textId="77777777" w:rsidR="00FC27A4" w:rsidRPr="00FC27A4" w:rsidRDefault="00FC27A4" w:rsidP="005411EB">
            <w:pPr>
              <w:tabs>
                <w:tab w:val="left" w:pos="426"/>
                <w:tab w:val="left" w:pos="851"/>
                <w:tab w:val="left" w:pos="993"/>
                <w:tab w:val="left" w:pos="1276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27A4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สถาบันการศึกษา</w:t>
            </w:r>
          </w:p>
        </w:tc>
      </w:tr>
      <w:tr w:rsidR="00FC27A4" w:rsidRPr="00FC27A4" w14:paraId="4AF0E06A" w14:textId="77777777" w:rsidTr="005411EB">
        <w:tc>
          <w:tcPr>
            <w:tcW w:w="1771" w:type="dxa"/>
          </w:tcPr>
          <w:p w14:paraId="6D26137C" w14:textId="77777777" w:rsidR="00FC27A4" w:rsidRPr="00FC27A4" w:rsidRDefault="00FC27A4" w:rsidP="005411EB">
            <w:pPr>
              <w:tabs>
                <w:tab w:val="left" w:pos="426"/>
                <w:tab w:val="left" w:pos="851"/>
                <w:tab w:val="left" w:pos="993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C27A4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838" w:type="dxa"/>
          </w:tcPr>
          <w:p w14:paraId="68C67B20" w14:textId="77777777" w:rsidR="00FC27A4" w:rsidRPr="00FC27A4" w:rsidRDefault="00FC27A4" w:rsidP="005411EB">
            <w:pPr>
              <w:tabs>
                <w:tab w:val="left" w:pos="426"/>
                <w:tab w:val="left" w:pos="851"/>
                <w:tab w:val="left" w:pos="993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4" w:type="dxa"/>
          </w:tcPr>
          <w:p w14:paraId="216E56DD" w14:textId="77777777" w:rsidR="00FC27A4" w:rsidRPr="00FC27A4" w:rsidRDefault="00FC27A4" w:rsidP="005411EB">
            <w:pPr>
              <w:tabs>
                <w:tab w:val="left" w:pos="426"/>
                <w:tab w:val="left" w:pos="851"/>
                <w:tab w:val="left" w:pos="993"/>
                <w:tab w:val="left" w:pos="1276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5" w:type="dxa"/>
          </w:tcPr>
          <w:p w14:paraId="210726C4" w14:textId="77777777" w:rsidR="00FC27A4" w:rsidRPr="00FC27A4" w:rsidRDefault="00FC27A4" w:rsidP="005411EB">
            <w:pPr>
              <w:tabs>
                <w:tab w:val="left" w:pos="426"/>
                <w:tab w:val="left" w:pos="851"/>
                <w:tab w:val="left" w:pos="993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2A66F5CF" w14:textId="77777777" w:rsidR="00FC27A4" w:rsidRPr="00FC27A4" w:rsidRDefault="00FC27A4" w:rsidP="005411EB">
            <w:pPr>
              <w:tabs>
                <w:tab w:val="left" w:pos="426"/>
                <w:tab w:val="left" w:pos="851"/>
                <w:tab w:val="left" w:pos="993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27A4" w:rsidRPr="00FC27A4" w14:paraId="7B6D424A" w14:textId="77777777" w:rsidTr="005411EB">
        <w:tc>
          <w:tcPr>
            <w:tcW w:w="1771" w:type="dxa"/>
          </w:tcPr>
          <w:p w14:paraId="15DE10A9" w14:textId="77777777" w:rsidR="00FC27A4" w:rsidRPr="00FC27A4" w:rsidRDefault="00FC27A4" w:rsidP="005411EB">
            <w:pPr>
              <w:tabs>
                <w:tab w:val="left" w:pos="426"/>
                <w:tab w:val="left" w:pos="851"/>
                <w:tab w:val="left" w:pos="993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C27A4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838" w:type="dxa"/>
          </w:tcPr>
          <w:p w14:paraId="0331E82F" w14:textId="77777777" w:rsidR="00FC27A4" w:rsidRPr="00FC27A4" w:rsidRDefault="00FC27A4" w:rsidP="005411EB">
            <w:pPr>
              <w:tabs>
                <w:tab w:val="left" w:pos="426"/>
                <w:tab w:val="left" w:pos="851"/>
                <w:tab w:val="left" w:pos="993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4" w:type="dxa"/>
          </w:tcPr>
          <w:p w14:paraId="2CA4FCD0" w14:textId="77777777" w:rsidR="00FC27A4" w:rsidRPr="00FC27A4" w:rsidRDefault="00FC27A4" w:rsidP="005411EB">
            <w:pPr>
              <w:tabs>
                <w:tab w:val="left" w:pos="426"/>
                <w:tab w:val="left" w:pos="851"/>
                <w:tab w:val="left" w:pos="993"/>
                <w:tab w:val="left" w:pos="1276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5" w:type="dxa"/>
          </w:tcPr>
          <w:p w14:paraId="508371B5" w14:textId="77777777" w:rsidR="00FC27A4" w:rsidRPr="00FC27A4" w:rsidRDefault="00FC27A4" w:rsidP="005411EB">
            <w:pPr>
              <w:tabs>
                <w:tab w:val="left" w:pos="426"/>
                <w:tab w:val="left" w:pos="851"/>
                <w:tab w:val="left" w:pos="993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5DAE1BCC" w14:textId="77777777" w:rsidR="00FC27A4" w:rsidRPr="00FC27A4" w:rsidRDefault="00FC27A4" w:rsidP="005411EB">
            <w:pPr>
              <w:tabs>
                <w:tab w:val="left" w:pos="426"/>
                <w:tab w:val="left" w:pos="851"/>
                <w:tab w:val="left" w:pos="993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27A4" w:rsidRPr="00FC27A4" w14:paraId="5B93C91D" w14:textId="77777777" w:rsidTr="005411EB">
        <w:tc>
          <w:tcPr>
            <w:tcW w:w="1771" w:type="dxa"/>
          </w:tcPr>
          <w:p w14:paraId="29950147" w14:textId="77777777" w:rsidR="00FC27A4" w:rsidRPr="00FC27A4" w:rsidRDefault="00FC27A4" w:rsidP="005411EB">
            <w:pPr>
              <w:tabs>
                <w:tab w:val="left" w:pos="426"/>
                <w:tab w:val="left" w:pos="851"/>
                <w:tab w:val="left" w:pos="993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C27A4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838" w:type="dxa"/>
          </w:tcPr>
          <w:p w14:paraId="545EC5F3" w14:textId="77777777" w:rsidR="00FC27A4" w:rsidRPr="00FC27A4" w:rsidRDefault="00FC27A4" w:rsidP="005411EB">
            <w:pPr>
              <w:tabs>
                <w:tab w:val="left" w:pos="426"/>
                <w:tab w:val="left" w:pos="851"/>
                <w:tab w:val="left" w:pos="993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4" w:type="dxa"/>
          </w:tcPr>
          <w:p w14:paraId="52DCEE37" w14:textId="77777777" w:rsidR="00FC27A4" w:rsidRPr="00FC27A4" w:rsidRDefault="00FC27A4" w:rsidP="005411EB">
            <w:pPr>
              <w:tabs>
                <w:tab w:val="left" w:pos="426"/>
                <w:tab w:val="left" w:pos="851"/>
                <w:tab w:val="left" w:pos="993"/>
                <w:tab w:val="left" w:pos="1276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5" w:type="dxa"/>
          </w:tcPr>
          <w:p w14:paraId="00ABA640" w14:textId="77777777" w:rsidR="00FC27A4" w:rsidRPr="00FC27A4" w:rsidRDefault="00FC27A4" w:rsidP="005411EB">
            <w:pPr>
              <w:tabs>
                <w:tab w:val="left" w:pos="426"/>
                <w:tab w:val="left" w:pos="851"/>
                <w:tab w:val="left" w:pos="993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541598CD" w14:textId="77777777" w:rsidR="00FC27A4" w:rsidRPr="00FC27A4" w:rsidRDefault="00FC27A4" w:rsidP="005411EB">
            <w:pPr>
              <w:tabs>
                <w:tab w:val="left" w:pos="426"/>
                <w:tab w:val="left" w:pos="851"/>
                <w:tab w:val="left" w:pos="993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83CA3A5" w14:textId="77777777" w:rsidR="00FC27A4" w:rsidRPr="00FC27A4" w:rsidRDefault="00FC27A4" w:rsidP="00FC27A4">
      <w:pPr>
        <w:ind w:left="1455"/>
        <w:jc w:val="both"/>
        <w:rPr>
          <w:rFonts w:ascii="TH SarabunPSK" w:hAnsi="TH SarabunPSK" w:cs="TH SarabunPSK"/>
          <w:sz w:val="32"/>
          <w:szCs w:val="32"/>
        </w:rPr>
      </w:pPr>
    </w:p>
    <w:p w14:paraId="495EF531" w14:textId="77777777" w:rsidR="00FC27A4" w:rsidRPr="00FC27A4" w:rsidRDefault="00FC27A4" w:rsidP="00FC27A4">
      <w:pPr>
        <w:ind w:left="1455"/>
        <w:jc w:val="both"/>
        <w:rPr>
          <w:rFonts w:ascii="TH SarabunPSK" w:hAnsi="TH SarabunPSK" w:cs="TH SarabunPSK"/>
          <w:sz w:val="32"/>
          <w:szCs w:val="32"/>
        </w:rPr>
      </w:pPr>
    </w:p>
    <w:p w14:paraId="5AF12334" w14:textId="77777777" w:rsidR="00FC27A4" w:rsidRPr="00FC27A4" w:rsidRDefault="00FC27A4" w:rsidP="00FC27A4">
      <w:pPr>
        <w:numPr>
          <w:ilvl w:val="0"/>
          <w:numId w:val="9"/>
        </w:numPr>
        <w:tabs>
          <w:tab w:val="clear" w:pos="1455"/>
          <w:tab w:val="num" w:pos="1418"/>
        </w:tabs>
        <w:ind w:hanging="321"/>
        <w:jc w:val="both"/>
        <w:rPr>
          <w:rFonts w:ascii="TH SarabunPSK" w:hAnsi="TH SarabunPSK" w:cs="TH SarabunPSK"/>
          <w:sz w:val="32"/>
          <w:szCs w:val="32"/>
        </w:rPr>
      </w:pPr>
      <w:r w:rsidRPr="00FC27A4">
        <w:rPr>
          <w:rFonts w:ascii="TH SarabunPSK" w:hAnsi="TH SarabunPSK" w:cs="TH SarabunPSK"/>
          <w:sz w:val="32"/>
          <w:szCs w:val="32"/>
          <w:cs/>
        </w:rPr>
        <w:t xml:space="preserve">สาขาวิชาการที่มีความชำนาญพิเศษ </w:t>
      </w:r>
      <w:r w:rsidRPr="00FC27A4">
        <w:rPr>
          <w:rFonts w:ascii="TH SarabunPSK" w:hAnsi="TH SarabunPSK" w:cs="TH SarabunPSK"/>
          <w:sz w:val="32"/>
          <w:szCs w:val="32"/>
        </w:rPr>
        <w:t>(</w:t>
      </w:r>
      <w:r w:rsidRPr="00FC27A4">
        <w:rPr>
          <w:rFonts w:ascii="TH SarabunPSK" w:hAnsi="TH SarabunPSK" w:cs="TH SarabunPSK"/>
          <w:sz w:val="32"/>
          <w:szCs w:val="32"/>
          <w:cs/>
        </w:rPr>
        <w:t>แตกต่างจากวุฒิการศึกษา</w:t>
      </w:r>
      <w:r w:rsidRPr="00FC27A4">
        <w:rPr>
          <w:rFonts w:ascii="TH SarabunPSK" w:hAnsi="TH SarabunPSK" w:cs="TH SarabunPSK"/>
          <w:sz w:val="32"/>
          <w:szCs w:val="32"/>
        </w:rPr>
        <w:t xml:space="preserve">) </w:t>
      </w:r>
      <w:r w:rsidRPr="00FC27A4">
        <w:rPr>
          <w:rFonts w:ascii="TH SarabunPSK" w:hAnsi="TH SarabunPSK" w:cs="TH SarabunPSK"/>
          <w:sz w:val="32"/>
          <w:szCs w:val="32"/>
          <w:cs/>
        </w:rPr>
        <w:t>ระบุสาขาวิชาการ</w:t>
      </w:r>
    </w:p>
    <w:p w14:paraId="6FE069E3" w14:textId="77777777" w:rsidR="00FC27A4" w:rsidRPr="00FC27A4" w:rsidRDefault="00FC27A4" w:rsidP="00FC27A4">
      <w:pPr>
        <w:numPr>
          <w:ilvl w:val="0"/>
          <w:numId w:val="9"/>
        </w:numPr>
        <w:tabs>
          <w:tab w:val="clear" w:pos="1455"/>
          <w:tab w:val="num" w:pos="1418"/>
        </w:tabs>
        <w:ind w:left="1418" w:hanging="284"/>
        <w:jc w:val="both"/>
        <w:rPr>
          <w:rFonts w:ascii="TH SarabunPSK" w:hAnsi="TH SarabunPSK" w:cs="TH SarabunPSK"/>
          <w:sz w:val="32"/>
          <w:szCs w:val="32"/>
        </w:rPr>
      </w:pPr>
      <w:r w:rsidRPr="00FC27A4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ประสบการณ์ที่เกี่ยวข้องกับการบริหารงานวิจัยทั้งภายในและภายนอกประเทศ โดยระบุ</w:t>
      </w:r>
      <w:r w:rsidRPr="00FC27A4">
        <w:rPr>
          <w:rFonts w:ascii="TH SarabunPSK" w:hAnsi="TH SarabunPSK" w:cs="TH SarabunPSK"/>
          <w:spacing w:val="2"/>
          <w:sz w:val="32"/>
          <w:szCs w:val="32"/>
          <w:cs/>
        </w:rPr>
        <w:t>สถานภาพในการทำการวิจัยว่าเป็นผู้อำนวยการแผนงานวิจัย หัวหน้าโครงการวิจัย หรือผู้</w:t>
      </w:r>
      <w:r w:rsidRPr="00FC27A4">
        <w:rPr>
          <w:rFonts w:ascii="TH SarabunPSK" w:hAnsi="TH SarabunPSK" w:cs="TH SarabunPSK"/>
          <w:sz w:val="32"/>
          <w:szCs w:val="32"/>
          <w:cs/>
        </w:rPr>
        <w:t xml:space="preserve">ร่วมวิจัยในแต่ละผลงานวิจัย </w:t>
      </w:r>
    </w:p>
    <w:p w14:paraId="0F4B2E2B" w14:textId="77777777" w:rsidR="00FC27A4" w:rsidRPr="00684B28" w:rsidRDefault="00FC27A4" w:rsidP="00684B28">
      <w:pPr>
        <w:pStyle w:val="af6"/>
        <w:numPr>
          <w:ilvl w:val="1"/>
          <w:numId w:val="30"/>
        </w:numPr>
        <w:tabs>
          <w:tab w:val="left" w:pos="1560"/>
        </w:tabs>
        <w:jc w:val="both"/>
        <w:rPr>
          <w:rFonts w:ascii="TH SarabunPSK" w:hAnsi="TH SarabunPSK" w:cs="TH SarabunPSK"/>
          <w:sz w:val="32"/>
          <w:szCs w:val="32"/>
        </w:rPr>
      </w:pPr>
      <w:r w:rsidRPr="00684B28">
        <w:rPr>
          <w:rFonts w:ascii="TH SarabunPSK" w:hAnsi="TH SarabunPSK" w:cs="TH SarabunPSK"/>
          <w:sz w:val="32"/>
          <w:szCs w:val="32"/>
          <w:cs/>
        </w:rPr>
        <w:t xml:space="preserve">ผู้อำนวยการแผนงานวิจัย </w:t>
      </w:r>
      <w:r w:rsidRPr="00684B28">
        <w:rPr>
          <w:rFonts w:ascii="TH SarabunPSK" w:hAnsi="TH SarabunPSK" w:cs="TH SarabunPSK"/>
          <w:sz w:val="32"/>
          <w:szCs w:val="32"/>
        </w:rPr>
        <w:t xml:space="preserve">: </w:t>
      </w:r>
      <w:r w:rsidRPr="00684B28">
        <w:rPr>
          <w:rFonts w:ascii="TH SarabunPSK" w:hAnsi="TH SarabunPSK" w:cs="TH SarabunPSK"/>
          <w:sz w:val="32"/>
          <w:szCs w:val="32"/>
          <w:cs/>
        </w:rPr>
        <w:t>ชื่อแผนงานวิจัย</w:t>
      </w:r>
    </w:p>
    <w:p w14:paraId="5236CF1C" w14:textId="77777777" w:rsidR="00FC27A4" w:rsidRPr="00684B28" w:rsidRDefault="00FC27A4" w:rsidP="00684B28">
      <w:pPr>
        <w:pStyle w:val="af6"/>
        <w:numPr>
          <w:ilvl w:val="1"/>
          <w:numId w:val="30"/>
        </w:numPr>
        <w:tabs>
          <w:tab w:val="left" w:pos="1560"/>
          <w:tab w:val="left" w:pos="2268"/>
        </w:tabs>
        <w:jc w:val="both"/>
        <w:rPr>
          <w:rFonts w:ascii="TH SarabunPSK" w:hAnsi="TH SarabunPSK" w:cs="TH SarabunPSK"/>
          <w:sz w:val="32"/>
          <w:szCs w:val="32"/>
        </w:rPr>
      </w:pPr>
      <w:r w:rsidRPr="00684B28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</w:t>
      </w:r>
      <w:r w:rsidRPr="00684B28">
        <w:rPr>
          <w:rFonts w:ascii="TH SarabunPSK" w:hAnsi="TH SarabunPSK" w:cs="TH SarabunPSK"/>
          <w:sz w:val="32"/>
          <w:szCs w:val="32"/>
        </w:rPr>
        <w:t xml:space="preserve">: </w:t>
      </w:r>
      <w:r w:rsidRPr="00684B28">
        <w:rPr>
          <w:rFonts w:ascii="TH SarabunPSK" w:hAnsi="TH SarabunPSK" w:cs="TH SarabunPSK"/>
          <w:sz w:val="32"/>
          <w:szCs w:val="32"/>
          <w:cs/>
        </w:rPr>
        <w:t>ชื่อโครงการวิจัย</w:t>
      </w:r>
    </w:p>
    <w:p w14:paraId="1BB43473" w14:textId="77777777" w:rsidR="00FC27A4" w:rsidRPr="00FC27A4" w:rsidRDefault="00FC27A4" w:rsidP="00684B28">
      <w:pPr>
        <w:numPr>
          <w:ilvl w:val="1"/>
          <w:numId w:val="30"/>
        </w:numPr>
        <w:tabs>
          <w:tab w:val="left" w:pos="1560"/>
          <w:tab w:val="left" w:pos="2268"/>
          <w:tab w:val="left" w:pos="2520"/>
        </w:tabs>
        <w:ind w:left="2268" w:hanging="108"/>
        <w:jc w:val="both"/>
        <w:rPr>
          <w:rFonts w:ascii="TH SarabunPSK" w:hAnsi="TH SarabunPSK" w:cs="TH SarabunPSK"/>
          <w:sz w:val="32"/>
          <w:szCs w:val="32"/>
        </w:rPr>
      </w:pPr>
      <w:r w:rsidRPr="00FC27A4">
        <w:rPr>
          <w:rFonts w:ascii="TH SarabunPSK" w:hAnsi="TH SarabunPSK" w:cs="TH SarabunPSK"/>
          <w:sz w:val="32"/>
          <w:szCs w:val="32"/>
          <w:cs/>
        </w:rPr>
        <w:t xml:space="preserve">งานวิจัยที่ทำเสร็จแล้ว </w:t>
      </w:r>
      <w:r w:rsidRPr="00FC27A4">
        <w:rPr>
          <w:rFonts w:ascii="TH SarabunPSK" w:hAnsi="TH SarabunPSK" w:cs="TH SarabunPSK"/>
          <w:sz w:val="32"/>
          <w:szCs w:val="32"/>
        </w:rPr>
        <w:t xml:space="preserve">: </w:t>
      </w:r>
      <w:r w:rsidRPr="00FC27A4">
        <w:rPr>
          <w:rFonts w:ascii="TH SarabunPSK" w:hAnsi="TH SarabunPSK" w:cs="TH SarabunPSK"/>
          <w:sz w:val="32"/>
          <w:szCs w:val="32"/>
          <w:cs/>
        </w:rPr>
        <w:t>ชื่อผลงานวิจัย ปีที่พิมพ์ การเผยแพร่ และแหล่งทุน (อาจมากกว่า 1 เรื่อง)</w:t>
      </w:r>
    </w:p>
    <w:p w14:paraId="6B4CD9FF" w14:textId="77777777" w:rsidR="00FC27A4" w:rsidRPr="00FC27A4" w:rsidRDefault="00FC27A4" w:rsidP="00684B28">
      <w:pPr>
        <w:numPr>
          <w:ilvl w:val="1"/>
          <w:numId w:val="30"/>
        </w:numPr>
        <w:tabs>
          <w:tab w:val="left" w:pos="1560"/>
          <w:tab w:val="left" w:pos="2268"/>
          <w:tab w:val="left" w:pos="2520"/>
        </w:tabs>
        <w:ind w:left="2268" w:hanging="108"/>
        <w:jc w:val="both"/>
        <w:rPr>
          <w:rFonts w:ascii="TH SarabunPSK" w:hAnsi="TH SarabunPSK" w:cs="TH SarabunPSK"/>
          <w:sz w:val="32"/>
          <w:szCs w:val="32"/>
        </w:rPr>
      </w:pPr>
      <w:r w:rsidRPr="00FC27A4">
        <w:rPr>
          <w:rFonts w:ascii="TH SarabunPSK" w:hAnsi="TH SarabunPSK" w:cs="TH SarabunPSK"/>
          <w:sz w:val="32"/>
          <w:szCs w:val="32"/>
          <w:cs/>
        </w:rPr>
        <w:t xml:space="preserve">งานวิจัยที่กำลังทำ </w:t>
      </w:r>
      <w:r w:rsidRPr="00FC27A4">
        <w:rPr>
          <w:rFonts w:ascii="TH SarabunPSK" w:hAnsi="TH SarabunPSK" w:cs="TH SarabunPSK"/>
          <w:sz w:val="32"/>
          <w:szCs w:val="32"/>
        </w:rPr>
        <w:t xml:space="preserve">: </w:t>
      </w:r>
      <w:r w:rsidRPr="00FC27A4">
        <w:rPr>
          <w:rFonts w:ascii="TH SarabunPSK" w:hAnsi="TH SarabunPSK" w:cs="TH SarabunPSK"/>
          <w:sz w:val="32"/>
          <w:szCs w:val="32"/>
          <w:cs/>
        </w:rPr>
        <w:t>ชื่อข้อเสนอการวิจัย แหล่งทุน และสถานภาพในการทำวิจัยว่าได้ทำการวิจัยลุล่วงแล้วประมาณร้อยละเท่าใด</w:t>
      </w:r>
    </w:p>
    <w:p w14:paraId="7E53EAA4" w14:textId="77777777" w:rsidR="00FC27A4" w:rsidRPr="00FC27A4" w:rsidRDefault="00FC27A4" w:rsidP="00FC27A4">
      <w:pPr>
        <w:rPr>
          <w:rFonts w:ascii="TH SarabunPSK" w:hAnsi="TH SarabunPSK" w:cs="TH SarabunPSK"/>
          <w:sz w:val="32"/>
          <w:szCs w:val="32"/>
        </w:rPr>
      </w:pPr>
    </w:p>
    <w:p w14:paraId="745DA211" w14:textId="77777777" w:rsidR="00FC27A4" w:rsidRPr="00FC27A4" w:rsidRDefault="00FC27A4" w:rsidP="00FC27A4">
      <w:pPr>
        <w:rPr>
          <w:rFonts w:ascii="TH SarabunPSK" w:hAnsi="TH SarabunPSK" w:cs="TH SarabunPSK"/>
          <w:sz w:val="32"/>
          <w:szCs w:val="32"/>
        </w:rPr>
      </w:pPr>
    </w:p>
    <w:p w14:paraId="471F5632" w14:textId="77777777" w:rsidR="00FC27A4" w:rsidRPr="00086489" w:rsidRDefault="00FC27A4" w:rsidP="00FC27A4">
      <w:pPr>
        <w:rPr>
          <w:rFonts w:ascii="TH SarabunPSK" w:hAnsi="TH SarabunPSK" w:cs="TH SarabunPSK"/>
          <w:sz w:val="32"/>
          <w:szCs w:val="32"/>
        </w:rPr>
      </w:pPr>
    </w:p>
    <w:sectPr w:rsidR="00FC27A4" w:rsidRPr="00086489" w:rsidSect="004C101B">
      <w:headerReference w:type="even" r:id="rId22"/>
      <w:headerReference w:type="default" r:id="rId23"/>
      <w:footerReference w:type="default" r:id="rId24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47A7D" w14:textId="77777777" w:rsidR="00070DA2" w:rsidRDefault="00070DA2">
      <w:r>
        <w:separator/>
      </w:r>
    </w:p>
  </w:endnote>
  <w:endnote w:type="continuationSeparator" w:id="0">
    <w:p w14:paraId="50B5D6B2" w14:textId="77777777" w:rsidR="00070DA2" w:rsidRDefault="0007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7F5CDD60-6405-4D13-BCBA-9922436D57DF}"/>
    <w:embedBold r:id="rId2" w:fontKey="{09F607D5-1162-4860-AB45-63AB21680C5E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subsetted="1" w:fontKey="{A2D330A4-1940-4F92-A3A7-478B73CE6096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Content>
      <w:p w14:paraId="55934C77" w14:textId="77777777" w:rsidR="00902F0B" w:rsidRPr="00707B53" w:rsidRDefault="00902F0B" w:rsidP="00837B79">
        <w:pPr>
          <w:pStyle w:val="ab"/>
          <w:rPr>
            <w:rFonts w:ascii="TH SarabunPSK" w:hAnsi="TH SarabunPSK" w:cs="TH SarabunPSK"/>
            <w:sz w:val="32"/>
          </w:rPr>
        </w:pPr>
        <w:r>
          <w:rPr>
            <w:rFonts w:ascii="TH SarabunPSK" w:hAnsi="TH SarabunPSK" w:cs="TH SarabunPSK"/>
            <w:sz w:val="32"/>
            <w:lang w:val="en-GB"/>
          </w:rPr>
          <w:tab/>
        </w:r>
        <w:r>
          <w:rPr>
            <w:rFonts w:ascii="TH SarabunPSK" w:hAnsi="TH SarabunPSK" w:cs="TH SarabunPSK"/>
            <w:sz w:val="32"/>
            <w:lang w:val="en-GB"/>
          </w:rPr>
          <w:tab/>
        </w:r>
        <w:r>
          <w:rPr>
            <w:rFonts w:ascii="TH SarabunPSK" w:hAnsi="TH SarabunPSK" w:cs="TH SarabunPSK"/>
            <w:sz w:val="32"/>
            <w:lang w:val="en-GB"/>
          </w:rPr>
          <w:tab/>
        </w:r>
        <w:r>
          <w:rPr>
            <w:rFonts w:ascii="TH SarabunPSK" w:hAnsi="TH SarabunPSK" w:cs="TH SarabunPSK"/>
            <w:sz w:val="32"/>
            <w:lang w:val="en-GB"/>
          </w:rPr>
          <w:tab/>
        </w:r>
        <w:r w:rsidR="00FB218B" w:rsidRPr="00707B53">
          <w:rPr>
            <w:rFonts w:ascii="TH SarabunPSK" w:hAnsi="TH SarabunPSK" w:cs="TH SarabunPSK"/>
            <w:sz w:val="32"/>
          </w:rPr>
          <w:fldChar w:fldCharType="begin"/>
        </w:r>
        <w:r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FB218B" w:rsidRPr="00707B53">
          <w:rPr>
            <w:rFonts w:ascii="TH SarabunPSK" w:hAnsi="TH SarabunPSK" w:cs="TH SarabunPSK"/>
            <w:sz w:val="32"/>
          </w:rPr>
          <w:fldChar w:fldCharType="separate"/>
        </w:r>
        <w:r w:rsidR="00F047D6">
          <w:rPr>
            <w:rFonts w:ascii="TH SarabunPSK" w:hAnsi="TH SarabunPSK" w:cs="TH SarabunPSK"/>
            <w:noProof/>
            <w:sz w:val="32"/>
          </w:rPr>
          <w:t>1</w:t>
        </w:r>
        <w:r w:rsidR="00FB218B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14:paraId="0EE954E3" w14:textId="77777777" w:rsidR="00902F0B" w:rsidRDefault="00902F0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F10AB" w14:textId="77777777" w:rsidR="00070DA2" w:rsidRDefault="00070DA2">
      <w:r>
        <w:separator/>
      </w:r>
    </w:p>
  </w:footnote>
  <w:footnote w:type="continuationSeparator" w:id="0">
    <w:p w14:paraId="4D609EB7" w14:textId="77777777" w:rsidR="00070DA2" w:rsidRDefault="00070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3561B" w14:textId="77777777" w:rsidR="00902F0B" w:rsidRDefault="00FB218B" w:rsidP="00EF4B20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02F0B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F5B06DE" w14:textId="77777777" w:rsidR="00902F0B" w:rsidRDefault="00902F0B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cs/>
      </w:rPr>
      <w:tag w:val="ResearchProject"/>
      <w:id w:val="-501581532"/>
      <w:placeholder>
        <w:docPart w:val="DefaultPlaceholder_1081868574"/>
      </w:placeholder>
    </w:sdtPr>
    <w:sdtEndPr>
      <w:rPr>
        <w:cs w:val="0"/>
      </w:rPr>
    </w:sdtEndPr>
    <w:sdtContent>
      <w:p w14:paraId="1D27D0F2" w14:textId="77777777" w:rsidR="00902F0B" w:rsidRPr="00631FD4" w:rsidRDefault="00902F0B" w:rsidP="007D65E5">
        <w:pPr>
          <w:pStyle w:val="1"/>
          <w:jc w:val="thaiDistribute"/>
          <w:rPr>
            <w:rFonts w:ascii="TH SarabunPSK" w:hAnsi="TH SarabunPSK" w:cs="TH SarabunPSK"/>
          </w:rPr>
        </w:pPr>
        <w:r w:rsidRPr="00631FD4"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 w:hint="cs"/>
            <w:cs/>
          </w:rPr>
          <w:tab/>
        </w:r>
        <w:sdt>
          <w:sdtPr>
            <w:rPr>
              <w:rFonts w:ascii="TH SarabunPSK" w:hAnsi="TH SarabunPSK" w:cs="TH SarabunPSK" w:hint="cs"/>
              <w:cs/>
            </w:rPr>
            <w:tag w:val="ResearchProject"/>
            <w:id w:val="873969862"/>
            <w:lock w:val="sdtContentLocked"/>
            <w:placeholder>
              <w:docPart w:val="DefaultPlaceholder_1082065158"/>
            </w:placeholder>
          </w:sdtPr>
          <w:sdtEndPr>
            <w:rPr>
              <w:rFonts w:hint="default"/>
              <w:cs w:val="0"/>
            </w:rPr>
          </w:sdtEndPr>
          <w:sdtContent>
            <w:r w:rsidRPr="00631FD4">
              <w:rPr>
                <w:rFonts w:ascii="TH SarabunPSK" w:hAnsi="TH SarabunPSK" w:cs="TH SarabunPSK" w:hint="cs"/>
                <w:cs/>
              </w:rPr>
              <w:t>โครงการวิจัย</w:t>
            </w:r>
          </w:sdtContent>
        </w:sdt>
      </w:p>
    </w:sdtContent>
  </w:sdt>
  <w:p w14:paraId="1B879332" w14:textId="77777777" w:rsidR="00902F0B" w:rsidRDefault="00902F0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 w15:restartNumberingAfterBreak="0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 w15:restartNumberingAfterBreak="0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9" w15:restartNumberingAfterBreak="0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1" w15:restartNumberingAfterBreak="0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2" w15:restartNumberingAfterBreak="0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 w15:restartNumberingAfterBreak="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5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6" w15:restartNumberingAfterBreak="0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8" w15:restartNumberingAfterBreak="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9" w15:restartNumberingAfterBreak="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0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1" w15:restartNumberingAfterBreak="0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2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 w15:restartNumberingAfterBreak="0">
    <w:nsid w:val="5CB4300A"/>
    <w:multiLevelType w:val="hybridMultilevel"/>
    <w:tmpl w:val="8B2A3C5E"/>
    <w:lvl w:ilvl="0" w:tplc="0532A132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4D3DB1"/>
    <w:multiLevelType w:val="multilevel"/>
    <w:tmpl w:val="F4807B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7" w15:restartNumberingAfterBreak="0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 w15:restartNumberingAfterBreak="0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68264942">
    <w:abstractNumId w:val="21"/>
  </w:num>
  <w:num w:numId="2" w16cid:durableId="1861771531">
    <w:abstractNumId w:val="23"/>
  </w:num>
  <w:num w:numId="3" w16cid:durableId="985664300">
    <w:abstractNumId w:val="17"/>
  </w:num>
  <w:num w:numId="4" w16cid:durableId="1223711156">
    <w:abstractNumId w:val="10"/>
  </w:num>
  <w:num w:numId="5" w16cid:durableId="456921434">
    <w:abstractNumId w:val="18"/>
  </w:num>
  <w:num w:numId="6" w16cid:durableId="1389187757">
    <w:abstractNumId w:val="15"/>
  </w:num>
  <w:num w:numId="7" w16cid:durableId="1741098669">
    <w:abstractNumId w:val="22"/>
  </w:num>
  <w:num w:numId="8" w16cid:durableId="1225990501">
    <w:abstractNumId w:val="20"/>
  </w:num>
  <w:num w:numId="9" w16cid:durableId="130178566">
    <w:abstractNumId w:val="7"/>
  </w:num>
  <w:num w:numId="10" w16cid:durableId="374737707">
    <w:abstractNumId w:val="8"/>
  </w:num>
  <w:num w:numId="11" w16cid:durableId="642929645">
    <w:abstractNumId w:val="0"/>
  </w:num>
  <w:num w:numId="12" w16cid:durableId="1252665822">
    <w:abstractNumId w:val="14"/>
  </w:num>
  <w:num w:numId="13" w16cid:durableId="1538006439">
    <w:abstractNumId w:val="6"/>
  </w:num>
  <w:num w:numId="14" w16cid:durableId="1228304311">
    <w:abstractNumId w:val="13"/>
  </w:num>
  <w:num w:numId="15" w16cid:durableId="841553475">
    <w:abstractNumId w:val="12"/>
  </w:num>
  <w:num w:numId="16" w16cid:durableId="610893404">
    <w:abstractNumId w:val="4"/>
  </w:num>
  <w:num w:numId="17" w16cid:durableId="1206983273">
    <w:abstractNumId w:val="19"/>
  </w:num>
  <w:num w:numId="18" w16cid:durableId="1919973554">
    <w:abstractNumId w:val="27"/>
  </w:num>
  <w:num w:numId="19" w16cid:durableId="861821385">
    <w:abstractNumId w:val="2"/>
  </w:num>
  <w:num w:numId="20" w16cid:durableId="468788927">
    <w:abstractNumId w:val="29"/>
  </w:num>
  <w:num w:numId="21" w16cid:durableId="914045651">
    <w:abstractNumId w:val="28"/>
  </w:num>
  <w:num w:numId="22" w16cid:durableId="1846433936">
    <w:abstractNumId w:val="25"/>
  </w:num>
  <w:num w:numId="23" w16cid:durableId="1331373934">
    <w:abstractNumId w:val="3"/>
  </w:num>
  <w:num w:numId="24" w16cid:durableId="1558197802">
    <w:abstractNumId w:val="9"/>
  </w:num>
  <w:num w:numId="25" w16cid:durableId="2036887647">
    <w:abstractNumId w:val="5"/>
  </w:num>
  <w:num w:numId="26" w16cid:durableId="2067751560">
    <w:abstractNumId w:val="16"/>
  </w:num>
  <w:num w:numId="27" w16cid:durableId="1867866879">
    <w:abstractNumId w:val="1"/>
  </w:num>
  <w:num w:numId="28" w16cid:durableId="1393851027">
    <w:abstractNumId w:val="11"/>
  </w:num>
  <w:num w:numId="29" w16cid:durableId="352197403">
    <w:abstractNumId w:val="24"/>
  </w:num>
  <w:num w:numId="30" w16cid:durableId="958877228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embedSystem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34E"/>
    <w:rsid w:val="0000159D"/>
    <w:rsid w:val="00002A3C"/>
    <w:rsid w:val="00003627"/>
    <w:rsid w:val="00005E43"/>
    <w:rsid w:val="00006240"/>
    <w:rsid w:val="0000683B"/>
    <w:rsid w:val="00007F46"/>
    <w:rsid w:val="00012FF2"/>
    <w:rsid w:val="00013409"/>
    <w:rsid w:val="0001369D"/>
    <w:rsid w:val="0001422B"/>
    <w:rsid w:val="00022EB5"/>
    <w:rsid w:val="0002356D"/>
    <w:rsid w:val="0002460A"/>
    <w:rsid w:val="000254B8"/>
    <w:rsid w:val="000301C3"/>
    <w:rsid w:val="00030FE7"/>
    <w:rsid w:val="00031563"/>
    <w:rsid w:val="0003289E"/>
    <w:rsid w:val="000339F1"/>
    <w:rsid w:val="00033EFE"/>
    <w:rsid w:val="0003412C"/>
    <w:rsid w:val="0003492E"/>
    <w:rsid w:val="000357AF"/>
    <w:rsid w:val="0003634E"/>
    <w:rsid w:val="00041264"/>
    <w:rsid w:val="00043E3F"/>
    <w:rsid w:val="00045755"/>
    <w:rsid w:val="00046970"/>
    <w:rsid w:val="00046AAE"/>
    <w:rsid w:val="0004754A"/>
    <w:rsid w:val="00047B7B"/>
    <w:rsid w:val="00051FAD"/>
    <w:rsid w:val="00055481"/>
    <w:rsid w:val="00060482"/>
    <w:rsid w:val="00063073"/>
    <w:rsid w:val="00066C6E"/>
    <w:rsid w:val="000675F9"/>
    <w:rsid w:val="00070C8C"/>
    <w:rsid w:val="00070DA2"/>
    <w:rsid w:val="00072AA9"/>
    <w:rsid w:val="00072C0A"/>
    <w:rsid w:val="000749AB"/>
    <w:rsid w:val="00074D41"/>
    <w:rsid w:val="00075725"/>
    <w:rsid w:val="00076C41"/>
    <w:rsid w:val="0007723B"/>
    <w:rsid w:val="00080177"/>
    <w:rsid w:val="000809E7"/>
    <w:rsid w:val="00086BFE"/>
    <w:rsid w:val="0009044A"/>
    <w:rsid w:val="000908C5"/>
    <w:rsid w:val="000926D7"/>
    <w:rsid w:val="00093A60"/>
    <w:rsid w:val="00095190"/>
    <w:rsid w:val="00095898"/>
    <w:rsid w:val="00096A07"/>
    <w:rsid w:val="00097576"/>
    <w:rsid w:val="000A3410"/>
    <w:rsid w:val="000A36B9"/>
    <w:rsid w:val="000A3FD6"/>
    <w:rsid w:val="000A59B8"/>
    <w:rsid w:val="000A6A2D"/>
    <w:rsid w:val="000A6C9C"/>
    <w:rsid w:val="000B1797"/>
    <w:rsid w:val="000B698D"/>
    <w:rsid w:val="000C01B8"/>
    <w:rsid w:val="000C326C"/>
    <w:rsid w:val="000C3A6D"/>
    <w:rsid w:val="000C467B"/>
    <w:rsid w:val="000C7877"/>
    <w:rsid w:val="000D146A"/>
    <w:rsid w:val="000D2CF8"/>
    <w:rsid w:val="000D2D3D"/>
    <w:rsid w:val="000D38BD"/>
    <w:rsid w:val="000D45BE"/>
    <w:rsid w:val="000D62A0"/>
    <w:rsid w:val="000E0915"/>
    <w:rsid w:val="000E2B8E"/>
    <w:rsid w:val="000F1CAC"/>
    <w:rsid w:val="000F2131"/>
    <w:rsid w:val="000F3C11"/>
    <w:rsid w:val="000F47A9"/>
    <w:rsid w:val="000F622C"/>
    <w:rsid w:val="000F72F6"/>
    <w:rsid w:val="00101812"/>
    <w:rsid w:val="00101D47"/>
    <w:rsid w:val="00105B6D"/>
    <w:rsid w:val="00106545"/>
    <w:rsid w:val="00107BF6"/>
    <w:rsid w:val="00111283"/>
    <w:rsid w:val="00112D1B"/>
    <w:rsid w:val="00113B43"/>
    <w:rsid w:val="00114BA3"/>
    <w:rsid w:val="00115BF5"/>
    <w:rsid w:val="0012285C"/>
    <w:rsid w:val="00123B3F"/>
    <w:rsid w:val="001313E4"/>
    <w:rsid w:val="001335B5"/>
    <w:rsid w:val="00136C14"/>
    <w:rsid w:val="00136D34"/>
    <w:rsid w:val="00136FC7"/>
    <w:rsid w:val="00142DB1"/>
    <w:rsid w:val="0014323B"/>
    <w:rsid w:val="001445E1"/>
    <w:rsid w:val="00144EC9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1E24"/>
    <w:rsid w:val="00162795"/>
    <w:rsid w:val="00164438"/>
    <w:rsid w:val="0017089A"/>
    <w:rsid w:val="00171671"/>
    <w:rsid w:val="00172C31"/>
    <w:rsid w:val="001741A0"/>
    <w:rsid w:val="001769C7"/>
    <w:rsid w:val="00176A81"/>
    <w:rsid w:val="00181680"/>
    <w:rsid w:val="00182E8B"/>
    <w:rsid w:val="00184337"/>
    <w:rsid w:val="00185952"/>
    <w:rsid w:val="00186B30"/>
    <w:rsid w:val="001878A7"/>
    <w:rsid w:val="00190DCD"/>
    <w:rsid w:val="00191781"/>
    <w:rsid w:val="00191E8C"/>
    <w:rsid w:val="00192626"/>
    <w:rsid w:val="001934C3"/>
    <w:rsid w:val="001935DB"/>
    <w:rsid w:val="0019487D"/>
    <w:rsid w:val="00197D43"/>
    <w:rsid w:val="001A0B1D"/>
    <w:rsid w:val="001A1661"/>
    <w:rsid w:val="001A436A"/>
    <w:rsid w:val="001B174C"/>
    <w:rsid w:val="001B1F7A"/>
    <w:rsid w:val="001B263F"/>
    <w:rsid w:val="001B2F4B"/>
    <w:rsid w:val="001B3D72"/>
    <w:rsid w:val="001B47F1"/>
    <w:rsid w:val="001B4C64"/>
    <w:rsid w:val="001B4D1D"/>
    <w:rsid w:val="001B5075"/>
    <w:rsid w:val="001B6A5C"/>
    <w:rsid w:val="001C01CF"/>
    <w:rsid w:val="001C6B8A"/>
    <w:rsid w:val="001D0771"/>
    <w:rsid w:val="001D0DE9"/>
    <w:rsid w:val="001D0E8D"/>
    <w:rsid w:val="001D30B9"/>
    <w:rsid w:val="001D423E"/>
    <w:rsid w:val="001D5657"/>
    <w:rsid w:val="001D64C3"/>
    <w:rsid w:val="001D698C"/>
    <w:rsid w:val="001E1379"/>
    <w:rsid w:val="001E3A59"/>
    <w:rsid w:val="001F579B"/>
    <w:rsid w:val="00201377"/>
    <w:rsid w:val="00203D2F"/>
    <w:rsid w:val="0020461A"/>
    <w:rsid w:val="00205E20"/>
    <w:rsid w:val="002129B7"/>
    <w:rsid w:val="00213153"/>
    <w:rsid w:val="00214DA0"/>
    <w:rsid w:val="00215B28"/>
    <w:rsid w:val="002200AF"/>
    <w:rsid w:val="002302CD"/>
    <w:rsid w:val="002313BD"/>
    <w:rsid w:val="00236241"/>
    <w:rsid w:val="00236D59"/>
    <w:rsid w:val="00237D87"/>
    <w:rsid w:val="0024064A"/>
    <w:rsid w:val="002408EF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48A6"/>
    <w:rsid w:val="002570C9"/>
    <w:rsid w:val="00260549"/>
    <w:rsid w:val="00260762"/>
    <w:rsid w:val="0026314F"/>
    <w:rsid w:val="00264F2A"/>
    <w:rsid w:val="00265295"/>
    <w:rsid w:val="0026680D"/>
    <w:rsid w:val="00266CB3"/>
    <w:rsid w:val="00266E80"/>
    <w:rsid w:val="00272FEB"/>
    <w:rsid w:val="00274FDC"/>
    <w:rsid w:val="00275CE1"/>
    <w:rsid w:val="00277605"/>
    <w:rsid w:val="0028161F"/>
    <w:rsid w:val="002847A8"/>
    <w:rsid w:val="002848F8"/>
    <w:rsid w:val="00291BC3"/>
    <w:rsid w:val="00291E1B"/>
    <w:rsid w:val="00296FEC"/>
    <w:rsid w:val="002A2E21"/>
    <w:rsid w:val="002A3EF7"/>
    <w:rsid w:val="002A5E55"/>
    <w:rsid w:val="002B2878"/>
    <w:rsid w:val="002B2ABE"/>
    <w:rsid w:val="002B599F"/>
    <w:rsid w:val="002B7F52"/>
    <w:rsid w:val="002C0B60"/>
    <w:rsid w:val="002C1E37"/>
    <w:rsid w:val="002C477A"/>
    <w:rsid w:val="002C4D75"/>
    <w:rsid w:val="002C6D21"/>
    <w:rsid w:val="002C724C"/>
    <w:rsid w:val="002D12EB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03FA0"/>
    <w:rsid w:val="00312CB8"/>
    <w:rsid w:val="00312F68"/>
    <w:rsid w:val="00313E91"/>
    <w:rsid w:val="003157FE"/>
    <w:rsid w:val="00320E32"/>
    <w:rsid w:val="0032105E"/>
    <w:rsid w:val="003216AB"/>
    <w:rsid w:val="003240DD"/>
    <w:rsid w:val="00324754"/>
    <w:rsid w:val="00332E56"/>
    <w:rsid w:val="00334B1B"/>
    <w:rsid w:val="0034033D"/>
    <w:rsid w:val="00341B47"/>
    <w:rsid w:val="00341CE8"/>
    <w:rsid w:val="00341E5E"/>
    <w:rsid w:val="00344411"/>
    <w:rsid w:val="003444E9"/>
    <w:rsid w:val="00344F14"/>
    <w:rsid w:val="003463A6"/>
    <w:rsid w:val="00346EDE"/>
    <w:rsid w:val="00350166"/>
    <w:rsid w:val="003513E0"/>
    <w:rsid w:val="00351429"/>
    <w:rsid w:val="0035288E"/>
    <w:rsid w:val="003528C8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67270"/>
    <w:rsid w:val="00370718"/>
    <w:rsid w:val="00371528"/>
    <w:rsid w:val="0037170A"/>
    <w:rsid w:val="0037344F"/>
    <w:rsid w:val="0037390C"/>
    <w:rsid w:val="00373B9D"/>
    <w:rsid w:val="00373FE4"/>
    <w:rsid w:val="00375EFF"/>
    <w:rsid w:val="00376B24"/>
    <w:rsid w:val="003772FE"/>
    <w:rsid w:val="0038084B"/>
    <w:rsid w:val="0038114B"/>
    <w:rsid w:val="00381B57"/>
    <w:rsid w:val="00387053"/>
    <w:rsid w:val="00387BED"/>
    <w:rsid w:val="003965E8"/>
    <w:rsid w:val="003A172D"/>
    <w:rsid w:val="003A43A4"/>
    <w:rsid w:val="003A5A6B"/>
    <w:rsid w:val="003B13BC"/>
    <w:rsid w:val="003B2434"/>
    <w:rsid w:val="003B3A66"/>
    <w:rsid w:val="003B3BA7"/>
    <w:rsid w:val="003B4A7E"/>
    <w:rsid w:val="003B7376"/>
    <w:rsid w:val="003B7A3D"/>
    <w:rsid w:val="003C3556"/>
    <w:rsid w:val="003C5626"/>
    <w:rsid w:val="003D0B69"/>
    <w:rsid w:val="003D242A"/>
    <w:rsid w:val="003D31DE"/>
    <w:rsid w:val="003D4D2E"/>
    <w:rsid w:val="003D738C"/>
    <w:rsid w:val="003D7AA9"/>
    <w:rsid w:val="003D7BF1"/>
    <w:rsid w:val="003E1756"/>
    <w:rsid w:val="003E624B"/>
    <w:rsid w:val="003E6751"/>
    <w:rsid w:val="003F0588"/>
    <w:rsid w:val="003F147D"/>
    <w:rsid w:val="003F18BC"/>
    <w:rsid w:val="003F589D"/>
    <w:rsid w:val="003F6506"/>
    <w:rsid w:val="003F792F"/>
    <w:rsid w:val="004002BF"/>
    <w:rsid w:val="00401218"/>
    <w:rsid w:val="004031B7"/>
    <w:rsid w:val="004063C8"/>
    <w:rsid w:val="0040694B"/>
    <w:rsid w:val="00407375"/>
    <w:rsid w:val="00411B7C"/>
    <w:rsid w:val="00412991"/>
    <w:rsid w:val="00413944"/>
    <w:rsid w:val="0041566D"/>
    <w:rsid w:val="004160D9"/>
    <w:rsid w:val="004162A1"/>
    <w:rsid w:val="00416D3B"/>
    <w:rsid w:val="004208F5"/>
    <w:rsid w:val="0042316F"/>
    <w:rsid w:val="00424B29"/>
    <w:rsid w:val="00425BAD"/>
    <w:rsid w:val="004274CF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45EE0"/>
    <w:rsid w:val="00446262"/>
    <w:rsid w:val="0045060C"/>
    <w:rsid w:val="00454E54"/>
    <w:rsid w:val="00455850"/>
    <w:rsid w:val="0045673D"/>
    <w:rsid w:val="0045739F"/>
    <w:rsid w:val="0046007A"/>
    <w:rsid w:val="004605CB"/>
    <w:rsid w:val="004627D7"/>
    <w:rsid w:val="00462E35"/>
    <w:rsid w:val="00465C5D"/>
    <w:rsid w:val="004709BB"/>
    <w:rsid w:val="00471DB0"/>
    <w:rsid w:val="004736B1"/>
    <w:rsid w:val="00477C6C"/>
    <w:rsid w:val="00480324"/>
    <w:rsid w:val="00481A93"/>
    <w:rsid w:val="004825CA"/>
    <w:rsid w:val="004838F0"/>
    <w:rsid w:val="00485108"/>
    <w:rsid w:val="0048528A"/>
    <w:rsid w:val="004860BF"/>
    <w:rsid w:val="004869EE"/>
    <w:rsid w:val="00487773"/>
    <w:rsid w:val="004878F4"/>
    <w:rsid w:val="00490AB4"/>
    <w:rsid w:val="00491EB2"/>
    <w:rsid w:val="004933F5"/>
    <w:rsid w:val="0049413A"/>
    <w:rsid w:val="00495E8A"/>
    <w:rsid w:val="00496176"/>
    <w:rsid w:val="00497D9F"/>
    <w:rsid w:val="004A07E3"/>
    <w:rsid w:val="004A76A9"/>
    <w:rsid w:val="004B1D2B"/>
    <w:rsid w:val="004B4AB1"/>
    <w:rsid w:val="004B5B59"/>
    <w:rsid w:val="004C101B"/>
    <w:rsid w:val="004C4C29"/>
    <w:rsid w:val="004C4D1B"/>
    <w:rsid w:val="004D2800"/>
    <w:rsid w:val="004D33F2"/>
    <w:rsid w:val="004D41D3"/>
    <w:rsid w:val="004D4FA4"/>
    <w:rsid w:val="004D5676"/>
    <w:rsid w:val="004D7CC5"/>
    <w:rsid w:val="004E0D4A"/>
    <w:rsid w:val="004E2E04"/>
    <w:rsid w:val="004E5491"/>
    <w:rsid w:val="004E664A"/>
    <w:rsid w:val="004F11E6"/>
    <w:rsid w:val="0050046F"/>
    <w:rsid w:val="00500F72"/>
    <w:rsid w:val="00501835"/>
    <w:rsid w:val="00501BC2"/>
    <w:rsid w:val="00501F87"/>
    <w:rsid w:val="005030F0"/>
    <w:rsid w:val="00503BC4"/>
    <w:rsid w:val="0050458C"/>
    <w:rsid w:val="00507E96"/>
    <w:rsid w:val="00510FDA"/>
    <w:rsid w:val="00514D0B"/>
    <w:rsid w:val="00514EE1"/>
    <w:rsid w:val="00515027"/>
    <w:rsid w:val="005161AB"/>
    <w:rsid w:val="005202EB"/>
    <w:rsid w:val="0052040E"/>
    <w:rsid w:val="0052051B"/>
    <w:rsid w:val="00520B73"/>
    <w:rsid w:val="00521231"/>
    <w:rsid w:val="005238D8"/>
    <w:rsid w:val="005250D1"/>
    <w:rsid w:val="0052535A"/>
    <w:rsid w:val="00525D83"/>
    <w:rsid w:val="005278B7"/>
    <w:rsid w:val="00530A9E"/>
    <w:rsid w:val="00530EC0"/>
    <w:rsid w:val="00532E1B"/>
    <w:rsid w:val="00533F3B"/>
    <w:rsid w:val="00535E1E"/>
    <w:rsid w:val="00535F14"/>
    <w:rsid w:val="005375EA"/>
    <w:rsid w:val="00540EBB"/>
    <w:rsid w:val="00541D78"/>
    <w:rsid w:val="00543BD7"/>
    <w:rsid w:val="00547C8B"/>
    <w:rsid w:val="00547E3C"/>
    <w:rsid w:val="0055154F"/>
    <w:rsid w:val="00551DA4"/>
    <w:rsid w:val="00553AC4"/>
    <w:rsid w:val="00553E34"/>
    <w:rsid w:val="00554D62"/>
    <w:rsid w:val="00557EC8"/>
    <w:rsid w:val="00560530"/>
    <w:rsid w:val="00563EC6"/>
    <w:rsid w:val="0056687F"/>
    <w:rsid w:val="0057241D"/>
    <w:rsid w:val="005763D9"/>
    <w:rsid w:val="005770D3"/>
    <w:rsid w:val="00577E8C"/>
    <w:rsid w:val="00581B96"/>
    <w:rsid w:val="0058619F"/>
    <w:rsid w:val="0058671F"/>
    <w:rsid w:val="00586F9D"/>
    <w:rsid w:val="005909F8"/>
    <w:rsid w:val="0059148A"/>
    <w:rsid w:val="00593E3C"/>
    <w:rsid w:val="00594A48"/>
    <w:rsid w:val="00595639"/>
    <w:rsid w:val="00595B39"/>
    <w:rsid w:val="0059687D"/>
    <w:rsid w:val="00597167"/>
    <w:rsid w:val="005A0B5F"/>
    <w:rsid w:val="005A611D"/>
    <w:rsid w:val="005A6C50"/>
    <w:rsid w:val="005A74C2"/>
    <w:rsid w:val="005B0B87"/>
    <w:rsid w:val="005B1CAF"/>
    <w:rsid w:val="005B30FC"/>
    <w:rsid w:val="005B3F76"/>
    <w:rsid w:val="005B558A"/>
    <w:rsid w:val="005B56E1"/>
    <w:rsid w:val="005C0A68"/>
    <w:rsid w:val="005C1771"/>
    <w:rsid w:val="005C1A68"/>
    <w:rsid w:val="005C1F8B"/>
    <w:rsid w:val="005C51B5"/>
    <w:rsid w:val="005C684B"/>
    <w:rsid w:val="005D08CB"/>
    <w:rsid w:val="005D6425"/>
    <w:rsid w:val="005D680A"/>
    <w:rsid w:val="005D74A7"/>
    <w:rsid w:val="005E1756"/>
    <w:rsid w:val="005E4373"/>
    <w:rsid w:val="005E44F6"/>
    <w:rsid w:val="005E620F"/>
    <w:rsid w:val="005E71A5"/>
    <w:rsid w:val="005E7A72"/>
    <w:rsid w:val="005F25D8"/>
    <w:rsid w:val="005F47A6"/>
    <w:rsid w:val="0060038B"/>
    <w:rsid w:val="00600F0D"/>
    <w:rsid w:val="0060332E"/>
    <w:rsid w:val="006037EB"/>
    <w:rsid w:val="0060452E"/>
    <w:rsid w:val="00604A2A"/>
    <w:rsid w:val="00611376"/>
    <w:rsid w:val="00613995"/>
    <w:rsid w:val="00613D7F"/>
    <w:rsid w:val="00614ADC"/>
    <w:rsid w:val="00617923"/>
    <w:rsid w:val="00621B7E"/>
    <w:rsid w:val="00621C0D"/>
    <w:rsid w:val="00627A83"/>
    <w:rsid w:val="00630868"/>
    <w:rsid w:val="006317FE"/>
    <w:rsid w:val="00631FD4"/>
    <w:rsid w:val="006320BF"/>
    <w:rsid w:val="006330F3"/>
    <w:rsid w:val="00634BE0"/>
    <w:rsid w:val="0063615F"/>
    <w:rsid w:val="00641CA0"/>
    <w:rsid w:val="00641DFD"/>
    <w:rsid w:val="00644791"/>
    <w:rsid w:val="0064532D"/>
    <w:rsid w:val="0064577A"/>
    <w:rsid w:val="006469BF"/>
    <w:rsid w:val="006519D4"/>
    <w:rsid w:val="00652F40"/>
    <w:rsid w:val="00654252"/>
    <w:rsid w:val="00654EC0"/>
    <w:rsid w:val="00655ED4"/>
    <w:rsid w:val="00656217"/>
    <w:rsid w:val="006564C9"/>
    <w:rsid w:val="0065781C"/>
    <w:rsid w:val="00660475"/>
    <w:rsid w:val="006626BC"/>
    <w:rsid w:val="006642A0"/>
    <w:rsid w:val="006646B3"/>
    <w:rsid w:val="006671A8"/>
    <w:rsid w:val="00672078"/>
    <w:rsid w:val="00676CB0"/>
    <w:rsid w:val="00677308"/>
    <w:rsid w:val="00677738"/>
    <w:rsid w:val="00677F13"/>
    <w:rsid w:val="00680158"/>
    <w:rsid w:val="0068032F"/>
    <w:rsid w:val="00681841"/>
    <w:rsid w:val="00681CE6"/>
    <w:rsid w:val="00684B28"/>
    <w:rsid w:val="00685DFA"/>
    <w:rsid w:val="00694607"/>
    <w:rsid w:val="00694F98"/>
    <w:rsid w:val="00695147"/>
    <w:rsid w:val="00696A87"/>
    <w:rsid w:val="00697C66"/>
    <w:rsid w:val="006A10FE"/>
    <w:rsid w:val="006A15E3"/>
    <w:rsid w:val="006A1D9E"/>
    <w:rsid w:val="006A1E41"/>
    <w:rsid w:val="006A2861"/>
    <w:rsid w:val="006A43A4"/>
    <w:rsid w:val="006A5D1D"/>
    <w:rsid w:val="006A756F"/>
    <w:rsid w:val="006A76A1"/>
    <w:rsid w:val="006B0BF5"/>
    <w:rsid w:val="006B191A"/>
    <w:rsid w:val="006B40ED"/>
    <w:rsid w:val="006B743C"/>
    <w:rsid w:val="006B79C2"/>
    <w:rsid w:val="006C13D4"/>
    <w:rsid w:val="006C26AB"/>
    <w:rsid w:val="006C407A"/>
    <w:rsid w:val="006C6184"/>
    <w:rsid w:val="006C6A10"/>
    <w:rsid w:val="006D01F6"/>
    <w:rsid w:val="006D10E2"/>
    <w:rsid w:val="006D1421"/>
    <w:rsid w:val="006D28DE"/>
    <w:rsid w:val="006D3251"/>
    <w:rsid w:val="006D577E"/>
    <w:rsid w:val="006D6F0A"/>
    <w:rsid w:val="006E1AC4"/>
    <w:rsid w:val="006E285D"/>
    <w:rsid w:val="006E37BE"/>
    <w:rsid w:val="006E4154"/>
    <w:rsid w:val="006E4497"/>
    <w:rsid w:val="006E7A65"/>
    <w:rsid w:val="006E7BAB"/>
    <w:rsid w:val="006F1BD9"/>
    <w:rsid w:val="006F1F6B"/>
    <w:rsid w:val="006F1FC2"/>
    <w:rsid w:val="006F5314"/>
    <w:rsid w:val="006F63FC"/>
    <w:rsid w:val="006F6432"/>
    <w:rsid w:val="006F7A97"/>
    <w:rsid w:val="0070030E"/>
    <w:rsid w:val="007006AD"/>
    <w:rsid w:val="0070149D"/>
    <w:rsid w:val="00702408"/>
    <w:rsid w:val="007056DD"/>
    <w:rsid w:val="007071C6"/>
    <w:rsid w:val="00707B53"/>
    <w:rsid w:val="00710CC1"/>
    <w:rsid w:val="00715287"/>
    <w:rsid w:val="0071540A"/>
    <w:rsid w:val="00715555"/>
    <w:rsid w:val="0071578B"/>
    <w:rsid w:val="00715A71"/>
    <w:rsid w:val="00716194"/>
    <w:rsid w:val="00716E73"/>
    <w:rsid w:val="007173F8"/>
    <w:rsid w:val="00717A13"/>
    <w:rsid w:val="00722494"/>
    <w:rsid w:val="007271BB"/>
    <w:rsid w:val="00731285"/>
    <w:rsid w:val="007318D3"/>
    <w:rsid w:val="00733112"/>
    <w:rsid w:val="0073371D"/>
    <w:rsid w:val="00740C60"/>
    <w:rsid w:val="007414FA"/>
    <w:rsid w:val="00741F22"/>
    <w:rsid w:val="00746C36"/>
    <w:rsid w:val="00747711"/>
    <w:rsid w:val="00753C52"/>
    <w:rsid w:val="007553B1"/>
    <w:rsid w:val="007555F6"/>
    <w:rsid w:val="00757467"/>
    <w:rsid w:val="00762DD1"/>
    <w:rsid w:val="007650D4"/>
    <w:rsid w:val="0077132B"/>
    <w:rsid w:val="007757C3"/>
    <w:rsid w:val="00775805"/>
    <w:rsid w:val="00780DE2"/>
    <w:rsid w:val="007812A7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167E"/>
    <w:rsid w:val="007B21F7"/>
    <w:rsid w:val="007B4D1A"/>
    <w:rsid w:val="007C1624"/>
    <w:rsid w:val="007C27A6"/>
    <w:rsid w:val="007C4ACC"/>
    <w:rsid w:val="007C4D84"/>
    <w:rsid w:val="007C4E4C"/>
    <w:rsid w:val="007C5563"/>
    <w:rsid w:val="007C7DFA"/>
    <w:rsid w:val="007D2609"/>
    <w:rsid w:val="007D27D6"/>
    <w:rsid w:val="007D30D5"/>
    <w:rsid w:val="007D3757"/>
    <w:rsid w:val="007D46E0"/>
    <w:rsid w:val="007D5EAE"/>
    <w:rsid w:val="007D65E5"/>
    <w:rsid w:val="007D7F96"/>
    <w:rsid w:val="007E0476"/>
    <w:rsid w:val="007E16D3"/>
    <w:rsid w:val="007E482B"/>
    <w:rsid w:val="007E6266"/>
    <w:rsid w:val="007E6CFD"/>
    <w:rsid w:val="007F0E88"/>
    <w:rsid w:val="007F119B"/>
    <w:rsid w:val="007F4DA3"/>
    <w:rsid w:val="007F76C2"/>
    <w:rsid w:val="00800A5C"/>
    <w:rsid w:val="00801C3B"/>
    <w:rsid w:val="00805275"/>
    <w:rsid w:val="008056D2"/>
    <w:rsid w:val="008125A3"/>
    <w:rsid w:val="00812F8F"/>
    <w:rsid w:val="008137BE"/>
    <w:rsid w:val="00813FD3"/>
    <w:rsid w:val="008206F5"/>
    <w:rsid w:val="00820D81"/>
    <w:rsid w:val="008215FC"/>
    <w:rsid w:val="008224D5"/>
    <w:rsid w:val="00824DCC"/>
    <w:rsid w:val="00825FA2"/>
    <w:rsid w:val="00831A3A"/>
    <w:rsid w:val="00833286"/>
    <w:rsid w:val="008338D9"/>
    <w:rsid w:val="00833D1C"/>
    <w:rsid w:val="008353FF"/>
    <w:rsid w:val="0083795A"/>
    <w:rsid w:val="00837B79"/>
    <w:rsid w:val="00840CEC"/>
    <w:rsid w:val="00841902"/>
    <w:rsid w:val="00842426"/>
    <w:rsid w:val="008431FD"/>
    <w:rsid w:val="00843869"/>
    <w:rsid w:val="00843E30"/>
    <w:rsid w:val="0084470C"/>
    <w:rsid w:val="008450FC"/>
    <w:rsid w:val="0084510C"/>
    <w:rsid w:val="00847BD7"/>
    <w:rsid w:val="008516F0"/>
    <w:rsid w:val="0085177D"/>
    <w:rsid w:val="008521AC"/>
    <w:rsid w:val="008529F5"/>
    <w:rsid w:val="00852A72"/>
    <w:rsid w:val="00852AE4"/>
    <w:rsid w:val="00855F31"/>
    <w:rsid w:val="00856434"/>
    <w:rsid w:val="00860713"/>
    <w:rsid w:val="008654A0"/>
    <w:rsid w:val="00867CB2"/>
    <w:rsid w:val="00867FC1"/>
    <w:rsid w:val="00870646"/>
    <w:rsid w:val="0087191C"/>
    <w:rsid w:val="00871A10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A682C"/>
    <w:rsid w:val="008B437C"/>
    <w:rsid w:val="008B53B7"/>
    <w:rsid w:val="008B73A4"/>
    <w:rsid w:val="008C1DCD"/>
    <w:rsid w:val="008C3454"/>
    <w:rsid w:val="008C3EBC"/>
    <w:rsid w:val="008C4952"/>
    <w:rsid w:val="008C4B16"/>
    <w:rsid w:val="008C67C6"/>
    <w:rsid w:val="008C77DA"/>
    <w:rsid w:val="008D27AC"/>
    <w:rsid w:val="008D4116"/>
    <w:rsid w:val="008D4F0F"/>
    <w:rsid w:val="008D706E"/>
    <w:rsid w:val="008D7945"/>
    <w:rsid w:val="008E0646"/>
    <w:rsid w:val="008E0DEC"/>
    <w:rsid w:val="008E3361"/>
    <w:rsid w:val="008E7998"/>
    <w:rsid w:val="008F0878"/>
    <w:rsid w:val="008F1522"/>
    <w:rsid w:val="008F258D"/>
    <w:rsid w:val="008F3B58"/>
    <w:rsid w:val="008F55AC"/>
    <w:rsid w:val="008F7699"/>
    <w:rsid w:val="009005AE"/>
    <w:rsid w:val="00902F0B"/>
    <w:rsid w:val="00903E75"/>
    <w:rsid w:val="00905C0B"/>
    <w:rsid w:val="00906CAC"/>
    <w:rsid w:val="009075D6"/>
    <w:rsid w:val="009101B2"/>
    <w:rsid w:val="00910788"/>
    <w:rsid w:val="009141BE"/>
    <w:rsid w:val="00926FD8"/>
    <w:rsid w:val="00931932"/>
    <w:rsid w:val="00933470"/>
    <w:rsid w:val="009351C8"/>
    <w:rsid w:val="00936AE2"/>
    <w:rsid w:val="009410D5"/>
    <w:rsid w:val="009415FC"/>
    <w:rsid w:val="009416F5"/>
    <w:rsid w:val="00945531"/>
    <w:rsid w:val="0094579E"/>
    <w:rsid w:val="0094604D"/>
    <w:rsid w:val="00946EB2"/>
    <w:rsid w:val="0095041A"/>
    <w:rsid w:val="00951190"/>
    <w:rsid w:val="00952490"/>
    <w:rsid w:val="00954AAD"/>
    <w:rsid w:val="009603AA"/>
    <w:rsid w:val="00964212"/>
    <w:rsid w:val="00964A90"/>
    <w:rsid w:val="009651F3"/>
    <w:rsid w:val="00970FE1"/>
    <w:rsid w:val="00971145"/>
    <w:rsid w:val="00977773"/>
    <w:rsid w:val="00977BE8"/>
    <w:rsid w:val="00984D09"/>
    <w:rsid w:val="0098608A"/>
    <w:rsid w:val="0098680B"/>
    <w:rsid w:val="00986C65"/>
    <w:rsid w:val="00987661"/>
    <w:rsid w:val="00987CE9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A8C"/>
    <w:rsid w:val="009B68B3"/>
    <w:rsid w:val="009C11CA"/>
    <w:rsid w:val="009C11DB"/>
    <w:rsid w:val="009C4112"/>
    <w:rsid w:val="009C475A"/>
    <w:rsid w:val="009D0F4F"/>
    <w:rsid w:val="009D2F2A"/>
    <w:rsid w:val="009D4DED"/>
    <w:rsid w:val="009D5D6E"/>
    <w:rsid w:val="009D5F15"/>
    <w:rsid w:val="009E03E0"/>
    <w:rsid w:val="009E22D2"/>
    <w:rsid w:val="009E66C6"/>
    <w:rsid w:val="009E7163"/>
    <w:rsid w:val="009F12EE"/>
    <w:rsid w:val="009F1E24"/>
    <w:rsid w:val="009F305F"/>
    <w:rsid w:val="009F4A59"/>
    <w:rsid w:val="009F4C0E"/>
    <w:rsid w:val="009F4F6B"/>
    <w:rsid w:val="009F5125"/>
    <w:rsid w:val="009F58F4"/>
    <w:rsid w:val="00A00F62"/>
    <w:rsid w:val="00A02997"/>
    <w:rsid w:val="00A03698"/>
    <w:rsid w:val="00A05A76"/>
    <w:rsid w:val="00A05F50"/>
    <w:rsid w:val="00A114A2"/>
    <w:rsid w:val="00A15FFC"/>
    <w:rsid w:val="00A16A8A"/>
    <w:rsid w:val="00A16C7E"/>
    <w:rsid w:val="00A21A5A"/>
    <w:rsid w:val="00A21E8C"/>
    <w:rsid w:val="00A226AC"/>
    <w:rsid w:val="00A2451B"/>
    <w:rsid w:val="00A258F5"/>
    <w:rsid w:val="00A25DF3"/>
    <w:rsid w:val="00A26EF0"/>
    <w:rsid w:val="00A2779A"/>
    <w:rsid w:val="00A27BEA"/>
    <w:rsid w:val="00A34B28"/>
    <w:rsid w:val="00A34D0A"/>
    <w:rsid w:val="00A357CD"/>
    <w:rsid w:val="00A35ED9"/>
    <w:rsid w:val="00A4465B"/>
    <w:rsid w:val="00A44BCD"/>
    <w:rsid w:val="00A44F0C"/>
    <w:rsid w:val="00A45533"/>
    <w:rsid w:val="00A45869"/>
    <w:rsid w:val="00A45947"/>
    <w:rsid w:val="00A469B1"/>
    <w:rsid w:val="00A507DF"/>
    <w:rsid w:val="00A544E0"/>
    <w:rsid w:val="00A5599D"/>
    <w:rsid w:val="00A568C1"/>
    <w:rsid w:val="00A6074D"/>
    <w:rsid w:val="00A637C9"/>
    <w:rsid w:val="00A70C62"/>
    <w:rsid w:val="00A71D53"/>
    <w:rsid w:val="00A731FE"/>
    <w:rsid w:val="00A73321"/>
    <w:rsid w:val="00A76441"/>
    <w:rsid w:val="00A774FC"/>
    <w:rsid w:val="00A861D8"/>
    <w:rsid w:val="00A866E3"/>
    <w:rsid w:val="00A9311E"/>
    <w:rsid w:val="00A9717F"/>
    <w:rsid w:val="00A971D3"/>
    <w:rsid w:val="00A974D8"/>
    <w:rsid w:val="00AA09BF"/>
    <w:rsid w:val="00AA0B02"/>
    <w:rsid w:val="00AA217B"/>
    <w:rsid w:val="00AA2B23"/>
    <w:rsid w:val="00AA36DC"/>
    <w:rsid w:val="00AA5F3A"/>
    <w:rsid w:val="00AB0734"/>
    <w:rsid w:val="00AB09F6"/>
    <w:rsid w:val="00AB4663"/>
    <w:rsid w:val="00AB5A51"/>
    <w:rsid w:val="00AB6FA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65A0"/>
    <w:rsid w:val="00AD789B"/>
    <w:rsid w:val="00AD7A8E"/>
    <w:rsid w:val="00AE1AA9"/>
    <w:rsid w:val="00AE2479"/>
    <w:rsid w:val="00AE2524"/>
    <w:rsid w:val="00AE4345"/>
    <w:rsid w:val="00AE4EE9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070F7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43B43"/>
    <w:rsid w:val="00B43D41"/>
    <w:rsid w:val="00B45ADD"/>
    <w:rsid w:val="00B465CA"/>
    <w:rsid w:val="00B530F8"/>
    <w:rsid w:val="00B5404E"/>
    <w:rsid w:val="00B54736"/>
    <w:rsid w:val="00B55391"/>
    <w:rsid w:val="00B565C1"/>
    <w:rsid w:val="00B56ECD"/>
    <w:rsid w:val="00B57109"/>
    <w:rsid w:val="00B60916"/>
    <w:rsid w:val="00B612F1"/>
    <w:rsid w:val="00B711B2"/>
    <w:rsid w:val="00B71462"/>
    <w:rsid w:val="00B71BCB"/>
    <w:rsid w:val="00B800B1"/>
    <w:rsid w:val="00B824DC"/>
    <w:rsid w:val="00B82B88"/>
    <w:rsid w:val="00B8422A"/>
    <w:rsid w:val="00B863D0"/>
    <w:rsid w:val="00B8650F"/>
    <w:rsid w:val="00B8668E"/>
    <w:rsid w:val="00B86A5F"/>
    <w:rsid w:val="00B86A6D"/>
    <w:rsid w:val="00B922D9"/>
    <w:rsid w:val="00B93A22"/>
    <w:rsid w:val="00B94379"/>
    <w:rsid w:val="00BA0F1F"/>
    <w:rsid w:val="00BA1C65"/>
    <w:rsid w:val="00BA49AB"/>
    <w:rsid w:val="00BA51CD"/>
    <w:rsid w:val="00BA587C"/>
    <w:rsid w:val="00BA5DC3"/>
    <w:rsid w:val="00BA615E"/>
    <w:rsid w:val="00BA691C"/>
    <w:rsid w:val="00BA6A26"/>
    <w:rsid w:val="00BA6A55"/>
    <w:rsid w:val="00BB1008"/>
    <w:rsid w:val="00BB4329"/>
    <w:rsid w:val="00BB512F"/>
    <w:rsid w:val="00BC0D81"/>
    <w:rsid w:val="00BC1519"/>
    <w:rsid w:val="00BC2F57"/>
    <w:rsid w:val="00BC7010"/>
    <w:rsid w:val="00BD0C41"/>
    <w:rsid w:val="00BD2B28"/>
    <w:rsid w:val="00BD3B8B"/>
    <w:rsid w:val="00BD3DE8"/>
    <w:rsid w:val="00BD6571"/>
    <w:rsid w:val="00BD6DAD"/>
    <w:rsid w:val="00BE21A0"/>
    <w:rsid w:val="00BE2B67"/>
    <w:rsid w:val="00BE3EB3"/>
    <w:rsid w:val="00BE49CC"/>
    <w:rsid w:val="00BE732D"/>
    <w:rsid w:val="00BF26A4"/>
    <w:rsid w:val="00BF2F9E"/>
    <w:rsid w:val="00BF3474"/>
    <w:rsid w:val="00BF4F60"/>
    <w:rsid w:val="00BF550E"/>
    <w:rsid w:val="00C00647"/>
    <w:rsid w:val="00C019B2"/>
    <w:rsid w:val="00C02E26"/>
    <w:rsid w:val="00C03833"/>
    <w:rsid w:val="00C0554B"/>
    <w:rsid w:val="00C06942"/>
    <w:rsid w:val="00C10AC7"/>
    <w:rsid w:val="00C12437"/>
    <w:rsid w:val="00C153D3"/>
    <w:rsid w:val="00C16027"/>
    <w:rsid w:val="00C16B09"/>
    <w:rsid w:val="00C21240"/>
    <w:rsid w:val="00C21A49"/>
    <w:rsid w:val="00C22464"/>
    <w:rsid w:val="00C226BC"/>
    <w:rsid w:val="00C249C0"/>
    <w:rsid w:val="00C25221"/>
    <w:rsid w:val="00C269C1"/>
    <w:rsid w:val="00C31906"/>
    <w:rsid w:val="00C326D1"/>
    <w:rsid w:val="00C33217"/>
    <w:rsid w:val="00C33E91"/>
    <w:rsid w:val="00C3448A"/>
    <w:rsid w:val="00C35688"/>
    <w:rsid w:val="00C3652D"/>
    <w:rsid w:val="00C36858"/>
    <w:rsid w:val="00C40F2A"/>
    <w:rsid w:val="00C44070"/>
    <w:rsid w:val="00C4586D"/>
    <w:rsid w:val="00C477C1"/>
    <w:rsid w:val="00C53C0D"/>
    <w:rsid w:val="00C55247"/>
    <w:rsid w:val="00C55F43"/>
    <w:rsid w:val="00C56EE9"/>
    <w:rsid w:val="00C611D7"/>
    <w:rsid w:val="00C643E0"/>
    <w:rsid w:val="00C6627C"/>
    <w:rsid w:val="00C70268"/>
    <w:rsid w:val="00C745E5"/>
    <w:rsid w:val="00C74DC4"/>
    <w:rsid w:val="00C757D0"/>
    <w:rsid w:val="00C76312"/>
    <w:rsid w:val="00C76BF4"/>
    <w:rsid w:val="00C826C6"/>
    <w:rsid w:val="00C84B31"/>
    <w:rsid w:val="00C8504D"/>
    <w:rsid w:val="00C861DF"/>
    <w:rsid w:val="00C877DC"/>
    <w:rsid w:val="00C90EF3"/>
    <w:rsid w:val="00C918FB"/>
    <w:rsid w:val="00C92973"/>
    <w:rsid w:val="00C94BE7"/>
    <w:rsid w:val="00C94EC4"/>
    <w:rsid w:val="00C9635C"/>
    <w:rsid w:val="00C96995"/>
    <w:rsid w:val="00C975B9"/>
    <w:rsid w:val="00CA195A"/>
    <w:rsid w:val="00CA1F8D"/>
    <w:rsid w:val="00CA3BF1"/>
    <w:rsid w:val="00CA6853"/>
    <w:rsid w:val="00CB0DF2"/>
    <w:rsid w:val="00CB52D7"/>
    <w:rsid w:val="00CB6142"/>
    <w:rsid w:val="00CB628B"/>
    <w:rsid w:val="00CC2A60"/>
    <w:rsid w:val="00CC5A8F"/>
    <w:rsid w:val="00CC62DF"/>
    <w:rsid w:val="00CC79E9"/>
    <w:rsid w:val="00CD124F"/>
    <w:rsid w:val="00CD5759"/>
    <w:rsid w:val="00CD5CA1"/>
    <w:rsid w:val="00CE20A3"/>
    <w:rsid w:val="00CE4E9F"/>
    <w:rsid w:val="00CE60D8"/>
    <w:rsid w:val="00CF0326"/>
    <w:rsid w:val="00CF04A3"/>
    <w:rsid w:val="00CF0811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07D6F"/>
    <w:rsid w:val="00D100AB"/>
    <w:rsid w:val="00D12AA9"/>
    <w:rsid w:val="00D13EFC"/>
    <w:rsid w:val="00D14FEC"/>
    <w:rsid w:val="00D170B6"/>
    <w:rsid w:val="00D17EFF"/>
    <w:rsid w:val="00D211A9"/>
    <w:rsid w:val="00D2142B"/>
    <w:rsid w:val="00D21A53"/>
    <w:rsid w:val="00D22466"/>
    <w:rsid w:val="00D233F9"/>
    <w:rsid w:val="00D23785"/>
    <w:rsid w:val="00D31D1B"/>
    <w:rsid w:val="00D35D67"/>
    <w:rsid w:val="00D3627E"/>
    <w:rsid w:val="00D36E24"/>
    <w:rsid w:val="00D46E96"/>
    <w:rsid w:val="00D4730B"/>
    <w:rsid w:val="00D50EB5"/>
    <w:rsid w:val="00D514B8"/>
    <w:rsid w:val="00D5344A"/>
    <w:rsid w:val="00D540B1"/>
    <w:rsid w:val="00D60FB3"/>
    <w:rsid w:val="00D62CC8"/>
    <w:rsid w:val="00D63421"/>
    <w:rsid w:val="00D644DC"/>
    <w:rsid w:val="00D65495"/>
    <w:rsid w:val="00D65CAB"/>
    <w:rsid w:val="00D66E87"/>
    <w:rsid w:val="00D70876"/>
    <w:rsid w:val="00D71272"/>
    <w:rsid w:val="00D71E28"/>
    <w:rsid w:val="00D742A2"/>
    <w:rsid w:val="00D7701A"/>
    <w:rsid w:val="00D8264C"/>
    <w:rsid w:val="00D8270F"/>
    <w:rsid w:val="00D8286F"/>
    <w:rsid w:val="00D84125"/>
    <w:rsid w:val="00D8507B"/>
    <w:rsid w:val="00D850C4"/>
    <w:rsid w:val="00D873D3"/>
    <w:rsid w:val="00D876D8"/>
    <w:rsid w:val="00D90726"/>
    <w:rsid w:val="00D9074F"/>
    <w:rsid w:val="00D917C7"/>
    <w:rsid w:val="00D942B7"/>
    <w:rsid w:val="00D94ADA"/>
    <w:rsid w:val="00D95232"/>
    <w:rsid w:val="00D953F0"/>
    <w:rsid w:val="00D96105"/>
    <w:rsid w:val="00D972A9"/>
    <w:rsid w:val="00DA05F4"/>
    <w:rsid w:val="00DA21C1"/>
    <w:rsid w:val="00DA3DCC"/>
    <w:rsid w:val="00DA528E"/>
    <w:rsid w:val="00DA54F9"/>
    <w:rsid w:val="00DA577A"/>
    <w:rsid w:val="00DB064C"/>
    <w:rsid w:val="00DB11ED"/>
    <w:rsid w:val="00DB25CE"/>
    <w:rsid w:val="00DB2BEE"/>
    <w:rsid w:val="00DB6597"/>
    <w:rsid w:val="00DB6981"/>
    <w:rsid w:val="00DC0236"/>
    <w:rsid w:val="00DC4175"/>
    <w:rsid w:val="00DC5E4B"/>
    <w:rsid w:val="00DC7059"/>
    <w:rsid w:val="00DD057C"/>
    <w:rsid w:val="00DD2B82"/>
    <w:rsid w:val="00DD6C15"/>
    <w:rsid w:val="00DD7F0C"/>
    <w:rsid w:val="00DE0629"/>
    <w:rsid w:val="00DE356A"/>
    <w:rsid w:val="00DE44A9"/>
    <w:rsid w:val="00DF08F4"/>
    <w:rsid w:val="00DF1AD2"/>
    <w:rsid w:val="00DF315C"/>
    <w:rsid w:val="00DF3429"/>
    <w:rsid w:val="00DF40FF"/>
    <w:rsid w:val="00DF4C22"/>
    <w:rsid w:val="00DF586A"/>
    <w:rsid w:val="00E00C49"/>
    <w:rsid w:val="00E02173"/>
    <w:rsid w:val="00E02FD3"/>
    <w:rsid w:val="00E03663"/>
    <w:rsid w:val="00E05132"/>
    <w:rsid w:val="00E06FA4"/>
    <w:rsid w:val="00E07434"/>
    <w:rsid w:val="00E07581"/>
    <w:rsid w:val="00E0798C"/>
    <w:rsid w:val="00E07DF1"/>
    <w:rsid w:val="00E12226"/>
    <w:rsid w:val="00E15FB1"/>
    <w:rsid w:val="00E232DE"/>
    <w:rsid w:val="00E23F27"/>
    <w:rsid w:val="00E24216"/>
    <w:rsid w:val="00E24761"/>
    <w:rsid w:val="00E279C4"/>
    <w:rsid w:val="00E31733"/>
    <w:rsid w:val="00E32E4B"/>
    <w:rsid w:val="00E33136"/>
    <w:rsid w:val="00E343C1"/>
    <w:rsid w:val="00E3502D"/>
    <w:rsid w:val="00E3606C"/>
    <w:rsid w:val="00E40A01"/>
    <w:rsid w:val="00E4144D"/>
    <w:rsid w:val="00E420F0"/>
    <w:rsid w:val="00E421B7"/>
    <w:rsid w:val="00E428C7"/>
    <w:rsid w:val="00E42AFF"/>
    <w:rsid w:val="00E44BE3"/>
    <w:rsid w:val="00E44E8B"/>
    <w:rsid w:val="00E457D6"/>
    <w:rsid w:val="00E461C6"/>
    <w:rsid w:val="00E46749"/>
    <w:rsid w:val="00E507F2"/>
    <w:rsid w:val="00E52B90"/>
    <w:rsid w:val="00E53999"/>
    <w:rsid w:val="00E54C53"/>
    <w:rsid w:val="00E56699"/>
    <w:rsid w:val="00E575CC"/>
    <w:rsid w:val="00E611F1"/>
    <w:rsid w:val="00E61FD8"/>
    <w:rsid w:val="00E621EB"/>
    <w:rsid w:val="00E6485E"/>
    <w:rsid w:val="00E65A34"/>
    <w:rsid w:val="00E65FD3"/>
    <w:rsid w:val="00E669BC"/>
    <w:rsid w:val="00E67996"/>
    <w:rsid w:val="00E67FE8"/>
    <w:rsid w:val="00E67FF0"/>
    <w:rsid w:val="00E73E56"/>
    <w:rsid w:val="00E741AD"/>
    <w:rsid w:val="00E755D3"/>
    <w:rsid w:val="00E77586"/>
    <w:rsid w:val="00E80E78"/>
    <w:rsid w:val="00E81E0B"/>
    <w:rsid w:val="00E86826"/>
    <w:rsid w:val="00E911F8"/>
    <w:rsid w:val="00E9428C"/>
    <w:rsid w:val="00E94BF7"/>
    <w:rsid w:val="00E97F5A"/>
    <w:rsid w:val="00EA4ABE"/>
    <w:rsid w:val="00EA6540"/>
    <w:rsid w:val="00EA7801"/>
    <w:rsid w:val="00EB156F"/>
    <w:rsid w:val="00EB1CCD"/>
    <w:rsid w:val="00EB2973"/>
    <w:rsid w:val="00EB47EF"/>
    <w:rsid w:val="00EB5546"/>
    <w:rsid w:val="00EB6B2F"/>
    <w:rsid w:val="00EB6DF0"/>
    <w:rsid w:val="00EC3352"/>
    <w:rsid w:val="00EC399C"/>
    <w:rsid w:val="00EC5246"/>
    <w:rsid w:val="00EC71F5"/>
    <w:rsid w:val="00ED3755"/>
    <w:rsid w:val="00ED3E2E"/>
    <w:rsid w:val="00ED4694"/>
    <w:rsid w:val="00ED563F"/>
    <w:rsid w:val="00ED6120"/>
    <w:rsid w:val="00EE0355"/>
    <w:rsid w:val="00EE07D0"/>
    <w:rsid w:val="00EE24EB"/>
    <w:rsid w:val="00EE3EE5"/>
    <w:rsid w:val="00EE4ED4"/>
    <w:rsid w:val="00EE5DEC"/>
    <w:rsid w:val="00EE5EE2"/>
    <w:rsid w:val="00EE7C86"/>
    <w:rsid w:val="00EF0CD7"/>
    <w:rsid w:val="00EF2906"/>
    <w:rsid w:val="00EF4B20"/>
    <w:rsid w:val="00EF5A30"/>
    <w:rsid w:val="00EF75AC"/>
    <w:rsid w:val="00F018FD"/>
    <w:rsid w:val="00F042B1"/>
    <w:rsid w:val="00F047D6"/>
    <w:rsid w:val="00F0547A"/>
    <w:rsid w:val="00F0647A"/>
    <w:rsid w:val="00F07AD6"/>
    <w:rsid w:val="00F07F6D"/>
    <w:rsid w:val="00F1077B"/>
    <w:rsid w:val="00F11F72"/>
    <w:rsid w:val="00F126EC"/>
    <w:rsid w:val="00F128D0"/>
    <w:rsid w:val="00F12E27"/>
    <w:rsid w:val="00F1426D"/>
    <w:rsid w:val="00F150FD"/>
    <w:rsid w:val="00F15D74"/>
    <w:rsid w:val="00F16EC5"/>
    <w:rsid w:val="00F17498"/>
    <w:rsid w:val="00F176AA"/>
    <w:rsid w:val="00F21910"/>
    <w:rsid w:val="00F23C77"/>
    <w:rsid w:val="00F30DEE"/>
    <w:rsid w:val="00F32A94"/>
    <w:rsid w:val="00F3541D"/>
    <w:rsid w:val="00F429A9"/>
    <w:rsid w:val="00F503FA"/>
    <w:rsid w:val="00F5167B"/>
    <w:rsid w:val="00F5523C"/>
    <w:rsid w:val="00F56422"/>
    <w:rsid w:val="00F56B00"/>
    <w:rsid w:val="00F631C7"/>
    <w:rsid w:val="00F67D73"/>
    <w:rsid w:val="00F71C2B"/>
    <w:rsid w:val="00F73248"/>
    <w:rsid w:val="00F73A5C"/>
    <w:rsid w:val="00F74001"/>
    <w:rsid w:val="00F74CF1"/>
    <w:rsid w:val="00F761C6"/>
    <w:rsid w:val="00F77D5A"/>
    <w:rsid w:val="00F8007D"/>
    <w:rsid w:val="00F80F9D"/>
    <w:rsid w:val="00F819AF"/>
    <w:rsid w:val="00F84E3A"/>
    <w:rsid w:val="00F86789"/>
    <w:rsid w:val="00F93C3E"/>
    <w:rsid w:val="00F96824"/>
    <w:rsid w:val="00F97CF9"/>
    <w:rsid w:val="00F97DE7"/>
    <w:rsid w:val="00FA0534"/>
    <w:rsid w:val="00FA20B8"/>
    <w:rsid w:val="00FA4422"/>
    <w:rsid w:val="00FA5672"/>
    <w:rsid w:val="00FA5B06"/>
    <w:rsid w:val="00FB039B"/>
    <w:rsid w:val="00FB218B"/>
    <w:rsid w:val="00FB379D"/>
    <w:rsid w:val="00FB69F1"/>
    <w:rsid w:val="00FB745D"/>
    <w:rsid w:val="00FC27A4"/>
    <w:rsid w:val="00FC2CBB"/>
    <w:rsid w:val="00FC7018"/>
    <w:rsid w:val="00FD2109"/>
    <w:rsid w:val="00FD38F2"/>
    <w:rsid w:val="00FD489F"/>
    <w:rsid w:val="00FD7885"/>
    <w:rsid w:val="00FE0C40"/>
    <w:rsid w:val="00FE10FD"/>
    <w:rsid w:val="00FE13B4"/>
    <w:rsid w:val="00FE150B"/>
    <w:rsid w:val="00FE3776"/>
    <w:rsid w:val="00FF0878"/>
    <w:rsid w:val="00FF1681"/>
    <w:rsid w:val="00FF44C3"/>
    <w:rsid w:val="00FF4ED1"/>
    <w:rsid w:val="00FF5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8D0BBC"/>
  <w15:docId w15:val="{DFDC4CB7-D370-47F2-9FC7-4471302C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FB218B"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rsid w:val="00FB218B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link w:val="20"/>
    <w:qFormat/>
    <w:rsid w:val="00FB218B"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rsid w:val="00FB218B"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FB218B"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rsid w:val="00FB218B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semiHidden/>
    <w:rsid w:val="00FB218B"/>
  </w:style>
  <w:style w:type="paragraph" w:styleId="a6">
    <w:name w:val="Body Text"/>
    <w:basedOn w:val="a0"/>
    <w:rsid w:val="00FB218B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7">
    <w:name w:val="page number"/>
    <w:basedOn w:val="a1"/>
    <w:rsid w:val="00FB218B"/>
  </w:style>
  <w:style w:type="character" w:styleId="a8">
    <w:name w:val="footnote reference"/>
    <w:semiHidden/>
    <w:rsid w:val="00FB218B"/>
    <w:rPr>
      <w:sz w:val="32"/>
      <w:szCs w:val="32"/>
      <w:vertAlign w:val="superscript"/>
    </w:rPr>
  </w:style>
  <w:style w:type="paragraph" w:styleId="a9">
    <w:name w:val="header"/>
    <w:basedOn w:val="a0"/>
    <w:link w:val="aa"/>
    <w:uiPriority w:val="99"/>
    <w:rsid w:val="00FB218B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b">
    <w:name w:val="footer"/>
    <w:basedOn w:val="a0"/>
    <w:link w:val="ac"/>
    <w:uiPriority w:val="99"/>
    <w:rsid w:val="00FB218B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d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e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1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f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c">
    <w:name w:val="ท้ายกระดาษ อักขระ"/>
    <w:link w:val="ab"/>
    <w:uiPriority w:val="99"/>
    <w:rsid w:val="007071C6"/>
    <w:rPr>
      <w:sz w:val="28"/>
      <w:szCs w:val="32"/>
    </w:rPr>
  </w:style>
  <w:style w:type="character" w:customStyle="1" w:styleId="aa">
    <w:name w:val="หัวกระดาษ อักขระ"/>
    <w:link w:val="a9"/>
    <w:uiPriority w:val="99"/>
    <w:rsid w:val="00AC1CAA"/>
    <w:rPr>
      <w:sz w:val="28"/>
      <w:szCs w:val="32"/>
    </w:rPr>
  </w:style>
  <w:style w:type="table" w:styleId="af0">
    <w:name w:val="Table Grid"/>
    <w:basedOn w:val="a2"/>
    <w:uiPriority w:val="59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1"/>
    <w:semiHidden/>
    <w:unhideWhenUsed/>
    <w:rsid w:val="00DE44A9"/>
    <w:rPr>
      <w:sz w:val="16"/>
      <w:szCs w:val="18"/>
    </w:rPr>
  </w:style>
  <w:style w:type="paragraph" w:styleId="af2">
    <w:name w:val="annotation text"/>
    <w:basedOn w:val="a0"/>
    <w:link w:val="af3"/>
    <w:semiHidden/>
    <w:unhideWhenUsed/>
    <w:rsid w:val="00DE44A9"/>
    <w:rPr>
      <w:sz w:val="20"/>
      <w:szCs w:val="25"/>
    </w:rPr>
  </w:style>
  <w:style w:type="character" w:customStyle="1" w:styleId="af3">
    <w:name w:val="ข้อความข้อคิดเห็น อักขระ"/>
    <w:basedOn w:val="a1"/>
    <w:link w:val="af2"/>
    <w:semiHidden/>
    <w:rsid w:val="00DE44A9"/>
    <w:rPr>
      <w:rFonts w:cs="Cordia New"/>
      <w:szCs w:val="25"/>
    </w:rPr>
  </w:style>
  <w:style w:type="paragraph" w:styleId="af4">
    <w:name w:val="annotation subject"/>
    <w:basedOn w:val="af2"/>
    <w:next w:val="af2"/>
    <w:link w:val="af5"/>
    <w:semiHidden/>
    <w:unhideWhenUsed/>
    <w:rsid w:val="00DE44A9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semiHidden/>
    <w:rsid w:val="00DE44A9"/>
    <w:rPr>
      <w:rFonts w:cs="Cordia New"/>
      <w:b/>
      <w:bCs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E77586"/>
    <w:rPr>
      <w:rFonts w:ascii="Arial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E77586"/>
    <w:rPr>
      <w:rFonts w:ascii="Arial" w:hAnsi="Arial" w:cs="Cordia New"/>
      <w:vanish/>
      <w:sz w:val="16"/>
    </w:rPr>
  </w:style>
  <w:style w:type="paragraph" w:styleId="af6">
    <w:name w:val="List Paragraph"/>
    <w:basedOn w:val="a0"/>
    <w:uiPriority w:val="34"/>
    <w:qFormat/>
    <w:rsid w:val="00E77586"/>
    <w:pPr>
      <w:ind w:left="720"/>
      <w:contextualSpacing/>
    </w:pPr>
    <w:rPr>
      <w:szCs w:val="35"/>
    </w:rPr>
  </w:style>
  <w:style w:type="paragraph" w:styleId="af7">
    <w:name w:val="Normal (Web)"/>
    <w:basedOn w:val="a0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8">
    <w:name w:val="Strong"/>
    <w:basedOn w:val="a1"/>
    <w:uiPriority w:val="22"/>
    <w:qFormat/>
    <w:rsid w:val="00631FD4"/>
    <w:rPr>
      <w:b/>
      <w:bCs/>
    </w:rPr>
  </w:style>
  <w:style w:type="character" w:styleId="af9">
    <w:name w:val="Emphasis"/>
    <w:basedOn w:val="a1"/>
    <w:uiPriority w:val="20"/>
    <w:qFormat/>
    <w:rsid w:val="00631FD4"/>
    <w:rPr>
      <w:i/>
      <w:iCs/>
    </w:rPr>
  </w:style>
  <w:style w:type="character" w:styleId="afa">
    <w:name w:val="Placeholder Text"/>
    <w:basedOn w:val="a1"/>
    <w:uiPriority w:val="99"/>
    <w:semiHidden/>
    <w:rsid w:val="00FB69F1"/>
    <w:rPr>
      <w:color w:val="808080"/>
    </w:rPr>
  </w:style>
  <w:style w:type="character" w:customStyle="1" w:styleId="Style1">
    <w:name w:val="Style1"/>
    <w:basedOn w:val="a1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a1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a1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a1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a1"/>
    <w:uiPriority w:val="1"/>
    <w:rsid w:val="00652F40"/>
    <w:rPr>
      <w:bdr w:val="none" w:sz="0" w:space="0" w:color="auto"/>
    </w:rPr>
  </w:style>
  <w:style w:type="paragraph" w:customStyle="1" w:styleId="afb">
    <w:name w:val="เนื้อเรื่อง"/>
    <w:basedOn w:val="a0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  <w:style w:type="character" w:customStyle="1" w:styleId="20">
    <w:name w:val="หัวเรื่อง 2 อักขระ"/>
    <w:basedOn w:val="a1"/>
    <w:link w:val="2"/>
    <w:rsid w:val="00FC27A4"/>
    <w:rPr>
      <w:rFonts w:cs="Cordia New"/>
      <w:b/>
      <w:bCs/>
      <w:sz w:val="40"/>
      <w:szCs w:val="40"/>
    </w:rPr>
  </w:style>
  <w:style w:type="character" w:customStyle="1" w:styleId="a5">
    <w:name w:val="ข้อความเชิงอรรถ อักขระ"/>
    <w:basedOn w:val="a1"/>
    <w:link w:val="a4"/>
    <w:semiHidden/>
    <w:rsid w:val="00FC27A4"/>
    <w:rPr>
      <w:rFonts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header" Target="header2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7C4C1E" w:rsidP="00136293">
          <w:pPr>
            <w:pStyle w:val="E8FC7B81763D40848A85E50F22B1891D77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1. 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7C4C1E" w:rsidP="00136293">
          <w:pPr>
            <w:pStyle w:val="B3543A1066514C7BA592362E7B16EAED70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6. วัตถุประสงค์ของโครงการวิจัย</w:t>
          </w:r>
        </w:p>
      </w:docPartBody>
    </w:docPart>
    <w:docPart>
      <w:docPartPr>
        <w:name w:val="2471995D23E44DEBAF16EE77EF4B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1324-A10C-47B7-B5DF-034700AD4C55}"/>
      </w:docPartPr>
      <w:docPartBody>
        <w:p w:rsidR="00461D17" w:rsidRDefault="007C4C1E" w:rsidP="00136293">
          <w:pPr>
            <w:pStyle w:val="2471995D23E44DEBAF16EE77EF4B4F1A69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7. ขอบเขตของโครงการวิจัย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7C4C1E" w:rsidP="00136293">
          <w:pPr/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3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ระยะเวลาการวิจัย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7C4C1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ทฤษฎี สมมุติฐาน และกรอบแนวคิดของโครงการวิจัย</w:t>
          </w:r>
        </w:p>
      </w:docPartBody>
    </w:docPart>
    <w:docPart>
      <w:docPartPr>
        <w:name w:val="7CA2458236E247DD9BC46CEB652C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0F10-94CF-4BCE-9EBD-56CEC357BB2F}"/>
      </w:docPartPr>
      <w:docPartBody>
        <w:p w:rsidR="00AF44D1" w:rsidRDefault="007C4C1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การทบทวนวรรณกรรม/สารสนเทศ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ที่เกี่ยวข้อง</w:t>
          </w:r>
        </w:p>
      </w:docPartBody>
    </w:docPart>
    <w:docPart>
      <w:docPartPr>
        <w:name w:val="711979F9A41140C28C9835C2C28B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EFDFA-2FC8-445C-BE7E-8C6E75E9ED50}"/>
      </w:docPartPr>
      <w:docPartBody>
        <w:p w:rsidR="00AF44D1" w:rsidRDefault="007C4C1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1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เอกสารอ้างอิงของโครงการวิจัย</w:t>
          </w:r>
        </w:p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7C4C1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แผนการถ่ายทอดเทคโนโลยีหรือผลการวิจัยสู่กลุ่มเป้าหมาย</w:t>
          </w:r>
        </w:p>
      </w:docPartBody>
    </w:docPart>
    <w:docPart>
      <w:docPartPr>
        <w:name w:val="8B7E89EA55A945E3B7C4EF024D2BC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C4EC5-02C4-46E4-BB69-D892B014E7FB}"/>
      </w:docPartPr>
      <w:docPartBody>
        <w:p w:rsidR="0063456F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ชุดโครงการวิจัย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(ภาษาไทย)</w:t>
          </w:r>
        </w:p>
      </w:docPartBody>
    </w:docPart>
    <w:docPart>
      <w:docPartPr>
        <w:name w:val="6B1BD9904C064D288CEBE6E368162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8CA60-109F-4DFA-ADCD-C2FA615BB037}"/>
      </w:docPartPr>
      <w:docPartBody>
        <w:p w:rsidR="0063456F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DDC2FA20EBFA495CA518822BA0C8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2A18D-5DC9-415E-B6DF-5D73F189BE60}"/>
      </w:docPartPr>
      <w:docPartBody>
        <w:p w:rsidR="00EE4442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016D8FB3288412881BC61E25B20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1B5D4-14F7-438B-AC46-C6C862A2CE23}"/>
      </w:docPartPr>
      <w:docPartBody>
        <w:p w:rsidR="00EE4442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2730DF70127346E6AFF580A358EEF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2F90-C9FB-4B25-BF43-4C10717DF1D8}"/>
      </w:docPartPr>
      <w:docPartBody>
        <w:p w:rsidR="00EE4442" w:rsidRDefault="002D768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1E0297C3ECE84DC7B5838A0843D0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A593-8CF0-4224-A112-2B6DA215B6D1}"/>
      </w:docPartPr>
      <w:docPartBody>
        <w:p w:rsidR="00EE4442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6E5E7A2BE3864E5ABD3717528A8B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A6A9-31B2-4E86-BDE5-7BD95490ACC0}"/>
      </w:docPartPr>
      <w:docPartBody>
        <w:p w:rsidR="00FE3DDA" w:rsidRDefault="007C4C1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</w:p>
      </w:docPartBody>
    </w:docPart>
    <w:docPart>
      <w:docPartPr>
        <w:name w:val="37486F731BE64145A70565687E5E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1EA5-DA24-4585-9881-1CC11E5C44F2}"/>
      </w:docPartPr>
      <w:docPartBody>
        <w:p w:rsidR="00D13DE1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82A974B17A5C41C8937CEBC9A01B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F71E-CAE5-40B4-8D54-6EBF624A21DD}"/>
      </w:docPartPr>
      <w:docPartBody>
        <w:p w:rsidR="00D13DE1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ชื่อโครงการวิจัย 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7C4C1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p>
      </w:docPartBody>
    </w:docPart>
    <w:docPart>
      <w:docPartPr>
        <w:name w:val="108C0597D82C4E29BC4EE4C76E1A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19AF-1BB2-4748-89A1-6BC61A0E84B6}"/>
      </w:docPartPr>
      <w:docPartBody>
        <w:p w:rsidR="00755DCD" w:rsidRDefault="007C4C1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โครงการวิจัยต่อเนื่อง</w:t>
          </w:r>
        </w:p>
      </w:docPartBody>
    </w:docPart>
    <w:docPart>
      <w:docPartPr>
        <w:name w:val="B17B59DEF8B8486B86ED0E07C00C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17E1-F89D-4275-ADF8-BFC7B2263F65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2C9566B4F5FC4C40B00111FAF09F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6C6E5-4184-47CA-A802-E2ABA041AAF3}"/>
      </w:docPartPr>
      <w:docPartBody>
        <w:p w:rsidR="00755DCD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2. 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757E7C22CD534C9283AFAD07DD69A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B1A6-E0D7-413B-BF65-00EF17716EBB}"/>
      </w:docPartPr>
      <w:docPartBody>
        <w:p w:rsidR="00755DCD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F034DD15F8264317B68E6B3B1BE9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BB3D-90B6-4D53-8FB6-95873F920080}"/>
      </w:docPartPr>
      <w:docPartBody>
        <w:p w:rsidR="00755DCD" w:rsidRDefault="00755DCD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83310D7C883341938A9400CB0E5C9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C4239-E21F-4572-8AE0-3EE4605E2CC1}"/>
      </w:docPartPr>
      <w:docPartBody>
        <w:p w:rsidR="00755DCD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CA7326FADF14ADE83F383C75A30B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DB6E7-7E67-4A0A-AF7C-027E02257FBB}"/>
      </w:docPartPr>
      <w:docPartBody>
        <w:p w:rsidR="00755DCD" w:rsidRDefault="007C4C1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p>
      </w:docPartBody>
    </w:docPart>
    <w:docPart>
      <w:docPartPr>
        <w:name w:val="DEACA092965249D4BFE51415EA38B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F62D-3FA3-43A6-BBA9-F6226A02D6E5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B53E91D252EC4AA3AAADA9E5AC449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1A78F-6083-4B23-A995-C7726E774C27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ED0700CB485047DBB49907A9AF18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689F-0971-44CE-A562-5F84A7A8DBA3}"/>
      </w:docPartPr>
      <w:docPartBody>
        <w:p w:rsidR="00755DCD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2.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090218C2965F4D2BB3665299C437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A49C-B2AA-4A8D-8565-59A6D9E35BE9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4C01CAD12EBA4C258CFBA0A59ECB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B471-C5A6-4270-9875-83453F1193E3}"/>
      </w:docPartPr>
      <w:docPartBody>
        <w:p w:rsidR="00755DCD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สาขาการวิจัยย่อย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96287ADF07014839BFB8F4CA1FDC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9752-2936-4AF7-B37C-E8E3D714E18A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17DFC64C3723405D927D0620DF1A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2799-3A96-4008-B017-8C8A24DFF7E8}"/>
      </w:docPartPr>
      <w:docPartBody>
        <w:p w:rsidR="00755DCD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B83008374D1A4F90B66C73588736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A16-14E1-4E6D-A4F7-44954728D2C4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4. 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5. ความสำคัญและที่มาของปัญหาที่ทำการวิจัย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836DAC36EEE143358105A560E5E6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8FED-2CB6-449F-AE2F-37495712D136}"/>
      </w:docPartPr>
      <w:docPartBody>
        <w:p w:rsidR="00755DCD" w:rsidRDefault="007C4C1E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ที่นำผลการวิจัยไปใช้ประโยชน์</w:t>
          </w:r>
        </w:p>
      </w:docPartBody>
    </w:docPart>
    <w:docPart>
      <w:docPartPr>
        <w:name w:val="9D5B6B56B60C4953ADCAEAC842B8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39FE-7F60-4443-84C7-049C7734415E}"/>
      </w:docPartPr>
      <w:docPartBody>
        <w:p w:rsidR="00755DCD" w:rsidRDefault="007C4C1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A1E91E633E524BA69C1A6417EEFF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F2BC-BD7F-4AD0-8DA6-7E8B65BD49E9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0F9EB2560B874C5EAFA3DC715568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E64C-6E19-4234-AE2B-65C716D3900E}"/>
      </w:docPartPr>
      <w:docPartBody>
        <w:p w:rsidR="00755DCD" w:rsidRDefault="007C4C1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p>
      </w:docPartBody>
    </w:docPart>
    <w:docPart>
      <w:docPartPr>
        <w:name w:val="9EA888B5B9AF4C95B390F3C852C8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AE22-6B16-4FD1-8D37-54308381300B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499F293579324EF788809F2649B6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A372-22D7-4234-8B9C-EB913B1B8499}"/>
      </w:docPartPr>
      <w:docPartBody>
        <w:p w:rsidR="00755DCD" w:rsidRDefault="007C4C1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F8943E3772C5487FABB57247CFC9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5557-8CD5-4C44-B505-6479071E1601}"/>
      </w:docPartPr>
      <w:docPartBody>
        <w:p w:rsidR="00755DCD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(ปีที่เริ่มต้น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–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สิ้นสุด)</w:t>
          </w:r>
        </w:p>
      </w:docPartBody>
    </w:docPart>
    <w:docPart>
      <w:docPartPr>
        <w:name w:val="2B069CB0A53343D687E23E69A1CC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F98B-F459-44E2-91A3-30EB62E2CB16}"/>
      </w:docPartPr>
      <w:docPartBody>
        <w:p w:rsidR="00BB5688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B3C-7B8D-4C8D-83E3-4816C2B6F7F1}"/>
      </w:docPartPr>
      <w:docPartBody>
        <w:p w:rsidR="006B47DF" w:rsidRDefault="006B47DF">
          <w:r w:rsidRPr="00F9016D">
            <w:rPr>
              <w:rStyle w:val="a3"/>
            </w:rPr>
            <w:t>Click here to enter a date.</w:t>
          </w:r>
        </w:p>
      </w:docPartBody>
    </w:docPart>
    <w:docPart>
      <w:docPartPr>
        <w:name w:val="F7051069F4CC461CB97751CE06A0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4D28-D4B4-425C-A9EA-26D6DF4831A6}"/>
      </w:docPartPr>
      <w:docPartBody>
        <w:p w:rsidR="003D7A10" w:rsidRDefault="007C4C1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งบประมาณของโครงการวิจัย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398C-0298-4D2B-98A6-C2A8286D771F}"/>
      </w:docPartPr>
      <w:docPartBody>
        <w:p w:rsidR="006E7D14" w:rsidRDefault="006E7D14">
          <w:r w:rsidRPr="00253851">
            <w:rPr>
              <w:rStyle w:val="a3"/>
            </w:rPr>
            <w:t>Choose an item.</w:t>
          </w:r>
        </w:p>
      </w:docPartBody>
    </w:docPart>
    <w:docPart>
      <w:docPartPr>
        <w:name w:val="CCF0471DE05F485E9451C4335BA7FA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A4F9866-A372-41BB-AF25-DD0933226572}"/>
      </w:docPartPr>
      <w:docPartBody>
        <w:p w:rsidR="0098107B" w:rsidRDefault="0098107B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0E8DDDD3F8DC47D799899C3596375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F6854-2354-4F64-B3D1-6644225EDB8C}"/>
      </w:docPartPr>
      <w:docPartBody>
        <w:p w:rsidR="00C02816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3.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สาขา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ISCED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1366B-B9B8-4BF7-823F-19714AA4B733}"/>
      </w:docPartPr>
      <w:docPartBody>
        <w:p w:rsidR="00336FC4" w:rsidRDefault="00682CA0">
          <w:r w:rsidRPr="009C4626">
            <w:rPr>
              <w:rStyle w:val="a3"/>
            </w:rPr>
            <w:t>Choose an item.</w:t>
          </w:r>
        </w:p>
      </w:docPartBody>
    </w:docPart>
    <w:docPart>
      <w:docPartPr>
        <w:name w:val="6D6ABA3BD00A4074B5FA99BA31DEF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D07C1-CD36-4DCE-A26E-1BB3258AC2F0}"/>
      </w:docPartPr>
      <w:docPartBody>
        <w:p w:rsidR="0071319D" w:rsidRDefault="007C4C1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p>
      </w:docPartBody>
    </w:docPart>
    <w:docPart>
      <w:docPartPr>
        <w:name w:val="677BC0A4EE824FD6BBFBAF3B7F5AE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5A3D5-6DF4-4328-B662-421D6310F011}"/>
      </w:docPartPr>
      <w:docPartBody>
        <w:p w:rsidR="0071319D" w:rsidRDefault="007C4C1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54174A15B652429F829132A9D1AF6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3B22C-D3F9-407A-A069-F378A6212C1F}"/>
      </w:docPartPr>
      <w:docPartBody>
        <w:p w:rsidR="0071319D" w:rsidRDefault="007C4C1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24CC6D9E8EDF48A696E49D90BD557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399D1-0431-4115-A3B0-6C0D3DAD834B}"/>
      </w:docPartPr>
      <w:docPartBody>
        <w:p w:rsidR="0071319D" w:rsidRDefault="002C29F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C08A24C406D04309B3E2C864D2940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1FD41-BE63-4656-B698-221E6F190994}"/>
      </w:docPartPr>
      <w:docPartBody>
        <w:p w:rsidR="0071319D" w:rsidRDefault="002C29F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556EF9A535F64F998FC4B5A05A660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8FE87-E5C7-4BCB-A268-F78F0D15C8F0}"/>
      </w:docPartPr>
      <w:docPartBody>
        <w:p w:rsidR="0071319D" w:rsidRDefault="007C4C1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p>
      </w:docPartBody>
    </w:docPart>
    <w:docPart>
      <w:docPartPr>
        <w:name w:val="76D95CA1296640FEAA4CEB0BF716E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2D29E-023D-4D8F-8D0A-1717B1C15769}"/>
      </w:docPartPr>
      <w:docPartBody>
        <w:p w:rsidR="0071319D" w:rsidRDefault="007C4C1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56D698A8348F453E87750E0C940EA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6F4EB-DCD7-4063-B2E1-C4C880A427D8}"/>
      </w:docPartPr>
      <w:docPartBody>
        <w:p w:rsidR="0071319D" w:rsidRDefault="002C29F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8AEDD15D49A04833B9F7B2F75589D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C5C7E-30EE-4B65-BCCF-FAD25F04D981}"/>
      </w:docPartPr>
      <w:docPartBody>
        <w:p w:rsidR="0071319D" w:rsidRDefault="007C4C1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p>
      </w:docPartBody>
    </w:docPart>
    <w:docPart>
      <w:docPartPr>
        <w:name w:val="B028FB27E8814808803DFEFCEE7F0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BBD05-32DF-4320-847A-8C2D02DC0FFC}"/>
      </w:docPartPr>
      <w:docPartBody>
        <w:p w:rsidR="0071319D" w:rsidRDefault="002C29FF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232DF0376E184EE1B761B854C9727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83AC7-13BF-4129-9109-AA4853A88013}"/>
      </w:docPartPr>
      <w:docPartBody>
        <w:p w:rsidR="0071319D" w:rsidRDefault="007C4C1E">
          <w:r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p>
      </w:docPartBody>
    </w:docPart>
    <w:docPart>
      <w:docPartPr>
        <w:name w:val="6339407DE80748A6899DFF252D8F5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5C95A-EDC3-4C04-94FE-BD2ECF710813}"/>
      </w:docPartPr>
      <w:docPartBody>
        <w:p w:rsidR="0071319D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2A20B23C5B0C4045BEB3F2FBD40C4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B92AA-7EED-4476-B9A2-821FDF62745A}"/>
      </w:docPartPr>
      <w:docPartBody>
        <w:p w:rsidR="0071319D" w:rsidRDefault="002C29FF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08EB8BF9E4842D7A1B5BC9EE7C28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A6948-EAD0-4179-93DE-31039506FBEB}"/>
      </w:docPartPr>
      <w:docPartBody>
        <w:p w:rsidR="0071319D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  <w:r w:rsidRPr="00DA3DCC">
            <w:rPr>
              <w:rFonts w:ascii="TH SarabunPSK" w:hAnsi="TH SarabunPSK" w:cs="TH SarabunPSK" w:hint="cs"/>
              <w:sz w:val="20"/>
              <w:szCs w:val="20"/>
              <w:cs/>
            </w:rPr>
            <w:t>(งบประมาณ)</w:t>
          </w:r>
        </w:p>
      </w:docPartBody>
    </w:docPart>
    <w:docPart>
      <w:docPartPr>
        <w:name w:val="33AD992698114DEDA49869B2057B5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ACB7B-BD46-4FF8-90D9-A332074B5F1D}"/>
      </w:docPartPr>
      <w:docPartBody>
        <w:p w:rsidR="0071319D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CD5C82DA3CA9477A83569D8A1D14E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9FC7B-E1C0-4CF3-93FB-D06618153994}"/>
      </w:docPartPr>
      <w:docPartBody>
        <w:p w:rsidR="0071319D" w:rsidRDefault="007C4C1E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ต.ค.</w:t>
          </w:r>
        </w:p>
      </w:docPartBody>
    </w:docPart>
    <w:docPart>
      <w:docPartPr>
        <w:name w:val="6AEC752C369E447BB3EF5B64A9671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90D94-CC4B-43CD-ADFB-98FB244FF56B}"/>
      </w:docPartPr>
      <w:docPartBody>
        <w:p w:rsidR="0071319D" w:rsidRDefault="007C4C1E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พ.ย.</w:t>
          </w:r>
        </w:p>
      </w:docPartBody>
    </w:docPart>
    <w:docPart>
      <w:docPartPr>
        <w:name w:val="85077EA6C60F4B4C9276E9911013F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1AA84-893F-4E0B-AB50-0336DDCD3CA4}"/>
      </w:docPartPr>
      <w:docPartBody>
        <w:p w:rsidR="0071319D" w:rsidRDefault="007C4C1E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ธ.ค.</w:t>
          </w:r>
        </w:p>
      </w:docPartBody>
    </w:docPart>
    <w:docPart>
      <w:docPartPr>
        <w:name w:val="D1BD8D84844B4392AC41934D51207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4BAAD-7372-438F-AEA3-FA864CD8B3EC}"/>
      </w:docPartPr>
      <w:docPartBody>
        <w:p w:rsidR="0071319D" w:rsidRDefault="007C4C1E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ม.ค.</w:t>
          </w:r>
        </w:p>
      </w:docPartBody>
    </w:docPart>
    <w:docPart>
      <w:docPartPr>
        <w:name w:val="5B89A71415C8408D937B10E973FCA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0D94E-A8C3-41A7-81A4-6115035164D6}"/>
      </w:docPartPr>
      <w:docPartBody>
        <w:p w:rsidR="0071319D" w:rsidRDefault="007C4C1E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ก.พ.</w:t>
          </w:r>
        </w:p>
      </w:docPartBody>
    </w:docPart>
    <w:docPart>
      <w:docPartPr>
        <w:name w:val="FB0F3ED8C3424B70A819633C2B97C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F9B20-AD97-4FCC-BF91-7614AEC956D0}"/>
      </w:docPartPr>
      <w:docPartBody>
        <w:p w:rsidR="0071319D" w:rsidRDefault="007C4C1E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มี.ค.</w:t>
          </w:r>
        </w:p>
      </w:docPartBody>
    </w:docPart>
    <w:docPart>
      <w:docPartPr>
        <w:name w:val="7669827C176A4ADEA94FBDBF4BCF3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0184F-3C3D-4B92-B5F9-489980FF442D}"/>
      </w:docPartPr>
      <w:docPartBody>
        <w:p w:rsidR="0071319D" w:rsidRDefault="007C4C1E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เม.ย.</w:t>
          </w:r>
        </w:p>
      </w:docPartBody>
    </w:docPart>
    <w:docPart>
      <w:docPartPr>
        <w:name w:val="D21859EEC8804A75BABD5C8FD38E3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AC667-88B7-44BB-BDFB-663A4696F6C4}"/>
      </w:docPartPr>
      <w:docPartBody>
        <w:p w:rsidR="0071319D" w:rsidRDefault="007C4C1E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พ.ค.</w:t>
          </w:r>
        </w:p>
      </w:docPartBody>
    </w:docPart>
    <w:docPart>
      <w:docPartPr>
        <w:name w:val="1CB2C9C93FA64CCEBEC227EC1EB2D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3ED92-B30F-4C07-9F8B-83B59AC62E13}"/>
      </w:docPartPr>
      <w:docPartBody>
        <w:p w:rsidR="0071319D" w:rsidRDefault="007C4C1E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มิ.ย.</w:t>
          </w:r>
        </w:p>
      </w:docPartBody>
    </w:docPart>
    <w:docPart>
      <w:docPartPr>
        <w:name w:val="6E61288B04E444CA9B4E443089041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3B24D-CAD9-48AE-B5EA-C468C5501B7F}"/>
      </w:docPartPr>
      <w:docPartBody>
        <w:p w:rsidR="0071319D" w:rsidRDefault="007C4C1E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ก.ค.</w:t>
          </w:r>
        </w:p>
      </w:docPartBody>
    </w:docPart>
    <w:docPart>
      <w:docPartPr>
        <w:name w:val="08F629B463D54A8FB54F2E1FDE2C9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71BD6-EFAF-444C-8322-FC20B72DAD09}"/>
      </w:docPartPr>
      <w:docPartBody>
        <w:p w:rsidR="0071319D" w:rsidRDefault="007C4C1E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ส.ค.</w:t>
          </w:r>
        </w:p>
      </w:docPartBody>
    </w:docPart>
    <w:docPart>
      <w:docPartPr>
        <w:name w:val="00D58ED0134447748CF26124B08C9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34205-62E9-41DD-9D40-62C7A821BA9F}"/>
      </w:docPartPr>
      <w:docPartBody>
        <w:p w:rsidR="0071319D" w:rsidRDefault="007C4C1E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ก.ย.</w:t>
          </w:r>
        </w:p>
      </w:docPartBody>
    </w:docPart>
    <w:docPart>
      <w:docPartPr>
        <w:name w:val="9A38E86BE5EC4D82ADC246F3E97AD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C0272-2A05-45F6-9127-0B24008C1354}"/>
      </w:docPartPr>
      <w:docPartBody>
        <w:p w:rsidR="00A82A5A" w:rsidRDefault="00A82A5A">
          <w:r>
            <w:rPr>
              <w:rStyle w:val="a3"/>
            </w:rPr>
            <w:t>Click here to enter text.</w:t>
          </w:r>
        </w:p>
      </w:docPartBody>
    </w:docPart>
    <w:docPart>
      <w:docPartPr>
        <w:name w:val="EF8A28A5F7894DB7A28BFA53FD175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021AC-8141-4A26-904F-3458642F20AA}"/>
      </w:docPartPr>
      <w:docPartBody>
        <w:p w:rsidR="00A82A5A" w:rsidRDefault="00A82A5A">
          <w:r>
            <w:rPr>
              <w:rStyle w:val="a3"/>
            </w:rPr>
            <w:t>Choose an item.</w:t>
          </w:r>
        </w:p>
      </w:docPartBody>
    </w:docPart>
    <w:docPart>
      <w:docPartPr>
        <w:name w:val="C675531F30AA45EDA42C5A05F6D04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226BB-8A50-4928-A644-1D168BF380F2}"/>
      </w:docPartPr>
      <w:docPartBody>
        <w:p w:rsidR="0090599C" w:rsidRDefault="0090599C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09E539979DC04CA8ADFB0CF90AA90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3FBFB-0D67-4F00-BE54-84BC723388E9}"/>
      </w:docPartPr>
      <w:docPartBody>
        <w:p w:rsidR="00803244" w:rsidRDefault="006F566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C5F96E504254C32AC139A3128F4B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2BF8B-C0CD-4A7F-92E2-582700741860}"/>
      </w:docPartPr>
      <w:docPartBody>
        <w:p w:rsidR="00803244" w:rsidRDefault="00803244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569D6DFE1E3472A96EA436783DE7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70412-2884-471A-8AC1-A5F94740FBBC}"/>
      </w:docPartPr>
      <w:docPartBody>
        <w:p w:rsidR="00803244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3672F2000C2C4F58BBE0856735F67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E4317-C353-4D4D-8288-F9CDDBB0F08E}"/>
      </w:docPartPr>
      <w:docPartBody>
        <w:p w:rsidR="00803244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F41B184FC0D34FBDA677391744596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B4F4C-775E-45C6-A7BF-A5A25279F3C6}"/>
      </w:docPartPr>
      <w:docPartBody>
        <w:p w:rsidR="00803244" w:rsidRDefault="007C4C1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 (บาท)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D3E"/>
    <w:rsid w:val="000109C8"/>
    <w:rsid w:val="000A185E"/>
    <w:rsid w:val="000B37FF"/>
    <w:rsid w:val="000C0201"/>
    <w:rsid w:val="00126B9E"/>
    <w:rsid w:val="00136293"/>
    <w:rsid w:val="0016429C"/>
    <w:rsid w:val="001830E0"/>
    <w:rsid w:val="00184CEA"/>
    <w:rsid w:val="001864DE"/>
    <w:rsid w:val="00192CF3"/>
    <w:rsid w:val="001C18AC"/>
    <w:rsid w:val="001C5C27"/>
    <w:rsid w:val="001C6989"/>
    <w:rsid w:val="001D4DC9"/>
    <w:rsid w:val="001F1065"/>
    <w:rsid w:val="00204ED8"/>
    <w:rsid w:val="002100AD"/>
    <w:rsid w:val="00212AC9"/>
    <w:rsid w:val="0022096A"/>
    <w:rsid w:val="00230B14"/>
    <w:rsid w:val="0027270C"/>
    <w:rsid w:val="002B6020"/>
    <w:rsid w:val="002C29FF"/>
    <w:rsid w:val="002C7FC4"/>
    <w:rsid w:val="002D4430"/>
    <w:rsid w:val="002D628D"/>
    <w:rsid w:val="002D768D"/>
    <w:rsid w:val="002E0E41"/>
    <w:rsid w:val="0033516A"/>
    <w:rsid w:val="00336FC4"/>
    <w:rsid w:val="00351CF8"/>
    <w:rsid w:val="00383F54"/>
    <w:rsid w:val="00387858"/>
    <w:rsid w:val="003A3795"/>
    <w:rsid w:val="003B39DA"/>
    <w:rsid w:val="003D6732"/>
    <w:rsid w:val="003D7A10"/>
    <w:rsid w:val="003E2903"/>
    <w:rsid w:val="003E624F"/>
    <w:rsid w:val="003F375C"/>
    <w:rsid w:val="003F7FE1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5FFF"/>
    <w:rsid w:val="004C6515"/>
    <w:rsid w:val="004D1D01"/>
    <w:rsid w:val="00501919"/>
    <w:rsid w:val="00511627"/>
    <w:rsid w:val="00520CC4"/>
    <w:rsid w:val="00542888"/>
    <w:rsid w:val="005560F7"/>
    <w:rsid w:val="00577BFF"/>
    <w:rsid w:val="00596ECA"/>
    <w:rsid w:val="005A005F"/>
    <w:rsid w:val="005A311A"/>
    <w:rsid w:val="005C2A23"/>
    <w:rsid w:val="005C3CE1"/>
    <w:rsid w:val="005C56CD"/>
    <w:rsid w:val="005E22FE"/>
    <w:rsid w:val="005F3AFF"/>
    <w:rsid w:val="005F5628"/>
    <w:rsid w:val="0063456F"/>
    <w:rsid w:val="006530BC"/>
    <w:rsid w:val="00662EA9"/>
    <w:rsid w:val="00682CA0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6F5660"/>
    <w:rsid w:val="0071319D"/>
    <w:rsid w:val="00747FEF"/>
    <w:rsid w:val="00755DCD"/>
    <w:rsid w:val="007649C4"/>
    <w:rsid w:val="0078323F"/>
    <w:rsid w:val="0078589F"/>
    <w:rsid w:val="007A5EF1"/>
    <w:rsid w:val="007B4030"/>
    <w:rsid w:val="007B67B0"/>
    <w:rsid w:val="007C4C1E"/>
    <w:rsid w:val="007D140A"/>
    <w:rsid w:val="00803244"/>
    <w:rsid w:val="008332AE"/>
    <w:rsid w:val="008506C8"/>
    <w:rsid w:val="0088646A"/>
    <w:rsid w:val="00891CA2"/>
    <w:rsid w:val="008A135F"/>
    <w:rsid w:val="008A7F76"/>
    <w:rsid w:val="008C2145"/>
    <w:rsid w:val="008D485A"/>
    <w:rsid w:val="008F1C92"/>
    <w:rsid w:val="00903B58"/>
    <w:rsid w:val="0090599C"/>
    <w:rsid w:val="00915BF2"/>
    <w:rsid w:val="009420E2"/>
    <w:rsid w:val="00960BCD"/>
    <w:rsid w:val="0098107B"/>
    <w:rsid w:val="0098321D"/>
    <w:rsid w:val="009869CB"/>
    <w:rsid w:val="009B6BDA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56C8E"/>
    <w:rsid w:val="00A70C2C"/>
    <w:rsid w:val="00A7500F"/>
    <w:rsid w:val="00A82A5A"/>
    <w:rsid w:val="00A95087"/>
    <w:rsid w:val="00AC6C91"/>
    <w:rsid w:val="00AD65A0"/>
    <w:rsid w:val="00AF44D1"/>
    <w:rsid w:val="00B02A32"/>
    <w:rsid w:val="00B64615"/>
    <w:rsid w:val="00B70A8A"/>
    <w:rsid w:val="00B77960"/>
    <w:rsid w:val="00BA77F4"/>
    <w:rsid w:val="00BB5688"/>
    <w:rsid w:val="00BB5F56"/>
    <w:rsid w:val="00BD3BE3"/>
    <w:rsid w:val="00BE1816"/>
    <w:rsid w:val="00C02816"/>
    <w:rsid w:val="00C0605E"/>
    <w:rsid w:val="00C07D75"/>
    <w:rsid w:val="00C138E4"/>
    <w:rsid w:val="00C36EB4"/>
    <w:rsid w:val="00C60D7B"/>
    <w:rsid w:val="00C632CE"/>
    <w:rsid w:val="00C667D6"/>
    <w:rsid w:val="00C76F2F"/>
    <w:rsid w:val="00C90C38"/>
    <w:rsid w:val="00C96521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907F6"/>
    <w:rsid w:val="00D91BF1"/>
    <w:rsid w:val="00D9468E"/>
    <w:rsid w:val="00DB6AE5"/>
    <w:rsid w:val="00E80936"/>
    <w:rsid w:val="00E956CE"/>
    <w:rsid w:val="00EC5031"/>
    <w:rsid w:val="00ED355E"/>
    <w:rsid w:val="00EE4442"/>
    <w:rsid w:val="00F12B16"/>
    <w:rsid w:val="00F13AB5"/>
    <w:rsid w:val="00F21F43"/>
    <w:rsid w:val="00F227F1"/>
    <w:rsid w:val="00F24951"/>
    <w:rsid w:val="00F405A0"/>
    <w:rsid w:val="00F44D3E"/>
    <w:rsid w:val="00F5356C"/>
    <w:rsid w:val="00F97728"/>
    <w:rsid w:val="00FA5E90"/>
    <w:rsid w:val="00FC37A8"/>
    <w:rsid w:val="00FD1B87"/>
    <w:rsid w:val="00FE0C4A"/>
    <w:rsid w:val="00FE3DDA"/>
    <w:rsid w:val="00FF3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3795"/>
    <w:rPr>
      <w:color w:val="808080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0F44E-4984-4865-BFAB-AF5A3F13D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4</TotalTime>
  <Pages>8</Pages>
  <Words>1890</Words>
  <Characters>10773</Characters>
  <Application>Microsoft Office Word</Application>
  <DocSecurity>0</DocSecurity>
  <Lines>89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12638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นางสาวอัญชนา  ศรีวรรณบุตร</cp:lastModifiedBy>
  <cp:revision>3</cp:revision>
  <cp:lastPrinted>2017-08-31T09:50:00Z</cp:lastPrinted>
  <dcterms:created xsi:type="dcterms:W3CDTF">2018-08-21T04:15:00Z</dcterms:created>
  <dcterms:modified xsi:type="dcterms:W3CDTF">2025-09-08T03:48:00Z</dcterms:modified>
</cp:coreProperties>
</file>